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05E7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B10320E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75D1ED6" w14:textId="332A6F10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09003786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C2627B">
        <w:rPr>
          <w:rFonts w:ascii="Arial" w:hAnsi="Arial" w:cs="Arial"/>
          <w:b/>
          <w:bCs/>
          <w:noProof/>
          <w:color w:val="000000"/>
        </w:rPr>
        <w:t>17.9.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5A74CE82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96EEB04" w14:textId="6056DBBF" w:rsidR="00C2627B" w:rsidRPr="00C2627B" w:rsidRDefault="00B300A3" w:rsidP="00C2627B">
      <w:pPr>
        <w:rPr>
          <w:rFonts w:ascii="Arial" w:hAnsi="Arial" w:cs="Arial"/>
          <w:b/>
          <w:bCs/>
          <w:noProof/>
          <w:color w:val="000000"/>
        </w:rPr>
      </w:pPr>
      <w:r w:rsidRPr="00B300A3">
        <w:rPr>
          <w:rFonts w:ascii="Arial" w:hAnsi="Arial" w:cs="Arial"/>
          <w:bCs/>
          <w:noProof/>
          <w:color w:val="000000"/>
        </w:rPr>
        <w:br/>
      </w:r>
      <w:r w:rsidR="005C584E">
        <w:rPr>
          <w:rFonts w:ascii="Arial" w:hAnsi="Arial" w:cs="Arial"/>
          <w:b/>
          <w:bCs/>
          <w:noProof/>
          <w:color w:val="000000"/>
        </w:rPr>
        <w:t>Úspěšní sportovci zavítali na radnici</w:t>
      </w:r>
    </w:p>
    <w:p w14:paraId="7F3AB3CB" w14:textId="77777777" w:rsidR="00C2627B" w:rsidRPr="00C2627B" w:rsidRDefault="00C2627B" w:rsidP="00C2627B">
      <w:pPr>
        <w:rPr>
          <w:rFonts w:ascii="Arial" w:hAnsi="Arial" w:cs="Arial"/>
          <w:b/>
          <w:bCs/>
          <w:noProof/>
          <w:color w:val="000000"/>
        </w:rPr>
      </w:pPr>
    </w:p>
    <w:p w14:paraId="0A106D8F" w14:textId="3B85807F" w:rsidR="00C2627B" w:rsidRPr="00C2627B" w:rsidRDefault="00C2627B" w:rsidP="00C2627B">
      <w:pPr>
        <w:rPr>
          <w:rFonts w:ascii="Arial" w:hAnsi="Arial" w:cs="Arial"/>
          <w:bCs/>
          <w:noProof/>
          <w:color w:val="000000"/>
        </w:rPr>
      </w:pPr>
      <w:r w:rsidRPr="00C2627B">
        <w:rPr>
          <w:rFonts w:ascii="Arial" w:hAnsi="Arial" w:cs="Arial"/>
          <w:bCs/>
          <w:noProof/>
          <w:color w:val="000000"/>
        </w:rPr>
        <w:t xml:space="preserve">Na karvinské radnici </w:t>
      </w:r>
      <w:r w:rsidR="00AB0BA8">
        <w:rPr>
          <w:rFonts w:ascii="Arial" w:hAnsi="Arial" w:cs="Arial"/>
          <w:bCs/>
          <w:noProof/>
          <w:color w:val="000000"/>
        </w:rPr>
        <w:t>se uskutečnilo</w:t>
      </w:r>
      <w:r w:rsidRPr="00C2627B">
        <w:rPr>
          <w:rFonts w:ascii="Arial" w:hAnsi="Arial" w:cs="Arial"/>
          <w:bCs/>
          <w:noProof/>
          <w:color w:val="000000"/>
        </w:rPr>
        <w:t xml:space="preserve"> setkání vedení města s nejlepšími sportovci letošního roku. Pozváno bylo patnáct sportovců a trenérů, kteří od začátku letošního roku do září zaznamenali mimořádné úspěchy na republikové i mezinárodní úrovni.</w:t>
      </w:r>
    </w:p>
    <w:p w14:paraId="3347AF56" w14:textId="77777777" w:rsidR="00C2627B" w:rsidRPr="00C2627B" w:rsidRDefault="00C2627B" w:rsidP="00C2627B">
      <w:pPr>
        <w:rPr>
          <w:rFonts w:ascii="Arial" w:hAnsi="Arial" w:cs="Arial"/>
          <w:bCs/>
          <w:noProof/>
          <w:color w:val="000000"/>
        </w:rPr>
      </w:pPr>
    </w:p>
    <w:p w14:paraId="601E4C68" w14:textId="640BD3F9" w:rsidR="00C2627B" w:rsidRPr="00C2627B" w:rsidRDefault="00C2627B" w:rsidP="00C2627B">
      <w:pPr>
        <w:rPr>
          <w:rFonts w:ascii="Arial" w:hAnsi="Arial" w:cs="Arial"/>
          <w:bCs/>
          <w:noProof/>
          <w:color w:val="000000"/>
        </w:rPr>
      </w:pPr>
      <w:r w:rsidRPr="00C2627B">
        <w:rPr>
          <w:rFonts w:ascii="Arial" w:hAnsi="Arial" w:cs="Arial"/>
          <w:bCs/>
          <w:noProof/>
          <w:color w:val="000000"/>
        </w:rPr>
        <w:t xml:space="preserve">Z bojových sportů byli oceněni zástupci MMA a boxu. Mistrem České republiky v amatérském MMA se stal Adam Kánský z CSC Karviná, jehož vede trenér Lukáš Wojdyla. Boxerský oddíl TJ Baník Karviná pak dosáhl skvělého výsledku – jeho svěřenci získali na mistrovství republiky školní mládeže, kadetů i juniorů celkem osm zlatých </w:t>
      </w:r>
      <w:r w:rsidR="00160E30">
        <w:rPr>
          <w:rFonts w:ascii="Arial" w:hAnsi="Arial" w:cs="Arial"/>
          <w:bCs/>
          <w:noProof/>
          <w:color w:val="000000"/>
        </w:rPr>
        <w:t>medailí</w:t>
      </w:r>
      <w:r w:rsidRPr="00C2627B">
        <w:rPr>
          <w:rFonts w:ascii="Arial" w:hAnsi="Arial" w:cs="Arial"/>
          <w:bCs/>
          <w:noProof/>
          <w:color w:val="000000"/>
        </w:rPr>
        <w:t>.</w:t>
      </w:r>
    </w:p>
    <w:p w14:paraId="05662DA4" w14:textId="77777777" w:rsidR="00C2627B" w:rsidRPr="00C2627B" w:rsidRDefault="00C2627B" w:rsidP="00C2627B">
      <w:pPr>
        <w:rPr>
          <w:rFonts w:ascii="Arial" w:hAnsi="Arial" w:cs="Arial"/>
          <w:bCs/>
          <w:noProof/>
          <w:color w:val="000000"/>
        </w:rPr>
      </w:pPr>
    </w:p>
    <w:p w14:paraId="3BF1A9B8" w14:textId="12D9DAD0" w:rsidR="00C2627B" w:rsidRPr="00C2627B" w:rsidRDefault="00C2627B" w:rsidP="00C2627B">
      <w:pPr>
        <w:rPr>
          <w:rFonts w:ascii="Arial" w:hAnsi="Arial" w:cs="Arial"/>
          <w:bCs/>
          <w:noProof/>
          <w:color w:val="000000"/>
        </w:rPr>
      </w:pPr>
      <w:r w:rsidRPr="00C2627B">
        <w:rPr>
          <w:rFonts w:ascii="Arial" w:hAnsi="Arial" w:cs="Arial"/>
          <w:bCs/>
          <w:noProof/>
          <w:color w:val="000000"/>
        </w:rPr>
        <w:t xml:space="preserve">Z individuálních disciplín byl </w:t>
      </w:r>
      <w:r w:rsidR="00643F3F">
        <w:rPr>
          <w:rFonts w:ascii="Arial" w:hAnsi="Arial" w:cs="Arial"/>
          <w:bCs/>
          <w:noProof/>
          <w:color w:val="000000"/>
        </w:rPr>
        <w:t>pozván</w:t>
      </w:r>
      <w:r w:rsidRPr="00C2627B">
        <w:rPr>
          <w:rFonts w:ascii="Arial" w:hAnsi="Arial" w:cs="Arial"/>
          <w:bCs/>
          <w:noProof/>
          <w:color w:val="000000"/>
        </w:rPr>
        <w:t xml:space="preserve"> také reprezentant Maxmilián Vučkovski z TJ SŠTaS Karviná, který na mistrovství světa v bench pressu v norském Drammenu vybojoval 2. místo ve své kategorii juniorů do 74 kg s výkonem 175 kg. Na radnici ho doprovodil trenér Lukáš Strouhal.</w:t>
      </w:r>
    </w:p>
    <w:p w14:paraId="4108DA13" w14:textId="77777777" w:rsidR="00C2627B" w:rsidRPr="00C2627B" w:rsidRDefault="00C2627B" w:rsidP="00C2627B">
      <w:pPr>
        <w:rPr>
          <w:rFonts w:ascii="Arial" w:hAnsi="Arial" w:cs="Arial"/>
          <w:bCs/>
          <w:noProof/>
          <w:color w:val="000000"/>
        </w:rPr>
      </w:pPr>
    </w:p>
    <w:p w14:paraId="0BA2E9C4" w14:textId="1F8793A3" w:rsidR="00C2627B" w:rsidRPr="00C2627B" w:rsidRDefault="00C2627B" w:rsidP="00C2627B">
      <w:pPr>
        <w:rPr>
          <w:rFonts w:ascii="Arial" w:hAnsi="Arial" w:cs="Arial"/>
          <w:bCs/>
          <w:noProof/>
          <w:color w:val="000000"/>
        </w:rPr>
      </w:pPr>
      <w:r w:rsidRPr="00C2627B">
        <w:rPr>
          <w:rFonts w:ascii="Arial" w:hAnsi="Arial" w:cs="Arial"/>
          <w:bCs/>
          <w:i/>
          <w:iCs/>
          <w:noProof/>
          <w:color w:val="000000"/>
        </w:rPr>
        <w:t>„Jsem rád, že</w:t>
      </w:r>
      <w:r w:rsidR="00A35477">
        <w:rPr>
          <w:rFonts w:ascii="Arial" w:hAnsi="Arial" w:cs="Arial"/>
          <w:bCs/>
          <w:i/>
          <w:iCs/>
          <w:noProof/>
          <w:color w:val="000000"/>
        </w:rPr>
        <w:t xml:space="preserve"> v Karviné dlouhodobě podporujeme sport. I</w:t>
      </w:r>
      <w:r w:rsidRPr="00C2627B">
        <w:rPr>
          <w:rFonts w:ascii="Arial" w:hAnsi="Arial" w:cs="Arial"/>
          <w:bCs/>
          <w:i/>
          <w:iCs/>
          <w:noProof/>
          <w:color w:val="000000"/>
        </w:rPr>
        <w:t xml:space="preserve"> letos máme mezi sebou úspěšné sportovce, kteří nás dokáží reprezentovat na nejvyšší úrovni. Jejich výsledky jsou vizitkou města, ale také inspirací pro děti a mladé lidi, kteří se sportem začínají. Velké poděkování patří i trenérům, protože za každým úspěchem stojí nejen talent a dřina sportovců, ale i jejich podpora a vedení,“</w:t>
      </w:r>
      <w:r w:rsidRPr="00C2627B">
        <w:rPr>
          <w:rFonts w:ascii="Arial" w:hAnsi="Arial" w:cs="Arial"/>
          <w:bCs/>
          <w:noProof/>
          <w:color w:val="000000"/>
        </w:rPr>
        <w:t xml:space="preserve"> uvedl náměstek primátora Andrzej Bizoń (nestr.za SOCDEM), který sportovce přijal.</w:t>
      </w:r>
    </w:p>
    <w:p w14:paraId="03EEB609" w14:textId="77777777" w:rsidR="00C2627B" w:rsidRPr="00C2627B" w:rsidRDefault="00C2627B" w:rsidP="00C2627B">
      <w:pPr>
        <w:rPr>
          <w:rFonts w:ascii="Arial" w:hAnsi="Arial" w:cs="Arial"/>
          <w:bCs/>
          <w:noProof/>
          <w:color w:val="000000"/>
        </w:rPr>
      </w:pPr>
    </w:p>
    <w:p w14:paraId="057C6AAA" w14:textId="41E1A21E" w:rsidR="0010385C" w:rsidRPr="00C2627B" w:rsidRDefault="00C2627B" w:rsidP="008E1DBA">
      <w:pPr>
        <w:rPr>
          <w:rFonts w:ascii="Arial" w:hAnsi="Arial" w:cs="Arial"/>
          <w:bCs/>
          <w:noProof/>
          <w:color w:val="000000"/>
        </w:rPr>
      </w:pPr>
      <w:r w:rsidRPr="00C2627B">
        <w:rPr>
          <w:rFonts w:ascii="Arial" w:hAnsi="Arial" w:cs="Arial"/>
          <w:bCs/>
          <w:noProof/>
          <w:color w:val="000000"/>
        </w:rPr>
        <w:t>Setkání se neslo v přátelské atmosféře</w:t>
      </w:r>
      <w:r w:rsidR="005C584E">
        <w:rPr>
          <w:rFonts w:ascii="Arial" w:hAnsi="Arial" w:cs="Arial"/>
          <w:bCs/>
          <w:noProof/>
          <w:color w:val="000000"/>
        </w:rPr>
        <w:t>.</w:t>
      </w:r>
      <w:r w:rsidRPr="00C2627B">
        <w:rPr>
          <w:rFonts w:ascii="Arial" w:hAnsi="Arial" w:cs="Arial"/>
          <w:bCs/>
          <w:noProof/>
          <w:color w:val="000000"/>
        </w:rPr>
        <w:t xml:space="preserve"> </w:t>
      </w:r>
      <w:r w:rsidR="009631CC" w:rsidRPr="009631CC">
        <w:rPr>
          <w:rFonts w:ascii="Arial" w:hAnsi="Arial" w:cs="Arial"/>
          <w:bCs/>
          <w:noProof/>
          <w:color w:val="000000"/>
        </w:rPr>
        <w:t>Zástupci vedení města sportovcům poděkovali</w:t>
      </w:r>
      <w:r w:rsidR="009631CC" w:rsidRPr="009631CC">
        <w:t xml:space="preserve"> </w:t>
      </w:r>
      <w:r w:rsidR="009631CC" w:rsidRPr="009631CC">
        <w:rPr>
          <w:rFonts w:ascii="Arial" w:hAnsi="Arial" w:cs="Arial"/>
          <w:bCs/>
          <w:noProof/>
          <w:color w:val="000000"/>
        </w:rPr>
        <w:t>za reprezentaci Karviné i za jejich úsilí, které do přípravy vkládají.</w:t>
      </w:r>
    </w:p>
    <w:p w14:paraId="1114A56C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bookmarkEnd w:id="3"/>
    <w:p w14:paraId="601AD369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02D3F5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2E27D3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5EA4D5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8A61132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5EE780B" w14:textId="77777777" w:rsidR="0010385C" w:rsidRDefault="00A3547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44ADF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87FFF6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176289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CFF698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D80C0AE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F6C9C1E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5658" w14:textId="77777777" w:rsidR="0092280A" w:rsidRDefault="0092280A">
      <w:r>
        <w:separator/>
      </w:r>
    </w:p>
  </w:endnote>
  <w:endnote w:type="continuationSeparator" w:id="0">
    <w:p w14:paraId="6F29AD4E" w14:textId="77777777" w:rsidR="0092280A" w:rsidRDefault="0092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7C6C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C8FC" w14:textId="77777777" w:rsidR="00960B6D" w:rsidRDefault="00000000">
    <w:pPr>
      <w:pStyle w:val="Zpat"/>
    </w:pPr>
    <w:r>
      <w:rPr>
        <w:noProof/>
      </w:rPr>
      <w:pict w14:anchorId="2C974A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30C4B57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9B330FB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A5B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E622" w14:textId="77777777" w:rsidR="0092280A" w:rsidRDefault="0092280A">
      <w:r>
        <w:separator/>
      </w:r>
    </w:p>
  </w:footnote>
  <w:footnote w:type="continuationSeparator" w:id="0">
    <w:p w14:paraId="4EE05CBE" w14:textId="77777777" w:rsidR="0092280A" w:rsidRDefault="0092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1D6A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FCFF" w14:textId="77777777" w:rsidR="003614B4" w:rsidRDefault="003614B4">
    <w:pPr>
      <w:pStyle w:val="Zhlav"/>
    </w:pPr>
    <w:r>
      <w:tab/>
    </w:r>
    <w:r>
      <w:tab/>
    </w:r>
    <w:r w:rsidR="00000000">
      <w:pict w14:anchorId="3C47E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C106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5610447">
    <w:abstractNumId w:val="4"/>
  </w:num>
  <w:num w:numId="2" w16cid:durableId="145974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0649330">
    <w:abstractNumId w:val="1"/>
  </w:num>
  <w:num w:numId="4" w16cid:durableId="786658380">
    <w:abstractNumId w:val="8"/>
  </w:num>
  <w:num w:numId="5" w16cid:durableId="1442145876">
    <w:abstractNumId w:val="3"/>
  </w:num>
  <w:num w:numId="6" w16cid:durableId="2054764341">
    <w:abstractNumId w:val="7"/>
  </w:num>
  <w:num w:numId="7" w16cid:durableId="714473504">
    <w:abstractNumId w:val="0"/>
  </w:num>
  <w:num w:numId="8" w16cid:durableId="1946107887">
    <w:abstractNumId w:val="2"/>
  </w:num>
  <w:num w:numId="9" w16cid:durableId="1775710699">
    <w:abstractNumId w:val="0"/>
  </w:num>
  <w:num w:numId="10" w16cid:durableId="989481092">
    <w:abstractNumId w:val="6"/>
  </w:num>
  <w:num w:numId="11" w16cid:durableId="695011272">
    <w:abstractNumId w:val="9"/>
  </w:num>
  <w:num w:numId="12" w16cid:durableId="1194610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0A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963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0E30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1124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648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4C0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584E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3F3F"/>
    <w:rsid w:val="00644616"/>
    <w:rsid w:val="0064483E"/>
    <w:rsid w:val="00646820"/>
    <w:rsid w:val="0064728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280A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1CC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5477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0BA8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0D11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0A3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3883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27B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062F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4EBE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85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3012B"/>
  <w15:chartTrackingRefBased/>
  <w15:docId w15:val="{6A04FE14-E787-4D06-8241-B0E89F90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22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2212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2025-09-16T09:44:00Z</dcterms:created>
  <dcterms:modified xsi:type="dcterms:W3CDTF">2025-09-17T11:06:00Z</dcterms:modified>
</cp:coreProperties>
</file>