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120A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13844080"/>
    </w:p>
    <w:p w14:paraId="35FEC9B3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2" w:name="_Hlk214348740"/>
      <w:bookmarkEnd w:id="0"/>
    </w:p>
    <w:p w14:paraId="5EA7BE70" w14:textId="7DD49D09" w:rsidR="00766738" w:rsidRDefault="00766738" w:rsidP="00766738">
      <w:pPr>
        <w:rPr>
          <w:rFonts w:ascii="Arial" w:hAnsi="Arial" w:cs="Arial"/>
          <w:b/>
          <w:bCs/>
          <w:noProof/>
          <w:color w:val="000000"/>
        </w:rPr>
      </w:pPr>
      <w:bookmarkStart w:id="3" w:name="_209x0f7vqnsx"/>
      <w:bookmarkStart w:id="4" w:name="_3qkveb7bseec"/>
      <w:bookmarkEnd w:id="1"/>
      <w:bookmarkEnd w:id="2"/>
      <w:bookmarkEnd w:id="3"/>
      <w:bookmarkEnd w:id="4"/>
      <w:r w:rsidRPr="00766738">
        <w:rPr>
          <w:rFonts w:ascii="Arial" w:hAnsi="Arial" w:cs="Arial"/>
          <w:b/>
          <w:bCs/>
          <w:noProof/>
          <w:color w:val="000000"/>
        </w:rPr>
        <w:t xml:space="preserve">Karviná, </w:t>
      </w:r>
      <w:r>
        <w:rPr>
          <w:rFonts w:ascii="Arial" w:hAnsi="Arial" w:cs="Arial"/>
          <w:b/>
          <w:bCs/>
          <w:noProof/>
          <w:color w:val="000000"/>
        </w:rPr>
        <w:t>18. listopadu</w:t>
      </w:r>
      <w:r w:rsidRPr="00766738">
        <w:rPr>
          <w:rFonts w:ascii="Arial" w:hAnsi="Arial" w:cs="Arial"/>
          <w:b/>
          <w:bCs/>
          <w:noProof/>
          <w:color w:val="000000"/>
        </w:rPr>
        <w:t xml:space="preserve"> 2025</w:t>
      </w:r>
    </w:p>
    <w:p w14:paraId="61A65099" w14:textId="77777777" w:rsidR="00766738" w:rsidRPr="00766738" w:rsidRDefault="00766738" w:rsidP="00766738">
      <w:pPr>
        <w:rPr>
          <w:rFonts w:ascii="Arial" w:hAnsi="Arial" w:cs="Arial"/>
          <w:b/>
          <w:bCs/>
          <w:noProof/>
          <w:color w:val="000000"/>
        </w:rPr>
      </w:pPr>
    </w:p>
    <w:p w14:paraId="6441A7B3" w14:textId="77777777" w:rsidR="00766738" w:rsidRDefault="00766738" w:rsidP="00766738">
      <w:pPr>
        <w:rPr>
          <w:rFonts w:ascii="Arial" w:hAnsi="Arial" w:cs="Arial"/>
          <w:b/>
          <w:bCs/>
          <w:noProof/>
          <w:color w:val="000000"/>
        </w:rPr>
      </w:pPr>
      <w:r w:rsidRPr="00766738">
        <w:rPr>
          <w:rFonts w:ascii="Arial" w:hAnsi="Arial" w:cs="Arial"/>
          <w:b/>
          <w:bCs/>
          <w:noProof/>
          <w:color w:val="000000"/>
        </w:rPr>
        <w:t>Na Karvinském moři opět rozsvítí vánoční strom přání</w:t>
      </w:r>
    </w:p>
    <w:p w14:paraId="700B0533" w14:textId="77777777" w:rsidR="00766738" w:rsidRPr="00766738" w:rsidRDefault="00766738" w:rsidP="00766738">
      <w:pPr>
        <w:rPr>
          <w:rFonts w:ascii="Arial" w:hAnsi="Arial" w:cs="Arial"/>
          <w:b/>
          <w:bCs/>
          <w:noProof/>
          <w:color w:val="000000"/>
        </w:rPr>
      </w:pPr>
    </w:p>
    <w:p w14:paraId="45CB7623" w14:textId="77777777" w:rsid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noProof/>
          <w:color w:val="000000"/>
        </w:rPr>
        <w:t>Karvinské moře se i letos promění v místo plné emocí a dobrých skutků. Spolek Darkoff z. s. ve spolupráci s Iniciativou Dokořán zde znovu připravuje rozsvícení vánočního stromu přání – symbolu solidarity, který spojuje lidi ochotné pomáhat s těmi, kteří pomoc potřebují.</w:t>
      </w:r>
    </w:p>
    <w:p w14:paraId="55C0567B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</w:p>
    <w:p w14:paraId="297FFD13" w14:textId="77777777" w:rsid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i/>
          <w:iCs/>
          <w:noProof/>
          <w:color w:val="000000"/>
        </w:rPr>
        <w:t>„Když jsme strom přání loni poprvé postavili, netušili jsme, jak silně se dotkne lidí. Ukázalo se, že Karviná má opravdu velké srdce – lidé psali, nabízeli pomoc a chtěli se zapojit. Proto jsme se rozhodli akci zopakovat i letos a navázat na ten krásný pocit, že společně dokážeme měnit svět kolem sebe k lepšímu,“</w:t>
      </w:r>
      <w:r w:rsidRPr="00766738">
        <w:rPr>
          <w:rFonts w:ascii="Arial" w:hAnsi="Arial" w:cs="Arial"/>
          <w:noProof/>
          <w:color w:val="000000"/>
        </w:rPr>
        <w:t xml:space="preserve"> říká předseda spolku Darkoff Jakub Hampel.</w:t>
      </w:r>
    </w:p>
    <w:p w14:paraId="16902149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</w:p>
    <w:p w14:paraId="2E1C8C02" w14:textId="77777777" w:rsid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noProof/>
          <w:color w:val="000000"/>
        </w:rPr>
        <w:t>Každý, kdo má přání s opravdovým smyslem, může v době od 27. listopadu do 14. prosince vhodit své přáníčko do připravené schránky u stromku. Může jít například o prosbu o podporu pro nemocného člena rodiny, o pomůcku pro člověka se zdravotním handicapem nebo o jinou konkrétní potřebu, která má skutečnou přidanou hodnotu. Ze všech přání pak budou vybráni konkrétní lidé, kterým bude přání splněno.</w:t>
      </w:r>
    </w:p>
    <w:p w14:paraId="37B537F1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</w:p>
    <w:p w14:paraId="1833F4DB" w14:textId="77777777" w:rsid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noProof/>
          <w:color w:val="000000"/>
        </w:rPr>
        <w:t>Organizátoři zároveň vyzývají firmy, školy i jednotlivce, aby se stali „Ježíšky“ a některé z přání pomohli splnit. Ozvat se mohou přímo na email info@spolekdarkoff.com. Přispět bude možné i finančně – prostřednictvím QR kódu na stromku.</w:t>
      </w:r>
    </w:p>
    <w:p w14:paraId="4F5EC46A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</w:p>
    <w:p w14:paraId="1C453E04" w14:textId="77777777" w:rsid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noProof/>
          <w:color w:val="000000"/>
        </w:rPr>
        <w:t>Letošní ročník má i svůj silný lidský příběh. Hlavní tváří akce se stane Patrik z Karviné, chlapec, který od narození bojuje s vážnou nemocí a potřebuje každodenní péči své maminky. Navštěvuje školu Slezské diakonie a pravidelně rehabilituje, aby se mohl učit novým věcem.</w:t>
      </w:r>
    </w:p>
    <w:p w14:paraId="3E490417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</w:p>
    <w:p w14:paraId="2768EBBB" w14:textId="77777777" w:rsid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i/>
          <w:iCs/>
          <w:noProof/>
          <w:color w:val="000000"/>
        </w:rPr>
        <w:t>„Péče o něj je časově i finančně velmi náročná, a právě vybrané prostředky z projektu pomohou rodině s úhradou rehabilitací, léků a speciálních pomůcek. Díky QR kódu umístěnému přímo na stromku budou moci lidé na jeho přání přispět jednoduše a okamžitě,“</w:t>
      </w:r>
      <w:r w:rsidRPr="00766738">
        <w:rPr>
          <w:rFonts w:ascii="Arial" w:hAnsi="Arial" w:cs="Arial"/>
          <w:noProof/>
          <w:color w:val="000000"/>
        </w:rPr>
        <w:t xml:space="preserve"> vysvětlil Hampel.</w:t>
      </w:r>
    </w:p>
    <w:p w14:paraId="235FC008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</w:p>
    <w:p w14:paraId="7F283B53" w14:textId="77777777" w:rsid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noProof/>
          <w:color w:val="000000"/>
        </w:rPr>
        <w:t>Stejně jako v loňském roce se do akce zapojí i město Karviná, které projekt podporuje a pomáhá s jeho organizací.</w:t>
      </w:r>
    </w:p>
    <w:p w14:paraId="37E05C43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</w:p>
    <w:p w14:paraId="4578C98D" w14:textId="6B85E795" w:rsid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i/>
          <w:iCs/>
          <w:noProof/>
          <w:color w:val="000000"/>
        </w:rPr>
        <w:t xml:space="preserve">„Vánoce jsou o blízkosti, solidaritě a lidskosti. A když se v našem městě sejdou lidé, kteří chtějí pomáhat, přináší to nejen radost, ale i naději těm, kteří to nejvíce potřebují,“ </w:t>
      </w:r>
      <w:r w:rsidR="00C934D9">
        <w:rPr>
          <w:rFonts w:ascii="Arial" w:hAnsi="Arial" w:cs="Arial"/>
          <w:noProof/>
          <w:color w:val="000000"/>
        </w:rPr>
        <w:t>zareagoval</w:t>
      </w:r>
      <w:r w:rsidRPr="00766738">
        <w:rPr>
          <w:rFonts w:ascii="Arial" w:hAnsi="Arial" w:cs="Arial"/>
          <w:noProof/>
          <w:color w:val="000000"/>
        </w:rPr>
        <w:t xml:space="preserve"> primátor Karviné Jan Wolf (SOCDEM).</w:t>
      </w:r>
    </w:p>
    <w:p w14:paraId="00731953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</w:p>
    <w:p w14:paraId="45D8FD5D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noProof/>
          <w:color w:val="000000"/>
        </w:rPr>
        <w:t>Loni se díky Stromu přání podařilo splnit dvacet snů dětem i dospělým, kteří se ocitli v těžké životní situaci – od pomoci s pořízením zdravotních pomůcek až po drobné sny, které lidem udělaly radost.</w:t>
      </w:r>
    </w:p>
    <w:p w14:paraId="307CBC24" w14:textId="77777777" w:rsidR="00766738" w:rsidRDefault="00766738" w:rsidP="00766738">
      <w:pPr>
        <w:rPr>
          <w:rFonts w:ascii="Arial" w:hAnsi="Arial" w:cs="Arial"/>
          <w:noProof/>
          <w:color w:val="000000"/>
        </w:rPr>
      </w:pPr>
      <w:r w:rsidRPr="00766738">
        <w:rPr>
          <w:rFonts w:ascii="Arial" w:hAnsi="Arial" w:cs="Arial"/>
          <w:noProof/>
          <w:color w:val="000000"/>
        </w:rPr>
        <w:lastRenderedPageBreak/>
        <w:t>Letos chtějí organizátoři společně s městem potěšit ještě více lidí a znovu ukázat, že solidarita má v Karviné silný základ.</w:t>
      </w:r>
    </w:p>
    <w:p w14:paraId="2A1860FB" w14:textId="77777777" w:rsidR="00766738" w:rsidRPr="00766738" w:rsidRDefault="00766738" w:rsidP="00766738">
      <w:pPr>
        <w:rPr>
          <w:rFonts w:ascii="Arial" w:hAnsi="Arial" w:cs="Arial"/>
          <w:noProof/>
          <w:color w:val="000000"/>
        </w:rPr>
      </w:pPr>
    </w:p>
    <w:p w14:paraId="090DA93B" w14:textId="33E96264" w:rsidR="0010385C" w:rsidRDefault="00766738" w:rsidP="008E1DBA">
      <w:pPr>
        <w:rPr>
          <w:rFonts w:ascii="Arial" w:hAnsi="Arial" w:cs="Arial"/>
          <w:bCs/>
          <w:noProof/>
          <w:color w:val="000000"/>
        </w:rPr>
      </w:pPr>
      <w:r w:rsidRPr="00766738">
        <w:rPr>
          <w:rFonts w:ascii="Arial" w:hAnsi="Arial" w:cs="Arial"/>
          <w:noProof/>
          <w:color w:val="000000"/>
        </w:rPr>
        <w:t>Přání, která se letos splní, vyberou organizátoři 15. prosince. Slavnostní předávání dárků pak bude probíhat průběžně až do Vánoc, podle toho, kdy budou mít obdarovaní čas na jejich převzetí.</w:t>
      </w:r>
    </w:p>
    <w:p w14:paraId="6C21EB69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C51171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DEF1E8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972E6C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80D248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B3E677F" w14:textId="77777777" w:rsidR="0010385C" w:rsidRDefault="00C934D9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45D0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415259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A4EE88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03AFCA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1FC41E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5791894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63A8" w14:textId="77777777" w:rsidR="00294D7C" w:rsidRDefault="00294D7C">
      <w:r>
        <w:separator/>
      </w:r>
    </w:p>
  </w:endnote>
  <w:endnote w:type="continuationSeparator" w:id="0">
    <w:p w14:paraId="68C180D7" w14:textId="77777777" w:rsidR="00294D7C" w:rsidRDefault="0029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D4C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52CA" w14:textId="77777777" w:rsidR="00960B6D" w:rsidRDefault="00000000">
    <w:pPr>
      <w:pStyle w:val="Zpat"/>
    </w:pPr>
    <w:r>
      <w:rPr>
        <w:noProof/>
      </w:rPr>
      <w:pict w14:anchorId="4F1FD8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3C5C95E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5CAD5D2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969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AE6D" w14:textId="77777777" w:rsidR="00294D7C" w:rsidRDefault="00294D7C">
      <w:r>
        <w:separator/>
      </w:r>
    </w:p>
  </w:footnote>
  <w:footnote w:type="continuationSeparator" w:id="0">
    <w:p w14:paraId="7E0E01BB" w14:textId="77777777" w:rsidR="00294D7C" w:rsidRDefault="0029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FF0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FC23" w14:textId="77777777" w:rsidR="003614B4" w:rsidRDefault="003614B4">
    <w:pPr>
      <w:pStyle w:val="Zhlav"/>
    </w:pPr>
    <w:r>
      <w:tab/>
    </w:r>
    <w:r>
      <w:tab/>
    </w:r>
    <w:r w:rsidR="00000000">
      <w:pict w14:anchorId="0F0E5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141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043615">
    <w:abstractNumId w:val="4"/>
  </w:num>
  <w:num w:numId="2" w16cid:durableId="30659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4033">
    <w:abstractNumId w:val="1"/>
  </w:num>
  <w:num w:numId="4" w16cid:durableId="1159616675">
    <w:abstractNumId w:val="8"/>
  </w:num>
  <w:num w:numId="5" w16cid:durableId="862673092">
    <w:abstractNumId w:val="3"/>
  </w:num>
  <w:num w:numId="6" w16cid:durableId="343169745">
    <w:abstractNumId w:val="7"/>
  </w:num>
  <w:num w:numId="7" w16cid:durableId="1401906049">
    <w:abstractNumId w:val="0"/>
  </w:num>
  <w:num w:numId="8" w16cid:durableId="494683137">
    <w:abstractNumId w:val="2"/>
  </w:num>
  <w:num w:numId="9" w16cid:durableId="766778491">
    <w:abstractNumId w:val="0"/>
  </w:num>
  <w:num w:numId="10" w16cid:durableId="1644115809">
    <w:abstractNumId w:val="6"/>
  </w:num>
  <w:num w:numId="11" w16cid:durableId="865481923">
    <w:abstractNumId w:val="9"/>
  </w:num>
  <w:num w:numId="12" w16cid:durableId="1582177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F2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3FF6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04C6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25D2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01A2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7C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39E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E7F29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3209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CD5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00E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54DD"/>
    <w:rsid w:val="00756D47"/>
    <w:rsid w:val="00756EDE"/>
    <w:rsid w:val="007607E7"/>
    <w:rsid w:val="0076288B"/>
    <w:rsid w:val="00763592"/>
    <w:rsid w:val="00764B40"/>
    <w:rsid w:val="00766738"/>
    <w:rsid w:val="007667C8"/>
    <w:rsid w:val="007670F9"/>
    <w:rsid w:val="007720EE"/>
    <w:rsid w:val="00773DD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317D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198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DD8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BD8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3A70"/>
    <w:rsid w:val="00BC4F26"/>
    <w:rsid w:val="00BC56A7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4CDE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34D9"/>
    <w:rsid w:val="00C9439B"/>
    <w:rsid w:val="00C950E0"/>
    <w:rsid w:val="00C959D9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5A9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32C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223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20F4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044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4CC6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56F93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5FFD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32E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BD1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49E00"/>
  <w15:chartTrackingRefBased/>
  <w15:docId w15:val="{FC3ABB9A-63B6-4550-8828-9E3A1903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8352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896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126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3432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13</cp:revision>
  <cp:lastPrinted>2025-01-29T10:55:00Z</cp:lastPrinted>
  <dcterms:created xsi:type="dcterms:W3CDTF">2025-11-11T13:30:00Z</dcterms:created>
  <dcterms:modified xsi:type="dcterms:W3CDTF">2025-11-18T10:12:00Z</dcterms:modified>
</cp:coreProperties>
</file>