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7DE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5CBDD2F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95235D9" w14:textId="5E542A68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C6AF0">
        <w:rPr>
          <w:rFonts w:ascii="Arial" w:hAnsi="Arial" w:cs="Arial"/>
          <w:b/>
          <w:bCs/>
          <w:noProof/>
          <w:color w:val="000000"/>
        </w:rPr>
        <w:t xml:space="preserve">21. ledna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1E8BEEA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3" w:name="_Hlk219805036"/>
    </w:p>
    <w:p w14:paraId="7EC27516" w14:textId="3D015757" w:rsidR="00A1247C" w:rsidRPr="00A1247C" w:rsidRDefault="00A1247C" w:rsidP="00A1247C">
      <w:pPr>
        <w:rPr>
          <w:rFonts w:ascii="Arial" w:hAnsi="Arial" w:cs="Arial"/>
          <w:b/>
          <w:noProof/>
          <w:color w:val="000000"/>
        </w:rPr>
      </w:pPr>
      <w:r w:rsidRPr="00A1247C">
        <w:rPr>
          <w:rFonts w:ascii="Arial" w:hAnsi="Arial" w:cs="Arial"/>
          <w:b/>
          <w:noProof/>
          <w:color w:val="000000"/>
        </w:rPr>
        <w:t xml:space="preserve">Led láká i dospělé. Karviná má plné kurzy bruslení </w:t>
      </w:r>
    </w:p>
    <w:p w14:paraId="1A42B4B7" w14:textId="77777777" w:rsidR="00A1247C" w:rsidRPr="00A1247C" w:rsidRDefault="00A1247C" w:rsidP="00A1247C">
      <w:pPr>
        <w:rPr>
          <w:rFonts w:ascii="Arial" w:hAnsi="Arial" w:cs="Arial"/>
          <w:b/>
          <w:noProof/>
          <w:color w:val="000000"/>
        </w:rPr>
      </w:pPr>
    </w:p>
    <w:bookmarkEnd w:id="3"/>
    <w:p w14:paraId="5FA15026" w14:textId="77777777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</w:rPr>
        <w:t>V Karviné v posledních měsících výrazně roste zájem dospělých o bruslení a krasobruslení. Místní Sportovní krasobruslařský klub na tento trend zareagoval a od letošního ledna navýšil počet tréninkových hodin.</w:t>
      </w:r>
    </w:p>
    <w:p w14:paraId="0FC014AB" w14:textId="77777777" w:rsidR="001A4A1C" w:rsidRDefault="001A4A1C" w:rsidP="001A4A1C">
      <w:pPr>
        <w:rPr>
          <w:rFonts w:ascii="Arial" w:hAnsi="Arial" w:cs="Arial"/>
        </w:rPr>
      </w:pPr>
    </w:p>
    <w:p w14:paraId="75152AE5" w14:textId="56E59965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  <w:i/>
          <w:iCs/>
        </w:rPr>
        <w:t>„Na ledě se pravidelně setkávají lidé různého věku i zkušeností. Někteří si chtějí osvojit úplné základy, jiní zlepšit techniku a jistotu při jízdě. Tréninky jsou vedené s ohledem na možnosti dospělých účastníků a zaměřují se na správnou techniku bruslení i postupné zvládnutí jednoduchých krasobruslařských prvků – od přešlapů přes skoky a piruety až po nácvik jednoduché choreografie na hudbu. Důraz klademe na bezpečnost, individuální tempo</w:t>
      </w:r>
      <w:r>
        <w:rPr>
          <w:rFonts w:ascii="Arial" w:hAnsi="Arial" w:cs="Arial"/>
          <w:i/>
          <w:iCs/>
        </w:rPr>
        <w:t>,</w:t>
      </w:r>
      <w:r w:rsidRPr="001A4A1C">
        <w:rPr>
          <w:rFonts w:ascii="Arial" w:hAnsi="Arial" w:cs="Arial"/>
          <w:i/>
          <w:iCs/>
        </w:rPr>
        <w:t xml:space="preserve"> a především radost z pohybu,“</w:t>
      </w:r>
      <w:r w:rsidRPr="001A4A1C">
        <w:rPr>
          <w:rFonts w:ascii="Arial" w:hAnsi="Arial" w:cs="Arial"/>
        </w:rPr>
        <w:t xml:space="preserve"> vysvětlila trenérka a členka výboru SKK Karviná Monika Šimrová.</w:t>
      </w:r>
    </w:p>
    <w:p w14:paraId="4B12E5EB" w14:textId="77777777" w:rsidR="001A4A1C" w:rsidRDefault="001A4A1C" w:rsidP="001A4A1C">
      <w:pPr>
        <w:rPr>
          <w:rFonts w:ascii="Arial" w:hAnsi="Arial" w:cs="Arial"/>
        </w:rPr>
      </w:pPr>
    </w:p>
    <w:p w14:paraId="58B12730" w14:textId="47A3E1AB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</w:rPr>
        <w:t>Do kurzu, který byl otevřen poprvé v loňské sezoně, přicházejí na karvinský zimní stadion jak úplní začátečníci, tak lidé, kteří už mají s bruslením zkušenosti a chtějí se posunout dál. Hlásí se také rodiče mladých závodnic, kteří dosud své děti sledovali jen z hlediště.</w:t>
      </w:r>
    </w:p>
    <w:p w14:paraId="6251B9B3" w14:textId="77777777" w:rsidR="001A4A1C" w:rsidRPr="001A4A1C" w:rsidRDefault="001A4A1C" w:rsidP="001A4A1C">
      <w:pPr>
        <w:rPr>
          <w:rFonts w:ascii="Arial" w:hAnsi="Arial" w:cs="Arial"/>
        </w:rPr>
      </w:pPr>
    </w:p>
    <w:p w14:paraId="1F3945DD" w14:textId="5A80A924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  <w:i/>
          <w:iCs/>
        </w:rPr>
        <w:t>„Každý účastník má jiné tempo i očekávání a tomu se přizpůsobuje i náplň tréninků. Pro řadu z nich je to splněný sen z dětství, jiní se ke krasobruslení dostali až v dospělosti. Pravidelné tréninky a viditelný pokrok pak přirozeně otevírají další možnosti,</w:t>
      </w:r>
      <w:r>
        <w:rPr>
          <w:rFonts w:ascii="Arial" w:hAnsi="Arial" w:cs="Arial"/>
          <w:i/>
          <w:iCs/>
        </w:rPr>
        <w:t xml:space="preserve"> třeba soutěže,</w:t>
      </w:r>
      <w:r w:rsidRPr="001A4A1C">
        <w:rPr>
          <w:rFonts w:ascii="Arial" w:hAnsi="Arial" w:cs="Arial"/>
          <w:i/>
          <w:iCs/>
        </w:rPr>
        <w:t>“</w:t>
      </w:r>
      <w:r w:rsidRPr="001A4A1C">
        <w:rPr>
          <w:rFonts w:ascii="Arial" w:hAnsi="Arial" w:cs="Arial"/>
        </w:rPr>
        <w:t xml:space="preserve"> dodala Šimrová.</w:t>
      </w:r>
    </w:p>
    <w:p w14:paraId="6CA21F04" w14:textId="77777777" w:rsidR="001A4A1C" w:rsidRPr="001A4A1C" w:rsidRDefault="001A4A1C" w:rsidP="001A4A1C">
      <w:pPr>
        <w:rPr>
          <w:rFonts w:ascii="Arial" w:hAnsi="Arial" w:cs="Arial"/>
        </w:rPr>
      </w:pPr>
    </w:p>
    <w:p w14:paraId="7339F890" w14:textId="77777777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</w:rPr>
        <w:t>První příležitost vidět soutěž dospělých bruslařů se nabízí už tento týden. „V Karviné se 24. ledna uskuteční 54. ročník krasobruslařského závodu Karvinský kahanec a vůbec poprvé otevřeme soutěžní kategorii Adult. Dospělí bruslaři tak dostanou možnost vyzkoušet si soutěžní atmosféru bez tlaku na výkon, s důrazem na zkušenost, odvahu a radost z vystoupení na ledě,“ doplnila Šimrová.</w:t>
      </w:r>
    </w:p>
    <w:p w14:paraId="0BF224B8" w14:textId="77777777" w:rsidR="001A4A1C" w:rsidRPr="001A4A1C" w:rsidRDefault="001A4A1C" w:rsidP="001A4A1C">
      <w:pPr>
        <w:rPr>
          <w:rFonts w:ascii="Arial" w:hAnsi="Arial" w:cs="Arial"/>
        </w:rPr>
      </w:pPr>
    </w:p>
    <w:p w14:paraId="12019EE2" w14:textId="77777777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</w:rPr>
        <w:t>Trenéři Sportovního krasobruslařského klubu Karviná se tak nevěnují pouze dětem, ale systematicky pracují i s dospělými, kteří chtějí aktivně trávit volný čas, učit se nové dovednosti a zapojit se do sportovního dění. Zájem o bruslení potvrzuje, že tento sport má své místo i mimo tradiční dětské a mládežnické kategorie.</w:t>
      </w:r>
    </w:p>
    <w:p w14:paraId="7682D9EE" w14:textId="77777777" w:rsidR="001A4A1C" w:rsidRPr="001A4A1C" w:rsidRDefault="001A4A1C" w:rsidP="001A4A1C">
      <w:pPr>
        <w:rPr>
          <w:rFonts w:ascii="Arial" w:hAnsi="Arial" w:cs="Arial"/>
        </w:rPr>
      </w:pPr>
    </w:p>
    <w:p w14:paraId="6338ED3C" w14:textId="77777777" w:rsid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  <w:i/>
          <w:iCs/>
        </w:rPr>
        <w:t>„Je pozitivní vidět rostoucí zájem dospělých o sport. Těší mě, že oddíl krasobruslení oslovuje lidi bez ohledu na věk. Tento druh sportu nabízí zajímavou kombinaci pohybu, elegance a disciplíny,“</w:t>
      </w:r>
      <w:r w:rsidRPr="001A4A1C">
        <w:rPr>
          <w:rFonts w:ascii="Arial" w:hAnsi="Arial" w:cs="Arial"/>
        </w:rPr>
        <w:t xml:space="preserve"> uvedl náměstek primátora Andrzej Bizoń (nestr. za SOCDEM).</w:t>
      </w:r>
    </w:p>
    <w:p w14:paraId="41AB5DD2" w14:textId="77777777" w:rsidR="001A4A1C" w:rsidRPr="001A4A1C" w:rsidRDefault="001A4A1C" w:rsidP="001A4A1C">
      <w:pPr>
        <w:rPr>
          <w:rFonts w:ascii="Arial" w:hAnsi="Arial" w:cs="Arial"/>
        </w:rPr>
      </w:pPr>
    </w:p>
    <w:p w14:paraId="19F20C49" w14:textId="66C9F0EA" w:rsidR="001A4A1C" w:rsidRPr="001A4A1C" w:rsidRDefault="001A4A1C" w:rsidP="001A4A1C">
      <w:pPr>
        <w:rPr>
          <w:rFonts w:ascii="Arial" w:hAnsi="Arial" w:cs="Arial"/>
        </w:rPr>
      </w:pPr>
      <w:r w:rsidRPr="001A4A1C">
        <w:rPr>
          <w:rFonts w:ascii="Arial" w:hAnsi="Arial" w:cs="Arial"/>
        </w:rPr>
        <w:t xml:space="preserve">Tréninky bruslení pro dospělé probíhají pravidelně v pondělí od 18.45 do 20.45 hodin, nově se kurz rozšířil také o středeční hodinu </w:t>
      </w:r>
      <w:r w:rsidR="00E30015">
        <w:rPr>
          <w:rFonts w:ascii="Arial" w:hAnsi="Arial" w:cs="Arial"/>
        </w:rPr>
        <w:t>lekce</w:t>
      </w:r>
      <w:r w:rsidRPr="001A4A1C">
        <w:rPr>
          <w:rFonts w:ascii="Arial" w:hAnsi="Arial" w:cs="Arial"/>
        </w:rPr>
        <w:t xml:space="preserve"> od 20.00 do 21.00 hodin.</w:t>
      </w:r>
    </w:p>
    <w:p w14:paraId="15D1F7EF" w14:textId="77777777" w:rsidR="00D42E8F" w:rsidRPr="00D42E8F" w:rsidRDefault="00D42E8F" w:rsidP="00D42E8F">
      <w:pPr>
        <w:rPr>
          <w:rFonts w:ascii="Arial" w:hAnsi="Arial" w:cs="Arial"/>
          <w:sz w:val="20"/>
          <w:szCs w:val="20"/>
        </w:rPr>
      </w:pPr>
      <w:r w:rsidRPr="00D42E8F">
        <w:rPr>
          <w:rFonts w:ascii="Arial" w:hAnsi="Arial" w:cs="Arial"/>
          <w:sz w:val="20"/>
          <w:szCs w:val="20"/>
        </w:rPr>
        <w:t> </w:t>
      </w:r>
    </w:p>
    <w:p w14:paraId="33214333" w14:textId="77777777" w:rsidR="00D42E8F" w:rsidRPr="00F64C97" w:rsidRDefault="00D42E8F" w:rsidP="00D42E8F">
      <w:pPr>
        <w:rPr>
          <w:rFonts w:ascii="Arial" w:hAnsi="Arial" w:cs="Arial"/>
          <w:sz w:val="20"/>
          <w:szCs w:val="20"/>
        </w:rPr>
      </w:pPr>
    </w:p>
    <w:p w14:paraId="4E346108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A7B51B0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77F9A859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FBC4F40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63919E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7A3699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3179CC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BE74C7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36D9C4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F11B70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15A7297D" w14:textId="77777777" w:rsidR="0010385C" w:rsidRDefault="00E30015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6237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5pt;height:48.25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48EF5ED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215AA4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431652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601F4A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12F3E4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631A69CC" w14:textId="77777777" w:rsidR="00D42E8F" w:rsidRDefault="00D42E8F" w:rsidP="008C4583">
      <w:pPr>
        <w:rPr>
          <w:rFonts w:ascii="Arial" w:hAnsi="Arial" w:cs="Arial"/>
          <w:sz w:val="20"/>
          <w:szCs w:val="20"/>
        </w:rPr>
      </w:pPr>
    </w:p>
    <w:p w14:paraId="177B6E01" w14:textId="77777777" w:rsidR="00D42E8F" w:rsidRPr="00F64C97" w:rsidRDefault="00D42E8F" w:rsidP="008C4583">
      <w:pPr>
        <w:rPr>
          <w:rFonts w:ascii="Arial" w:hAnsi="Arial" w:cs="Arial"/>
          <w:sz w:val="20"/>
          <w:szCs w:val="20"/>
        </w:rPr>
      </w:pPr>
    </w:p>
    <w:sectPr w:rsidR="00D42E8F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A5BA" w14:textId="77777777" w:rsidR="00A751BD" w:rsidRDefault="00A751BD">
      <w:r>
        <w:separator/>
      </w:r>
    </w:p>
  </w:endnote>
  <w:endnote w:type="continuationSeparator" w:id="0">
    <w:p w14:paraId="569F5403" w14:textId="77777777" w:rsidR="00A751BD" w:rsidRDefault="00A7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1CA1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FB0C" w14:textId="77777777" w:rsidR="00960B6D" w:rsidRDefault="00000000">
    <w:pPr>
      <w:pStyle w:val="Zpat"/>
    </w:pPr>
    <w:r>
      <w:rPr>
        <w:noProof/>
      </w:rPr>
      <w:pict w14:anchorId="5B304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64EA88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2A4921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A46E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76C6" w14:textId="77777777" w:rsidR="00A751BD" w:rsidRDefault="00A751BD">
      <w:r>
        <w:separator/>
      </w:r>
    </w:p>
  </w:footnote>
  <w:footnote w:type="continuationSeparator" w:id="0">
    <w:p w14:paraId="1A3C2BEE" w14:textId="77777777" w:rsidR="00A751BD" w:rsidRDefault="00A7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F1D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173E" w14:textId="77777777" w:rsidR="003614B4" w:rsidRDefault="003614B4">
    <w:pPr>
      <w:pStyle w:val="Zhlav"/>
    </w:pPr>
    <w:r>
      <w:tab/>
    </w:r>
    <w:r>
      <w:tab/>
    </w:r>
    <w:r w:rsidR="00000000">
      <w:pict w14:anchorId="3FA5E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9pt;height:59.7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517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47C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742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2AA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4A1C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BBB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27ED4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0640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AAA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097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6AF0"/>
    <w:rsid w:val="004C7161"/>
    <w:rsid w:val="004C79D2"/>
    <w:rsid w:val="004C7F6B"/>
    <w:rsid w:val="004D013E"/>
    <w:rsid w:val="004D0FE1"/>
    <w:rsid w:val="004D1CE9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4FE7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13B0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B7A95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4F8C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3ED3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4404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47C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1BD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267A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E74FC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2E8F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954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46A6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01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2D84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6AE7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CF0178"/>
  <w15:chartTrackingRefBased/>
  <w15:docId w15:val="{7B2DB0F5-5F3D-466B-8379-C4D53C8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41</TotalTime>
  <Pages>2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3198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10</cp:revision>
  <cp:lastPrinted>2025-01-29T10:55:00Z</cp:lastPrinted>
  <dcterms:created xsi:type="dcterms:W3CDTF">2026-01-19T07:50:00Z</dcterms:created>
  <dcterms:modified xsi:type="dcterms:W3CDTF">2026-01-21T09:49:00Z</dcterms:modified>
</cp:coreProperties>
</file>