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8B075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5586412F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1A7F94C3" w14:textId="5E7C5699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561C40">
        <w:rPr>
          <w:rFonts w:ascii="Arial" w:hAnsi="Arial" w:cs="Arial"/>
          <w:b/>
          <w:bCs/>
          <w:noProof/>
          <w:color w:val="000000"/>
        </w:rPr>
        <w:t xml:space="preserve">3. března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2B7AAF31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1C09DEA0" w14:textId="77777777" w:rsidR="00311E45" w:rsidRPr="00311E45" w:rsidRDefault="00311E45" w:rsidP="00311E45">
      <w:pPr>
        <w:rPr>
          <w:rFonts w:ascii="Arial" w:hAnsi="Arial" w:cs="Arial"/>
          <w:b/>
          <w:noProof/>
          <w:color w:val="000000"/>
        </w:rPr>
      </w:pPr>
      <w:r w:rsidRPr="00311E45">
        <w:rPr>
          <w:rFonts w:ascii="Arial" w:hAnsi="Arial" w:cs="Arial"/>
          <w:b/>
          <w:noProof/>
          <w:color w:val="000000"/>
        </w:rPr>
        <w:t>Začíná proměna lesoparku Dubina v Karviné</w:t>
      </w:r>
    </w:p>
    <w:p w14:paraId="6A5441B1" w14:textId="50803DC0" w:rsidR="0021009F" w:rsidRPr="0021009F" w:rsidRDefault="0021009F" w:rsidP="0021009F">
      <w:pPr>
        <w:rPr>
          <w:rFonts w:ascii="Arial" w:hAnsi="Arial" w:cs="Arial"/>
          <w:b/>
          <w:i/>
          <w:iCs/>
          <w:noProof/>
          <w:color w:val="000000"/>
        </w:rPr>
      </w:pPr>
      <w:r w:rsidRPr="0021009F">
        <w:rPr>
          <w:rFonts w:ascii="Arial" w:hAnsi="Arial" w:cs="Arial"/>
          <w:b/>
          <w:i/>
          <w:iCs/>
          <w:noProof/>
          <w:color w:val="000000"/>
        </w:rPr>
        <w:t xml:space="preserve">Vznikne příjemnější místo k odpočinku, počítá se </w:t>
      </w:r>
      <w:r>
        <w:rPr>
          <w:rFonts w:ascii="Arial" w:hAnsi="Arial" w:cs="Arial"/>
          <w:b/>
          <w:i/>
          <w:iCs/>
          <w:noProof/>
          <w:color w:val="000000"/>
        </w:rPr>
        <w:t xml:space="preserve">i </w:t>
      </w:r>
      <w:r w:rsidRPr="0021009F">
        <w:rPr>
          <w:rFonts w:ascii="Arial" w:hAnsi="Arial" w:cs="Arial"/>
          <w:b/>
          <w:i/>
          <w:iCs/>
          <w:noProof/>
          <w:color w:val="000000"/>
        </w:rPr>
        <w:t>s šetrnějším hospodařením s vodou</w:t>
      </w:r>
    </w:p>
    <w:p w14:paraId="3D690994" w14:textId="77777777" w:rsidR="0021009F" w:rsidRDefault="0021009F" w:rsidP="0021009F">
      <w:pPr>
        <w:rPr>
          <w:rFonts w:ascii="Arial" w:hAnsi="Arial" w:cs="Arial"/>
          <w:bCs/>
          <w:noProof/>
          <w:color w:val="000000"/>
        </w:rPr>
      </w:pPr>
    </w:p>
    <w:p w14:paraId="1595B4FA" w14:textId="77777777" w:rsidR="00F5736F" w:rsidRPr="00F5736F" w:rsidRDefault="00F5736F" w:rsidP="00F5736F">
      <w:pPr>
        <w:rPr>
          <w:rFonts w:ascii="Arial" w:hAnsi="Arial" w:cs="Arial"/>
          <w:bCs/>
          <w:noProof/>
          <w:color w:val="000000"/>
        </w:rPr>
      </w:pPr>
      <w:r w:rsidRPr="00F5736F">
        <w:rPr>
          <w:rFonts w:ascii="Arial" w:hAnsi="Arial" w:cs="Arial"/>
          <w:bCs/>
          <w:noProof/>
          <w:color w:val="000000"/>
        </w:rPr>
        <w:t>V lesoparku Dubina začaly práce, které tuto oblíbenou rekreační lokalitu výrazně promění. Cílem je vytvořit moderní městský park, který bude lépe reagovat na klimatické změny, zadržovat vodu v krajině a nabídne lidem kvalitní zázemí pro odpočinek i pohyb.</w:t>
      </w:r>
    </w:p>
    <w:p w14:paraId="2B4C9A36" w14:textId="77777777" w:rsidR="00F5736F" w:rsidRPr="00F5736F" w:rsidRDefault="00F5736F" w:rsidP="00F5736F">
      <w:pPr>
        <w:rPr>
          <w:rFonts w:ascii="Arial" w:hAnsi="Arial" w:cs="Arial"/>
          <w:bCs/>
          <w:noProof/>
          <w:color w:val="000000"/>
        </w:rPr>
      </w:pPr>
    </w:p>
    <w:p w14:paraId="34C4D6B8" w14:textId="77777777" w:rsidR="00F5736F" w:rsidRPr="00F5736F" w:rsidRDefault="00F5736F" w:rsidP="00F5736F">
      <w:pPr>
        <w:rPr>
          <w:rFonts w:ascii="Arial" w:hAnsi="Arial" w:cs="Arial"/>
          <w:bCs/>
          <w:noProof/>
          <w:color w:val="000000"/>
        </w:rPr>
      </w:pPr>
      <w:r w:rsidRPr="00F5736F">
        <w:rPr>
          <w:rFonts w:ascii="Arial" w:hAnsi="Arial" w:cs="Arial"/>
          <w:bCs/>
          <w:i/>
          <w:iCs/>
          <w:noProof/>
          <w:color w:val="000000"/>
        </w:rPr>
        <w:t>„Součástí projektu je například renaturace potoka, která zajistí přirozené zadržování vody v přírodě, výstavba nového mostu i celková obnova zeleně,“</w:t>
      </w:r>
      <w:r w:rsidRPr="00F5736F">
        <w:rPr>
          <w:rFonts w:ascii="Arial" w:hAnsi="Arial" w:cs="Arial"/>
          <w:bCs/>
          <w:noProof/>
          <w:color w:val="000000"/>
        </w:rPr>
        <w:t xml:space="preserve"> popsala proměny projektová manažerka Klára Stáňová.</w:t>
      </w:r>
    </w:p>
    <w:p w14:paraId="7E6E2728" w14:textId="77777777" w:rsidR="00F5736F" w:rsidRPr="00F5736F" w:rsidRDefault="00F5736F" w:rsidP="00F5736F">
      <w:pPr>
        <w:rPr>
          <w:rFonts w:ascii="Arial" w:hAnsi="Arial" w:cs="Arial"/>
          <w:bCs/>
          <w:noProof/>
          <w:color w:val="000000"/>
        </w:rPr>
      </w:pPr>
    </w:p>
    <w:p w14:paraId="62E13353" w14:textId="77777777" w:rsidR="00F5736F" w:rsidRPr="00F5736F" w:rsidRDefault="00F5736F" w:rsidP="00F5736F">
      <w:pPr>
        <w:rPr>
          <w:rFonts w:ascii="Arial" w:hAnsi="Arial" w:cs="Arial"/>
          <w:bCs/>
          <w:noProof/>
          <w:color w:val="000000"/>
        </w:rPr>
      </w:pPr>
      <w:r w:rsidRPr="00F5736F">
        <w:rPr>
          <w:rFonts w:ascii="Arial" w:hAnsi="Arial" w:cs="Arial"/>
          <w:bCs/>
          <w:noProof/>
          <w:color w:val="000000"/>
        </w:rPr>
        <w:t>V těchto dnech probíhá nezbytné kácení dřevin. Celkem bude pokáceno 63 stromů, které jsou neperspektivní, ve špatném zdravotním stavu a z hlediska provozní bezpečnosti nevyhovující. Kácení je nezbytné pro plánovanou revitalizaci koryta, budování retenčních opatření i celkovou obnovu území.</w:t>
      </w:r>
    </w:p>
    <w:p w14:paraId="747AD27D" w14:textId="77777777" w:rsidR="00F5736F" w:rsidRPr="00F5736F" w:rsidRDefault="00F5736F" w:rsidP="00F5736F">
      <w:pPr>
        <w:rPr>
          <w:rFonts w:ascii="Arial" w:hAnsi="Arial" w:cs="Arial"/>
          <w:bCs/>
          <w:noProof/>
          <w:color w:val="000000"/>
        </w:rPr>
      </w:pPr>
    </w:p>
    <w:p w14:paraId="26E9EF5C" w14:textId="77777777" w:rsidR="00F5736F" w:rsidRPr="00F5736F" w:rsidRDefault="00F5736F" w:rsidP="00F5736F">
      <w:pPr>
        <w:rPr>
          <w:rFonts w:ascii="Arial" w:hAnsi="Arial" w:cs="Arial"/>
          <w:bCs/>
          <w:noProof/>
          <w:color w:val="000000"/>
        </w:rPr>
      </w:pPr>
      <w:r w:rsidRPr="00F5736F">
        <w:rPr>
          <w:rFonts w:ascii="Arial" w:hAnsi="Arial" w:cs="Arial"/>
          <w:bCs/>
          <w:noProof/>
          <w:color w:val="000000"/>
        </w:rPr>
        <w:t>„</w:t>
      </w:r>
      <w:r w:rsidRPr="00F5736F">
        <w:rPr>
          <w:rFonts w:ascii="Arial" w:hAnsi="Arial" w:cs="Arial"/>
          <w:bCs/>
          <w:i/>
          <w:iCs/>
          <w:noProof/>
          <w:color w:val="000000"/>
        </w:rPr>
        <w:t>Záměrem je, aby se lesopark Dubina stal příkladem moderního městského parku – s naučnými stezkami, vodními prvky a zelení, která odolá suchu i přívalovým dešťům. Do budoucna nabídne lidem klidovou i rekreační zónu,“</w:t>
      </w:r>
      <w:r w:rsidRPr="00F5736F">
        <w:rPr>
          <w:rFonts w:ascii="Arial" w:hAnsi="Arial" w:cs="Arial"/>
          <w:bCs/>
          <w:noProof/>
          <w:color w:val="000000"/>
        </w:rPr>
        <w:t xml:space="preserve"> uvedl primátor Karviné Jan Wolf (nestr.).</w:t>
      </w:r>
    </w:p>
    <w:p w14:paraId="77907043" w14:textId="77777777" w:rsidR="00F5736F" w:rsidRPr="00F5736F" w:rsidRDefault="00F5736F" w:rsidP="00F5736F">
      <w:pPr>
        <w:rPr>
          <w:rFonts w:ascii="Arial" w:hAnsi="Arial" w:cs="Arial"/>
          <w:bCs/>
          <w:noProof/>
          <w:color w:val="000000"/>
        </w:rPr>
      </w:pPr>
    </w:p>
    <w:p w14:paraId="7B2FC45B" w14:textId="77777777" w:rsidR="00F5736F" w:rsidRPr="00F5736F" w:rsidRDefault="00F5736F" w:rsidP="00F5736F">
      <w:pPr>
        <w:rPr>
          <w:rFonts w:ascii="Arial" w:hAnsi="Arial" w:cs="Arial"/>
          <w:bCs/>
          <w:noProof/>
          <w:color w:val="000000"/>
        </w:rPr>
      </w:pPr>
      <w:r w:rsidRPr="00F5736F">
        <w:rPr>
          <w:rFonts w:ascii="Arial" w:hAnsi="Arial" w:cs="Arial"/>
          <w:bCs/>
          <w:noProof/>
          <w:color w:val="000000"/>
        </w:rPr>
        <w:t xml:space="preserve">Po dokončení kácení budou následovat další stavební a krajinářské práce. Dojde k rekonstrukci stávajících chodníků, vybudování nových tras i zcela nové naučné stezky. </w:t>
      </w:r>
    </w:p>
    <w:p w14:paraId="728CC760" w14:textId="77777777" w:rsidR="00F5736F" w:rsidRPr="00F5736F" w:rsidRDefault="00F5736F" w:rsidP="00F5736F">
      <w:pPr>
        <w:rPr>
          <w:rFonts w:ascii="Arial" w:hAnsi="Arial" w:cs="Arial"/>
          <w:bCs/>
          <w:noProof/>
          <w:color w:val="000000"/>
        </w:rPr>
      </w:pPr>
    </w:p>
    <w:p w14:paraId="1DC99282" w14:textId="77777777" w:rsidR="00F5736F" w:rsidRPr="00F5736F" w:rsidRDefault="00F5736F" w:rsidP="00F5736F">
      <w:pPr>
        <w:rPr>
          <w:rFonts w:ascii="Arial" w:hAnsi="Arial" w:cs="Arial"/>
          <w:bCs/>
          <w:noProof/>
          <w:color w:val="000000"/>
        </w:rPr>
      </w:pPr>
      <w:r w:rsidRPr="00F5736F">
        <w:rPr>
          <w:rFonts w:ascii="Arial" w:hAnsi="Arial" w:cs="Arial"/>
          <w:bCs/>
          <w:i/>
          <w:iCs/>
          <w:noProof/>
          <w:color w:val="000000"/>
        </w:rPr>
        <w:t>„Novou podobu dostanou stávající lávky v parku a jedna nová lávka pro pěší ještě přibude. V závislosti na klimatických podmínkách bude pokračovat revitalizace vodoteče, vybudování retenčních valů a počítáme i s obnovou stávajících tůní a mokřadů. Do lesoparku také nainstalujeme nový mobiliář a herní prvky,“</w:t>
      </w:r>
      <w:r w:rsidRPr="00F5736F">
        <w:rPr>
          <w:rFonts w:ascii="Arial" w:hAnsi="Arial" w:cs="Arial"/>
          <w:bCs/>
          <w:noProof/>
          <w:color w:val="000000"/>
        </w:rPr>
        <w:t xml:space="preserve"> popsala připravované práce vedoucí Odboru komunálních služeb Magistrátu města Karviné Jana Maierová.</w:t>
      </w:r>
    </w:p>
    <w:p w14:paraId="5906369A" w14:textId="77777777" w:rsidR="00F5736F" w:rsidRPr="00F5736F" w:rsidRDefault="00F5736F" w:rsidP="00F5736F">
      <w:pPr>
        <w:rPr>
          <w:rFonts w:ascii="Arial" w:hAnsi="Arial" w:cs="Arial"/>
          <w:bCs/>
          <w:noProof/>
          <w:color w:val="000000"/>
        </w:rPr>
      </w:pPr>
    </w:p>
    <w:p w14:paraId="5E69A6AF" w14:textId="77777777" w:rsidR="00F5736F" w:rsidRPr="00F5736F" w:rsidRDefault="00F5736F" w:rsidP="00F5736F">
      <w:pPr>
        <w:rPr>
          <w:rFonts w:ascii="Arial" w:hAnsi="Arial" w:cs="Arial"/>
          <w:bCs/>
          <w:noProof/>
          <w:color w:val="000000"/>
        </w:rPr>
      </w:pPr>
      <w:r w:rsidRPr="00F5736F">
        <w:rPr>
          <w:rFonts w:ascii="Arial" w:hAnsi="Arial" w:cs="Arial"/>
          <w:bCs/>
          <w:noProof/>
          <w:color w:val="000000"/>
        </w:rPr>
        <w:t>V Dubině přibudou nové lavičky, odpadkové koše, stojany na kola. Chybět nebudou ani prvky pro aktivní trávení času, například skluzavka, herní prvky s vodou, balanční kameny, lana, houpačky, prolézací krychle, klády či lanová lávka.</w:t>
      </w:r>
    </w:p>
    <w:p w14:paraId="162C6144" w14:textId="77777777" w:rsidR="00F5736F" w:rsidRPr="00F5736F" w:rsidRDefault="00F5736F" w:rsidP="00F5736F">
      <w:pPr>
        <w:rPr>
          <w:rFonts w:ascii="Arial" w:hAnsi="Arial" w:cs="Arial"/>
          <w:bCs/>
          <w:noProof/>
          <w:color w:val="000000"/>
        </w:rPr>
      </w:pPr>
    </w:p>
    <w:p w14:paraId="3F9C3170" w14:textId="77777777" w:rsidR="00F5736F" w:rsidRPr="00F5736F" w:rsidRDefault="00F5736F" w:rsidP="00F5736F">
      <w:pPr>
        <w:rPr>
          <w:rFonts w:ascii="Arial" w:hAnsi="Arial" w:cs="Arial"/>
          <w:bCs/>
          <w:noProof/>
          <w:color w:val="000000"/>
        </w:rPr>
      </w:pPr>
      <w:r w:rsidRPr="00F5736F">
        <w:rPr>
          <w:rFonts w:ascii="Arial" w:hAnsi="Arial" w:cs="Arial"/>
          <w:bCs/>
          <w:noProof/>
          <w:color w:val="000000"/>
        </w:rPr>
        <w:t xml:space="preserve">Úplně na závěr, na podzim letošního roku, pak budou v lesoparku vysazeny nové stromy. Projekt počítá s výsadbou celkem 76 nových stromů, převážně domácích druhů. Půjde o 70 listnatých stromů a 6 ovocných dřevin. Postup prací bude záviset na vhodných klimatických podmínkách. </w:t>
      </w:r>
    </w:p>
    <w:p w14:paraId="66217751" w14:textId="77777777" w:rsidR="00F5736F" w:rsidRPr="00F5736F" w:rsidRDefault="00F5736F" w:rsidP="00F5736F">
      <w:pPr>
        <w:rPr>
          <w:rFonts w:ascii="Arial" w:hAnsi="Arial" w:cs="Arial"/>
          <w:bCs/>
          <w:noProof/>
          <w:color w:val="000000"/>
        </w:rPr>
      </w:pPr>
    </w:p>
    <w:p w14:paraId="46866D92" w14:textId="77777777" w:rsidR="00FB7A22" w:rsidRPr="00FB7A22" w:rsidRDefault="00FB7A22" w:rsidP="00FB7A22">
      <w:pPr>
        <w:rPr>
          <w:rFonts w:ascii="Arial" w:hAnsi="Arial" w:cs="Arial"/>
          <w:bCs/>
          <w:noProof/>
          <w:color w:val="000000"/>
        </w:rPr>
      </w:pPr>
      <w:r w:rsidRPr="00FB7A22">
        <w:rPr>
          <w:rFonts w:ascii="Arial" w:hAnsi="Arial" w:cs="Arial"/>
          <w:bCs/>
          <w:noProof/>
          <w:color w:val="000000"/>
        </w:rPr>
        <w:t xml:space="preserve">Náklady na přeměnu lesoparku Dubina budou ve výši bezmála 12,5 mil. Kč. S financováním by mohla pomoci Evropská unie, a to až do výše 85 %, město totiž </w:t>
      </w:r>
      <w:r w:rsidRPr="00FB7A22">
        <w:rPr>
          <w:rFonts w:ascii="Arial" w:hAnsi="Arial" w:cs="Arial"/>
          <w:bCs/>
          <w:noProof/>
          <w:color w:val="000000"/>
        </w:rPr>
        <w:lastRenderedPageBreak/>
        <w:t>usiluje o získání dotace z Operačního programu Spravedlivá transformace prostřednictvím výzvy na obnovu území a budování infrastruktury v Moravskoslezském kraji.</w:t>
      </w:r>
    </w:p>
    <w:p w14:paraId="2595B6D3" w14:textId="77777777" w:rsidR="00FB7A22" w:rsidRPr="00FB7A22" w:rsidRDefault="00FB7A22" w:rsidP="00FB7A22">
      <w:pPr>
        <w:rPr>
          <w:rFonts w:ascii="Arial" w:hAnsi="Arial" w:cs="Arial"/>
          <w:bCs/>
          <w:noProof/>
          <w:color w:val="000000"/>
        </w:rPr>
      </w:pPr>
    </w:p>
    <w:p w14:paraId="7B93736C" w14:textId="77777777" w:rsidR="00FB7A22" w:rsidRPr="00FB7A22" w:rsidRDefault="00FB7A22" w:rsidP="00FB7A22">
      <w:pPr>
        <w:rPr>
          <w:rFonts w:ascii="Arial" w:hAnsi="Arial" w:cs="Arial"/>
          <w:bCs/>
          <w:noProof/>
          <w:color w:val="000000"/>
        </w:rPr>
      </w:pPr>
    </w:p>
    <w:p w14:paraId="2779B617" w14:textId="77777777" w:rsidR="0021009F" w:rsidRDefault="0021009F" w:rsidP="0021009F">
      <w:pPr>
        <w:rPr>
          <w:rFonts w:ascii="Arial" w:hAnsi="Arial" w:cs="Arial"/>
          <w:bCs/>
          <w:noProof/>
          <w:color w:val="000000"/>
        </w:rPr>
      </w:pPr>
    </w:p>
    <w:p w14:paraId="7E2A7DDC" w14:textId="77777777" w:rsidR="0021009F" w:rsidRDefault="0021009F" w:rsidP="0021009F">
      <w:pPr>
        <w:rPr>
          <w:rFonts w:ascii="Arial" w:hAnsi="Arial" w:cs="Arial"/>
          <w:bCs/>
          <w:noProof/>
          <w:color w:val="000000"/>
        </w:rPr>
      </w:pPr>
    </w:p>
    <w:p w14:paraId="7E1A52CB" w14:textId="77777777" w:rsidR="0021009F" w:rsidRDefault="0021009F" w:rsidP="0021009F">
      <w:pPr>
        <w:rPr>
          <w:rFonts w:ascii="Arial" w:hAnsi="Arial" w:cs="Arial"/>
          <w:bCs/>
          <w:noProof/>
          <w:color w:val="000000"/>
        </w:rPr>
      </w:pPr>
    </w:p>
    <w:p w14:paraId="0BB71579" w14:textId="77777777" w:rsidR="0021009F" w:rsidRDefault="0021009F" w:rsidP="0021009F">
      <w:pPr>
        <w:rPr>
          <w:rFonts w:ascii="Arial" w:hAnsi="Arial" w:cs="Arial"/>
          <w:bCs/>
          <w:noProof/>
          <w:color w:val="000000"/>
        </w:rPr>
      </w:pPr>
    </w:p>
    <w:p w14:paraId="11437118" w14:textId="77777777" w:rsidR="0021009F" w:rsidRDefault="0021009F" w:rsidP="0021009F">
      <w:pPr>
        <w:rPr>
          <w:rFonts w:ascii="Arial" w:hAnsi="Arial" w:cs="Arial"/>
          <w:bCs/>
          <w:noProof/>
          <w:color w:val="000000"/>
        </w:rPr>
      </w:pPr>
    </w:p>
    <w:p w14:paraId="04047531" w14:textId="77777777" w:rsidR="0021009F" w:rsidRPr="0021009F" w:rsidRDefault="0021009F" w:rsidP="0021009F">
      <w:pPr>
        <w:rPr>
          <w:rFonts w:ascii="Arial" w:hAnsi="Arial" w:cs="Arial"/>
          <w:bCs/>
          <w:noProof/>
          <w:color w:val="000000"/>
        </w:rPr>
      </w:pPr>
    </w:p>
    <w:p w14:paraId="02FE8135" w14:textId="77777777" w:rsidR="00FF20A0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78AF8865" w14:textId="77777777" w:rsidR="00FF20A0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0110891A" w14:textId="77777777" w:rsidR="00FF20A0" w:rsidRPr="006B1588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72685EF8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29103699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6E0B5D2D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45028022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0BFA6AB4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20DC2068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37D40548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5BDB6A47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0B891ECE" w14:textId="77777777" w:rsidR="0010385C" w:rsidRDefault="00311E45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04C9DF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266F85BA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F69EF96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E191E1E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4A52975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F344F10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20AD6" w14:textId="77777777" w:rsidR="00363773" w:rsidRDefault="00363773">
      <w:r>
        <w:separator/>
      </w:r>
    </w:p>
  </w:endnote>
  <w:endnote w:type="continuationSeparator" w:id="0">
    <w:p w14:paraId="5640DF43" w14:textId="77777777" w:rsidR="00363773" w:rsidRDefault="00363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DECE0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C2808" w14:textId="77777777" w:rsidR="00960B6D" w:rsidRDefault="00000000">
    <w:pPr>
      <w:pStyle w:val="Zpat"/>
    </w:pPr>
    <w:r>
      <w:rPr>
        <w:noProof/>
      </w:rPr>
      <w:pict w14:anchorId="3E798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574508AB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0E6A7119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54974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5B74C" w14:textId="77777777" w:rsidR="00363773" w:rsidRDefault="00363773">
      <w:r>
        <w:separator/>
      </w:r>
    </w:p>
  </w:footnote>
  <w:footnote w:type="continuationSeparator" w:id="0">
    <w:p w14:paraId="3E0644EF" w14:textId="77777777" w:rsidR="00363773" w:rsidRDefault="00363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6B2B0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10BA2" w14:textId="77777777" w:rsidR="003614B4" w:rsidRDefault="003614B4">
    <w:pPr>
      <w:pStyle w:val="Zhlav"/>
    </w:pPr>
    <w:r>
      <w:tab/>
    </w:r>
    <w:r>
      <w:tab/>
    </w:r>
    <w:r w:rsidR="00000000">
      <w:pict w14:anchorId="42BBEC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C14E0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009F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146DE"/>
    <w:rsid w:val="00114AC2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09F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1E45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3773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1AFE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0F7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6002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1C40"/>
    <w:rsid w:val="0056344F"/>
    <w:rsid w:val="00563949"/>
    <w:rsid w:val="00563B48"/>
    <w:rsid w:val="0056422F"/>
    <w:rsid w:val="0056622F"/>
    <w:rsid w:val="00567463"/>
    <w:rsid w:val="005722E1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4473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409C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2B82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3C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76451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0F3D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4F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4C40"/>
    <w:rsid w:val="00C16214"/>
    <w:rsid w:val="00C17324"/>
    <w:rsid w:val="00C21C17"/>
    <w:rsid w:val="00C2203C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5736F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6E6B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B7A22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7A2F0"/>
  <w15:chartTrackingRefBased/>
  <w15:docId w15:val="{1B20EF29-AE18-4EFF-886B-54CDAFF8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3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23</TotalTime>
  <Pages>2</Pages>
  <Words>472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3253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8</cp:revision>
  <cp:lastPrinted>2025-01-29T10:55:00Z</cp:lastPrinted>
  <dcterms:created xsi:type="dcterms:W3CDTF">2026-03-02T10:33:00Z</dcterms:created>
  <dcterms:modified xsi:type="dcterms:W3CDTF">2026-03-03T10:45:00Z</dcterms:modified>
</cp:coreProperties>
</file>