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A171E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0CA5A68E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143B6884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</w:p>
    <w:p w14:paraId="37A4208A" w14:textId="37033340" w:rsidR="00602B2E" w:rsidRPr="00602B2E" w:rsidRDefault="00602B2E" w:rsidP="00602B2E">
      <w:pPr>
        <w:rPr>
          <w:rFonts w:ascii="Arial" w:hAnsi="Arial" w:cs="Arial"/>
          <w:b/>
          <w:bCs/>
          <w:noProof/>
          <w:color w:val="000000"/>
        </w:rPr>
      </w:pPr>
      <w:r w:rsidRPr="00602B2E">
        <w:rPr>
          <w:rFonts w:ascii="Arial" w:hAnsi="Arial" w:cs="Arial"/>
          <w:b/>
          <w:bCs/>
          <w:noProof/>
          <w:color w:val="000000"/>
        </w:rPr>
        <w:t>Karviná, 24. dubna 202</w:t>
      </w:r>
      <w:r w:rsidR="00276AA8">
        <w:rPr>
          <w:rFonts w:ascii="Arial" w:hAnsi="Arial" w:cs="Arial"/>
          <w:b/>
          <w:bCs/>
          <w:noProof/>
          <w:color w:val="000000"/>
        </w:rPr>
        <w:t>6</w:t>
      </w:r>
    </w:p>
    <w:p w14:paraId="2E811265" w14:textId="77777777" w:rsidR="00602B2E" w:rsidRPr="00602B2E" w:rsidRDefault="00602B2E" w:rsidP="00602B2E">
      <w:pPr>
        <w:rPr>
          <w:rFonts w:ascii="Arial" w:hAnsi="Arial" w:cs="Arial"/>
          <w:bCs/>
          <w:noProof/>
          <w:color w:val="000000"/>
        </w:rPr>
      </w:pPr>
    </w:p>
    <w:p w14:paraId="28AB7260" w14:textId="77777777" w:rsidR="00602B2E" w:rsidRPr="00602B2E" w:rsidRDefault="00602B2E" w:rsidP="00602B2E">
      <w:pPr>
        <w:rPr>
          <w:rFonts w:ascii="Arial" w:hAnsi="Arial" w:cs="Arial"/>
          <w:b/>
          <w:bCs/>
          <w:noProof/>
          <w:color w:val="000000"/>
        </w:rPr>
      </w:pPr>
    </w:p>
    <w:p w14:paraId="0E4E5112" w14:textId="59CBF12B" w:rsidR="00602B2E" w:rsidRDefault="00276AA8" w:rsidP="00602B2E">
      <w:pPr>
        <w:rPr>
          <w:rFonts w:ascii="Arial" w:hAnsi="Arial" w:cs="Arial"/>
          <w:b/>
          <w:bCs/>
          <w:noProof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t>Rodiny opět vyrazí do p</w:t>
      </w:r>
      <w:r w:rsidR="009B2205">
        <w:rPr>
          <w:rFonts w:ascii="Arial" w:hAnsi="Arial" w:cs="Arial"/>
          <w:b/>
          <w:bCs/>
          <w:noProof/>
          <w:color w:val="000000"/>
        </w:rPr>
        <w:t>a</w:t>
      </w:r>
      <w:r>
        <w:rPr>
          <w:rFonts w:ascii="Arial" w:hAnsi="Arial" w:cs="Arial"/>
          <w:b/>
          <w:bCs/>
          <w:noProof/>
          <w:color w:val="000000"/>
        </w:rPr>
        <w:t>rků za dobrodružstvím, chystají se oblíbené Nástrahy velkoměsta</w:t>
      </w:r>
      <w:r w:rsidR="00602B2E" w:rsidRPr="00602B2E">
        <w:rPr>
          <w:rFonts w:ascii="Arial" w:hAnsi="Arial" w:cs="Arial"/>
          <w:b/>
          <w:bCs/>
          <w:noProof/>
          <w:color w:val="000000"/>
        </w:rPr>
        <w:t xml:space="preserve"> </w:t>
      </w:r>
    </w:p>
    <w:p w14:paraId="00B3F158" w14:textId="77777777" w:rsidR="00276AA8" w:rsidRPr="00602B2E" w:rsidRDefault="00276AA8" w:rsidP="00602B2E">
      <w:pPr>
        <w:rPr>
          <w:rFonts w:ascii="Arial" w:hAnsi="Arial" w:cs="Arial"/>
          <w:b/>
          <w:bCs/>
          <w:noProof/>
          <w:color w:val="000000"/>
        </w:rPr>
      </w:pPr>
    </w:p>
    <w:p w14:paraId="79CEEF8C" w14:textId="77777777" w:rsidR="00140514" w:rsidRDefault="00140514" w:rsidP="00140514">
      <w:pPr>
        <w:rPr>
          <w:rFonts w:ascii="Arial" w:hAnsi="Arial" w:cs="Arial"/>
          <w:bCs/>
          <w:noProof/>
          <w:color w:val="000000"/>
        </w:rPr>
      </w:pPr>
      <w:r w:rsidRPr="00140514">
        <w:rPr>
          <w:rFonts w:ascii="Arial" w:hAnsi="Arial" w:cs="Arial"/>
          <w:bCs/>
          <w:noProof/>
          <w:color w:val="000000"/>
        </w:rPr>
        <w:t>V Karviné se opět uskuteční oblíbená rodinná soutěž Nástrahy velkoměsta. Netradiční zážitková hra plná zábavy, výzev i nečekaných situací každoročně láká malé i velké dobrodruhy.</w:t>
      </w:r>
    </w:p>
    <w:p w14:paraId="4A75439F" w14:textId="77777777" w:rsidR="00140514" w:rsidRPr="00140514" w:rsidRDefault="00140514" w:rsidP="00140514">
      <w:pPr>
        <w:rPr>
          <w:rFonts w:ascii="Arial" w:hAnsi="Arial" w:cs="Arial"/>
          <w:bCs/>
          <w:noProof/>
          <w:color w:val="000000"/>
        </w:rPr>
      </w:pPr>
    </w:p>
    <w:p w14:paraId="12C8C5E6" w14:textId="77777777" w:rsidR="00140514" w:rsidRDefault="00140514" w:rsidP="00140514">
      <w:pPr>
        <w:rPr>
          <w:rFonts w:ascii="Arial" w:hAnsi="Arial" w:cs="Arial"/>
          <w:bCs/>
          <w:noProof/>
          <w:color w:val="000000"/>
        </w:rPr>
      </w:pPr>
      <w:r w:rsidRPr="00140514">
        <w:rPr>
          <w:rFonts w:ascii="Arial" w:hAnsi="Arial" w:cs="Arial"/>
          <w:bCs/>
          <w:noProof/>
          <w:color w:val="000000"/>
        </w:rPr>
        <w:t>Rodinné týmy, ve kterých by nemělo chybět alespoň jedno dítě školního věku a jeden dospělý, se vydají do karvinských parků plnit nejrůznější úkoly. Za jejich splnění budou získávat „životní zkušenosti“ a postupně odhalovat nástrahy velkoměsta.</w:t>
      </w:r>
    </w:p>
    <w:p w14:paraId="708A8425" w14:textId="77777777" w:rsidR="00140514" w:rsidRPr="00140514" w:rsidRDefault="00140514" w:rsidP="00140514">
      <w:pPr>
        <w:rPr>
          <w:rFonts w:ascii="Arial" w:hAnsi="Arial" w:cs="Arial"/>
          <w:bCs/>
          <w:noProof/>
          <w:color w:val="000000"/>
        </w:rPr>
      </w:pPr>
    </w:p>
    <w:p w14:paraId="3B5CBBBB" w14:textId="77777777" w:rsidR="00140514" w:rsidRPr="00140514" w:rsidRDefault="00140514" w:rsidP="00140514">
      <w:pPr>
        <w:rPr>
          <w:rFonts w:ascii="Arial" w:hAnsi="Arial" w:cs="Arial"/>
          <w:bCs/>
          <w:noProof/>
          <w:color w:val="000000"/>
        </w:rPr>
      </w:pPr>
      <w:r w:rsidRPr="00140514">
        <w:rPr>
          <w:rFonts w:ascii="Arial" w:hAnsi="Arial" w:cs="Arial"/>
          <w:bCs/>
          <w:noProof/>
          <w:color w:val="000000"/>
        </w:rPr>
        <w:t>„</w:t>
      </w:r>
      <w:r w:rsidRPr="00140514">
        <w:rPr>
          <w:rFonts w:ascii="Arial" w:hAnsi="Arial" w:cs="Arial"/>
          <w:bCs/>
          <w:i/>
          <w:iCs/>
          <w:noProof/>
          <w:color w:val="000000"/>
        </w:rPr>
        <w:t>Závěr hry bude patřit finále na Lodičkách, kde týmy zúročí to, co během odpoledne nasbíraly. Připravena je kombinace zábavy, napětí i odměn pro ty nejúspěšnější,“</w:t>
      </w:r>
      <w:r w:rsidRPr="00140514">
        <w:rPr>
          <w:rFonts w:ascii="Arial" w:hAnsi="Arial" w:cs="Arial"/>
          <w:bCs/>
          <w:noProof/>
          <w:color w:val="000000"/>
        </w:rPr>
        <w:t xml:space="preserve"> uvedla organizátorka akce Zdeňka Grinvalská ze Střediska volného času Juventus Karviná.</w:t>
      </w:r>
    </w:p>
    <w:p w14:paraId="6956D440" w14:textId="77777777" w:rsidR="00276AA8" w:rsidRDefault="00276AA8" w:rsidP="00276AA8">
      <w:pPr>
        <w:rPr>
          <w:rFonts w:ascii="Arial" w:hAnsi="Arial" w:cs="Arial"/>
          <w:bCs/>
          <w:noProof/>
          <w:color w:val="000000"/>
        </w:rPr>
      </w:pPr>
    </w:p>
    <w:p w14:paraId="1E5F7EB8" w14:textId="79BF729D" w:rsidR="00276AA8" w:rsidRPr="00276AA8" w:rsidRDefault="00276AA8" w:rsidP="00276AA8">
      <w:pPr>
        <w:rPr>
          <w:rFonts w:ascii="Arial" w:hAnsi="Arial" w:cs="Arial"/>
          <w:bCs/>
          <w:noProof/>
          <w:color w:val="000000"/>
        </w:rPr>
      </w:pPr>
      <w:r>
        <w:rPr>
          <w:rFonts w:ascii="Arial" w:hAnsi="Arial" w:cs="Arial"/>
          <w:bCs/>
          <w:noProof/>
          <w:color w:val="000000"/>
        </w:rPr>
        <w:t>Přihlášky</w:t>
      </w:r>
      <w:r w:rsidR="00B33961">
        <w:rPr>
          <w:rFonts w:ascii="Arial" w:hAnsi="Arial" w:cs="Arial"/>
          <w:bCs/>
          <w:noProof/>
          <w:color w:val="000000"/>
        </w:rPr>
        <w:t>, pravidla</w:t>
      </w:r>
      <w:r>
        <w:rPr>
          <w:rFonts w:ascii="Arial" w:hAnsi="Arial" w:cs="Arial"/>
          <w:bCs/>
          <w:noProof/>
          <w:color w:val="000000"/>
        </w:rPr>
        <w:t xml:space="preserve"> a další informace najdou zájemci na stránkách </w:t>
      </w:r>
      <w:r w:rsidR="00B33961" w:rsidRPr="00B33961">
        <w:rPr>
          <w:rFonts w:ascii="Arial" w:hAnsi="Arial" w:cs="Arial"/>
          <w:bCs/>
          <w:noProof/>
          <w:color w:val="000000"/>
        </w:rPr>
        <w:t>https://www.juventus.cz/akce/4105-nastrahy-velkomesta-2026</w:t>
      </w:r>
    </w:p>
    <w:p w14:paraId="279A4E08" w14:textId="7BDB018F" w:rsidR="00602B2E" w:rsidRPr="00602B2E" w:rsidRDefault="00602B2E" w:rsidP="00602B2E">
      <w:pPr>
        <w:rPr>
          <w:rFonts w:ascii="Arial" w:hAnsi="Arial" w:cs="Arial"/>
          <w:bCs/>
          <w:noProof/>
          <w:color w:val="000000"/>
        </w:rPr>
      </w:pPr>
    </w:p>
    <w:p w14:paraId="65B048D1" w14:textId="77777777" w:rsidR="00602B2E" w:rsidRPr="00602B2E" w:rsidRDefault="00602B2E" w:rsidP="00602B2E">
      <w:pPr>
        <w:rPr>
          <w:rFonts w:ascii="Arial" w:hAnsi="Arial" w:cs="Arial"/>
          <w:bCs/>
          <w:noProof/>
          <w:color w:val="000000"/>
        </w:rPr>
      </w:pPr>
    </w:p>
    <w:p w14:paraId="36E677CE" w14:textId="2AFF70D5" w:rsidR="00602B2E" w:rsidRPr="00602B2E" w:rsidRDefault="00602B2E" w:rsidP="00602B2E">
      <w:pPr>
        <w:rPr>
          <w:rFonts w:ascii="Arial" w:hAnsi="Arial" w:cs="Arial"/>
          <w:bCs/>
          <w:noProof/>
          <w:color w:val="000000"/>
        </w:rPr>
      </w:pPr>
      <w:r w:rsidRPr="00602B2E">
        <w:rPr>
          <w:rFonts w:ascii="Arial" w:hAnsi="Arial" w:cs="Arial"/>
          <w:bCs/>
          <w:noProof/>
          <w:color w:val="000000"/>
        </w:rPr>
        <w:t>Kdy? V pátek 1. května 2026</w:t>
      </w:r>
      <w:r w:rsidRPr="00602B2E">
        <w:rPr>
          <w:rFonts w:ascii="Arial" w:hAnsi="Arial" w:cs="Arial"/>
          <w:bCs/>
          <w:noProof/>
          <w:color w:val="000000"/>
        </w:rPr>
        <w:br/>
        <w:t>Kde? Start mezi parkem B. Němcové a lázeňským parkem v Karviné</w:t>
      </w:r>
      <w:r w:rsidRPr="00602B2E">
        <w:rPr>
          <w:rFonts w:ascii="Arial" w:hAnsi="Arial" w:cs="Arial"/>
          <w:bCs/>
          <w:noProof/>
          <w:color w:val="000000"/>
        </w:rPr>
        <w:br/>
        <w:t>Prezence od 14:00, hromadný start v 15:00</w:t>
      </w:r>
      <w:r w:rsidRPr="00602B2E">
        <w:rPr>
          <w:rFonts w:ascii="Arial" w:hAnsi="Arial" w:cs="Arial"/>
          <w:bCs/>
          <w:noProof/>
          <w:color w:val="000000"/>
        </w:rPr>
        <w:br/>
        <w:t>Akci pořádá SVČ Juventus Karviná ve spolupráci s</w:t>
      </w:r>
      <w:r w:rsidR="00276AA8">
        <w:rPr>
          <w:rFonts w:ascii="Arial" w:hAnsi="Arial" w:cs="Arial"/>
          <w:bCs/>
          <w:noProof/>
          <w:color w:val="000000"/>
        </w:rPr>
        <w:t> Val</w:t>
      </w:r>
      <w:r w:rsidR="00B33961">
        <w:rPr>
          <w:rFonts w:ascii="Arial" w:hAnsi="Arial" w:cs="Arial"/>
          <w:bCs/>
          <w:noProof/>
          <w:color w:val="000000"/>
        </w:rPr>
        <w:t>í</w:t>
      </w:r>
      <w:r w:rsidR="00276AA8">
        <w:rPr>
          <w:rFonts w:ascii="Arial" w:hAnsi="Arial" w:cs="Arial"/>
          <w:bCs/>
          <w:noProof/>
          <w:color w:val="000000"/>
        </w:rPr>
        <w:t>me se</w:t>
      </w:r>
      <w:r w:rsidR="00B33961">
        <w:rPr>
          <w:rFonts w:ascii="Arial" w:hAnsi="Arial" w:cs="Arial"/>
          <w:bCs/>
          <w:noProof/>
          <w:color w:val="000000"/>
        </w:rPr>
        <w:t>, z.s.</w:t>
      </w:r>
    </w:p>
    <w:p w14:paraId="428EF9AB" w14:textId="77777777" w:rsidR="00602B2E" w:rsidRPr="00602B2E" w:rsidRDefault="00602B2E" w:rsidP="00602B2E">
      <w:pPr>
        <w:rPr>
          <w:rFonts w:ascii="Arial" w:hAnsi="Arial" w:cs="Arial"/>
          <w:bCs/>
          <w:noProof/>
          <w:color w:val="000000"/>
        </w:rPr>
      </w:pPr>
    </w:p>
    <w:p w14:paraId="1F1CC266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2D5A72DC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01F5376B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375BC103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56087252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1D16A9A7" w14:textId="77777777" w:rsidR="0010385C" w:rsidRDefault="004F11BD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070F6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09773ACC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E175064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F73F395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E545A25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5130E10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A87C5" w14:textId="77777777" w:rsidR="00B503C3" w:rsidRDefault="00B503C3">
      <w:r>
        <w:separator/>
      </w:r>
    </w:p>
  </w:endnote>
  <w:endnote w:type="continuationSeparator" w:id="0">
    <w:p w14:paraId="741DF1D7" w14:textId="77777777" w:rsidR="00B503C3" w:rsidRDefault="00B5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082DF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D74B9" w14:textId="77777777" w:rsidR="00960B6D" w:rsidRDefault="00000000">
    <w:pPr>
      <w:pStyle w:val="Zpat"/>
    </w:pPr>
    <w:r>
      <w:rPr>
        <w:noProof/>
      </w:rPr>
      <w:pict w14:anchorId="230632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3FC54C34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0F094D9F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2F3C1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A75AF" w14:textId="77777777" w:rsidR="00B503C3" w:rsidRDefault="00B503C3">
      <w:r>
        <w:separator/>
      </w:r>
    </w:p>
  </w:footnote>
  <w:footnote w:type="continuationSeparator" w:id="0">
    <w:p w14:paraId="394EF56D" w14:textId="77777777" w:rsidR="00B503C3" w:rsidRDefault="00B50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DE3A8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A6991" w14:textId="77777777" w:rsidR="003614B4" w:rsidRDefault="003614B4">
    <w:pPr>
      <w:pStyle w:val="Zhlav"/>
    </w:pPr>
    <w:r>
      <w:tab/>
    </w:r>
    <w:r>
      <w:tab/>
    </w:r>
    <w:r w:rsidR="00000000">
      <w:pict w14:anchorId="64DD90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5747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2B2E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3DE8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0514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6AA8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53A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11BD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2B2E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87DD4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205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3961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03C3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2FED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16EB0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44E8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B693E5"/>
  <w15:chartTrackingRefBased/>
  <w15:docId w15:val="{FD10D859-63CD-4ACE-9A95-F0DB9F6E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102</TotalTime>
  <Pages>1</Pages>
  <Words>260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1793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4</cp:revision>
  <cp:lastPrinted>2025-01-29T10:55:00Z</cp:lastPrinted>
  <dcterms:created xsi:type="dcterms:W3CDTF">2026-04-22T06:21:00Z</dcterms:created>
  <dcterms:modified xsi:type="dcterms:W3CDTF">2026-04-22T08:25:00Z</dcterms:modified>
</cp:coreProperties>
</file>