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9B00" w14:textId="26AD5B94" w:rsidR="00A70779" w:rsidRPr="00BD2D86" w:rsidRDefault="002F49D1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r>
        <w:rPr>
          <w:rFonts w:ascii="Arial" w:hAnsi="Arial" w:cs="Arial"/>
          <w:i/>
          <w:sz w:val="20"/>
        </w:rPr>
        <w:t xml:space="preserve">     </w:t>
      </w:r>
    </w:p>
    <w:p w14:paraId="1E55CA33" w14:textId="1B2BF071" w:rsidR="00870CDD" w:rsidRDefault="00870CDD" w:rsidP="00870CDD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28779264"/>
      <w:bookmarkEnd w:id="0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>
        <w:rPr>
          <w:rFonts w:ascii="Arial" w:hAnsi="Arial" w:cs="Arial"/>
          <w:b/>
          <w:bCs/>
          <w:noProof/>
          <w:color w:val="000000"/>
        </w:rPr>
        <w:t xml:space="preserve">4. května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>
        <w:rPr>
          <w:rFonts w:ascii="Arial" w:hAnsi="Arial" w:cs="Arial"/>
          <w:b/>
          <w:bCs/>
          <w:noProof/>
          <w:color w:val="000000"/>
        </w:rPr>
        <w:t>6</w:t>
      </w:r>
    </w:p>
    <w:p w14:paraId="0A8C536D" w14:textId="77777777" w:rsidR="00870CDD" w:rsidRPr="006B1588" w:rsidRDefault="00870CDD" w:rsidP="00870CDD">
      <w:pPr>
        <w:rPr>
          <w:rFonts w:ascii="Arial" w:hAnsi="Arial" w:cs="Arial"/>
          <w:b/>
          <w:bCs/>
          <w:noProof/>
          <w:color w:val="000000"/>
        </w:rPr>
      </w:pPr>
    </w:p>
    <w:p w14:paraId="73FE2B08" w14:textId="7C6532C6" w:rsidR="00E9017D" w:rsidRDefault="00E9017D" w:rsidP="00E9017D">
      <w:pPr>
        <w:rPr>
          <w:rFonts w:ascii="Arial" w:hAnsi="Arial" w:cs="Arial"/>
          <w:b/>
          <w:bCs/>
          <w:i/>
          <w:iCs/>
          <w:noProof/>
          <w:color w:val="000000"/>
        </w:rPr>
      </w:pPr>
      <w:r w:rsidRPr="00E9017D">
        <w:rPr>
          <w:rFonts w:ascii="Arial" w:hAnsi="Arial" w:cs="Arial"/>
          <w:b/>
          <w:bCs/>
          <w:noProof/>
          <w:color w:val="000000"/>
        </w:rPr>
        <w:t>Blíží se největší oslavy města</w:t>
      </w:r>
      <w:r w:rsidRPr="00E9017D">
        <w:rPr>
          <w:rFonts w:ascii="Arial" w:hAnsi="Arial" w:cs="Arial"/>
          <w:b/>
          <w:bCs/>
          <w:noProof/>
          <w:color w:val="000000"/>
        </w:rPr>
        <w:br/>
      </w:r>
      <w:r w:rsidRPr="00E9017D">
        <w:rPr>
          <w:rFonts w:ascii="Arial" w:hAnsi="Arial" w:cs="Arial"/>
          <w:b/>
          <w:bCs/>
          <w:i/>
          <w:iCs/>
          <w:noProof/>
          <w:color w:val="000000"/>
        </w:rPr>
        <w:t>Dny Karviné 2026 nabídnou velkolepý program, desítky umělců i známá jména</w:t>
      </w:r>
    </w:p>
    <w:p w14:paraId="003913ED" w14:textId="77777777" w:rsidR="00E9017D" w:rsidRPr="00E9017D" w:rsidRDefault="00E9017D" w:rsidP="00E9017D">
      <w:pPr>
        <w:rPr>
          <w:rFonts w:ascii="Arial" w:hAnsi="Arial" w:cs="Arial"/>
          <w:b/>
          <w:bCs/>
          <w:i/>
          <w:iCs/>
          <w:noProof/>
          <w:color w:val="000000"/>
        </w:rPr>
      </w:pPr>
    </w:p>
    <w:p w14:paraId="6F54368E" w14:textId="77777777" w:rsidR="00E9017D" w:rsidRPr="00E9017D" w:rsidRDefault="00E9017D" w:rsidP="00E9017D">
      <w:pPr>
        <w:rPr>
          <w:rFonts w:ascii="Arial" w:hAnsi="Arial" w:cs="Arial"/>
          <w:noProof/>
          <w:color w:val="000000"/>
        </w:rPr>
      </w:pPr>
      <w:r w:rsidRPr="00E9017D">
        <w:rPr>
          <w:rFonts w:ascii="Arial" w:hAnsi="Arial" w:cs="Arial"/>
          <w:noProof/>
          <w:color w:val="000000"/>
        </w:rPr>
        <w:t>Město Karviná zve na své největší oslavy roku – Dny Karviné 2026, které v polovině června promění celé město v centrum hudby, zábavy a setkávání. Patří každoročně k vrcholům kulturní sezóny a letos přinesou program, který potěší všechny generace.</w:t>
      </w:r>
    </w:p>
    <w:p w14:paraId="557F6BEC" w14:textId="77777777" w:rsidR="00E9017D" w:rsidRPr="00E9017D" w:rsidRDefault="00E9017D" w:rsidP="00E9017D">
      <w:pPr>
        <w:rPr>
          <w:rFonts w:ascii="Arial" w:hAnsi="Arial" w:cs="Arial"/>
          <w:noProof/>
          <w:color w:val="000000"/>
        </w:rPr>
      </w:pPr>
    </w:p>
    <w:p w14:paraId="0CBDDCA7" w14:textId="77777777" w:rsidR="00E9017D" w:rsidRPr="00E9017D" w:rsidRDefault="00E9017D" w:rsidP="00E9017D">
      <w:pPr>
        <w:rPr>
          <w:rFonts w:ascii="Arial" w:hAnsi="Arial" w:cs="Arial"/>
          <w:noProof/>
          <w:color w:val="000000"/>
        </w:rPr>
      </w:pPr>
      <w:r w:rsidRPr="00E9017D">
        <w:rPr>
          <w:rFonts w:ascii="Arial" w:hAnsi="Arial" w:cs="Arial"/>
          <w:noProof/>
          <w:color w:val="000000"/>
        </w:rPr>
        <w:t>Oslavy se uskuteční v pátek 12. a v sobotu 13. června a přinesou dvoudenní program plný známých jmen i pestrého doprovodného programu. Akci připravuje město Karviná ve spolupráci s Městským domem kultury.</w:t>
      </w:r>
    </w:p>
    <w:p w14:paraId="2C64D0DE" w14:textId="77777777" w:rsidR="00E9017D" w:rsidRPr="00E9017D" w:rsidRDefault="00E9017D" w:rsidP="00E9017D">
      <w:pPr>
        <w:rPr>
          <w:rFonts w:ascii="Arial" w:hAnsi="Arial" w:cs="Arial"/>
          <w:noProof/>
          <w:color w:val="000000"/>
        </w:rPr>
      </w:pPr>
    </w:p>
    <w:p w14:paraId="6AC697E8" w14:textId="77777777" w:rsidR="00E9017D" w:rsidRPr="00E9017D" w:rsidRDefault="00E9017D" w:rsidP="00E9017D">
      <w:pPr>
        <w:rPr>
          <w:rFonts w:ascii="Arial" w:hAnsi="Arial" w:cs="Arial"/>
          <w:noProof/>
          <w:color w:val="000000"/>
        </w:rPr>
      </w:pPr>
      <w:r w:rsidRPr="00E9017D">
        <w:rPr>
          <w:rFonts w:ascii="Arial" w:hAnsi="Arial" w:cs="Arial"/>
          <w:noProof/>
          <w:color w:val="000000"/>
        </w:rPr>
        <w:t>Letošní program nabídne vedle populárních interpretů také výjimečný hudební zážitek v podobě projektu Symphonic Dance Music, který propojí moderní taneční hudbu se symfonickým orchestrem Janáčkovy filharmonie Ostrava. Na pódiu se představí desítky hudebníků v netradičním spojení klasiky a současných rytmů. Atmosféru doplní vokální zpěvačka Dasha i působivá světelná a vizuální show. Návštěvníci se mohou těšit například na Bena Cristovaa, kapelu Divokej Bill, Olgu Lounovou a legendární kapelu Olympic.</w:t>
      </w:r>
    </w:p>
    <w:p w14:paraId="4B148E34" w14:textId="77777777" w:rsidR="00E9017D" w:rsidRPr="00E9017D" w:rsidRDefault="00E9017D" w:rsidP="00E9017D">
      <w:pPr>
        <w:rPr>
          <w:rFonts w:ascii="Arial" w:hAnsi="Arial" w:cs="Arial"/>
          <w:noProof/>
          <w:color w:val="000000"/>
        </w:rPr>
      </w:pPr>
    </w:p>
    <w:p w14:paraId="5FBE83AF" w14:textId="77777777" w:rsidR="00E9017D" w:rsidRPr="00E9017D" w:rsidRDefault="00E9017D" w:rsidP="00E9017D">
      <w:pPr>
        <w:rPr>
          <w:rFonts w:ascii="Arial" w:hAnsi="Arial" w:cs="Arial"/>
          <w:noProof/>
          <w:color w:val="000000"/>
        </w:rPr>
      </w:pPr>
      <w:r w:rsidRPr="00E9017D">
        <w:rPr>
          <w:rFonts w:ascii="Arial" w:hAnsi="Arial" w:cs="Arial"/>
          <w:noProof/>
          <w:color w:val="000000"/>
        </w:rPr>
        <w:t>Program se tradičně rozprostře do několika lokalit. Hlavní Louka stage v parku Boženy Němcové nabídne největší hudební hvězdy, další scény pak doplní program o různé žánry i komornější vystoupení. Návštěvníci se tak mohou těšit na koncerty v letním kině nebo na Masarykově náměstí.</w:t>
      </w:r>
    </w:p>
    <w:p w14:paraId="15475A9B" w14:textId="77777777" w:rsidR="00E9017D" w:rsidRPr="00E9017D" w:rsidRDefault="00E9017D" w:rsidP="00E9017D">
      <w:pPr>
        <w:rPr>
          <w:rFonts w:ascii="Arial" w:hAnsi="Arial" w:cs="Arial"/>
          <w:noProof/>
          <w:color w:val="000000"/>
        </w:rPr>
      </w:pPr>
    </w:p>
    <w:p w14:paraId="2ACEB9B3" w14:textId="77777777" w:rsidR="00E9017D" w:rsidRPr="00E9017D" w:rsidRDefault="00E9017D" w:rsidP="00E9017D">
      <w:pPr>
        <w:rPr>
          <w:rFonts w:ascii="Arial" w:hAnsi="Arial" w:cs="Arial"/>
          <w:noProof/>
          <w:color w:val="000000"/>
        </w:rPr>
      </w:pPr>
      <w:r w:rsidRPr="00E9017D">
        <w:rPr>
          <w:rFonts w:ascii="Arial" w:hAnsi="Arial" w:cs="Arial"/>
          <w:i/>
          <w:iCs/>
          <w:noProof/>
          <w:color w:val="000000"/>
        </w:rPr>
        <w:t>„Dny Karviné jsou především o dobré atmosféře, hudbě a o tom, že se lidé společně baví. Já osobně se letos těším nejen na Olympic, protože je to hudba, která mě provázela v mládí, ale také na projekt se symfonickým orchestrem, který slibuje opravdu výjimečný zážitek. Takové spojení se v Karviné nevidí každý rok a určitě si ho nenechám ujít,“</w:t>
      </w:r>
      <w:r w:rsidRPr="00E9017D">
        <w:rPr>
          <w:rFonts w:ascii="Arial" w:hAnsi="Arial" w:cs="Arial"/>
          <w:noProof/>
          <w:color w:val="000000"/>
        </w:rPr>
        <w:t xml:space="preserve"> uvedl primátor Karviné Jan Wolf (nestr.).</w:t>
      </w:r>
    </w:p>
    <w:p w14:paraId="57EB9083" w14:textId="77777777" w:rsidR="00E9017D" w:rsidRPr="00E9017D" w:rsidRDefault="00E9017D" w:rsidP="00E9017D">
      <w:pPr>
        <w:rPr>
          <w:rFonts w:ascii="Arial" w:hAnsi="Arial" w:cs="Arial"/>
          <w:noProof/>
          <w:color w:val="000000"/>
        </w:rPr>
      </w:pPr>
    </w:p>
    <w:p w14:paraId="57B6DBCC" w14:textId="77777777" w:rsidR="00E9017D" w:rsidRPr="00E9017D" w:rsidRDefault="00E9017D" w:rsidP="00E9017D">
      <w:pPr>
        <w:rPr>
          <w:rFonts w:ascii="Arial" w:hAnsi="Arial" w:cs="Arial"/>
          <w:noProof/>
          <w:color w:val="000000"/>
        </w:rPr>
      </w:pPr>
      <w:r w:rsidRPr="00E9017D">
        <w:rPr>
          <w:rFonts w:ascii="Arial" w:hAnsi="Arial" w:cs="Arial"/>
          <w:noProof/>
          <w:color w:val="000000"/>
        </w:rPr>
        <w:t>Na přípravě programu se podílí Městský dům kultury Karviná, který každoročně skládá program tak, aby oslovil co nejširší publikum.</w:t>
      </w:r>
    </w:p>
    <w:p w14:paraId="2DE2596C" w14:textId="77777777" w:rsidR="00E9017D" w:rsidRPr="00E9017D" w:rsidRDefault="00E9017D" w:rsidP="00E9017D">
      <w:pPr>
        <w:rPr>
          <w:rFonts w:ascii="Arial" w:hAnsi="Arial" w:cs="Arial"/>
          <w:noProof/>
          <w:color w:val="000000"/>
        </w:rPr>
      </w:pPr>
    </w:p>
    <w:p w14:paraId="1D1AFDCC" w14:textId="77777777" w:rsidR="00E9017D" w:rsidRPr="00E9017D" w:rsidRDefault="00E9017D" w:rsidP="00E9017D">
      <w:pPr>
        <w:rPr>
          <w:rFonts w:ascii="Arial" w:hAnsi="Arial" w:cs="Arial"/>
          <w:noProof/>
          <w:color w:val="000000"/>
        </w:rPr>
      </w:pPr>
      <w:r w:rsidRPr="00E9017D">
        <w:rPr>
          <w:rFonts w:ascii="Arial" w:hAnsi="Arial" w:cs="Arial"/>
          <w:i/>
          <w:iCs/>
          <w:noProof/>
          <w:color w:val="000000"/>
        </w:rPr>
        <w:t>„Při přípravě programu klademe důraz na pestrost, aby si na své přišly rodiny s dětmi, mladí lidé i starší generace,“</w:t>
      </w:r>
      <w:r w:rsidRPr="00E9017D">
        <w:rPr>
          <w:rFonts w:ascii="Arial" w:hAnsi="Arial" w:cs="Arial"/>
          <w:noProof/>
          <w:color w:val="000000"/>
        </w:rPr>
        <w:t xml:space="preserve"> doplnila ředitelka Městského domu kultury Karviná Olga Hrubec.</w:t>
      </w:r>
    </w:p>
    <w:p w14:paraId="4A344C0C" w14:textId="77777777" w:rsidR="00E9017D" w:rsidRPr="00E9017D" w:rsidRDefault="00E9017D" w:rsidP="00E9017D">
      <w:pPr>
        <w:rPr>
          <w:rFonts w:ascii="Arial" w:hAnsi="Arial" w:cs="Arial"/>
          <w:noProof/>
          <w:color w:val="000000"/>
        </w:rPr>
      </w:pPr>
    </w:p>
    <w:p w14:paraId="2F874909" w14:textId="77777777" w:rsidR="00E9017D" w:rsidRPr="00E9017D" w:rsidRDefault="00E9017D" w:rsidP="00E9017D">
      <w:pPr>
        <w:rPr>
          <w:rFonts w:ascii="Arial" w:hAnsi="Arial" w:cs="Arial"/>
          <w:noProof/>
          <w:color w:val="000000"/>
        </w:rPr>
      </w:pPr>
      <w:r w:rsidRPr="00E9017D">
        <w:rPr>
          <w:rFonts w:ascii="Arial" w:hAnsi="Arial" w:cs="Arial"/>
          <w:noProof/>
          <w:color w:val="000000"/>
        </w:rPr>
        <w:t>Součástí oslav bude také bohatý doprovodný program. Rodiny s dětmi ocení dětskou zónu v parku Boženy Němcové s animacemi, mobilním planetáriem a řadou dalších aktivit. Chybět nebudou ani stánky s občerstvením a další doprovodné atrakce.</w:t>
      </w:r>
    </w:p>
    <w:p w14:paraId="2F788D3A" w14:textId="77777777" w:rsidR="00E9017D" w:rsidRPr="00E9017D" w:rsidRDefault="00E9017D" w:rsidP="00E9017D">
      <w:pPr>
        <w:rPr>
          <w:rFonts w:ascii="Arial" w:hAnsi="Arial" w:cs="Arial"/>
          <w:noProof/>
          <w:color w:val="000000"/>
        </w:rPr>
      </w:pPr>
    </w:p>
    <w:p w14:paraId="7409B482" w14:textId="77777777" w:rsidR="00E9017D" w:rsidRPr="00E9017D" w:rsidRDefault="00E9017D" w:rsidP="00E9017D">
      <w:pPr>
        <w:rPr>
          <w:rFonts w:ascii="Arial" w:hAnsi="Arial" w:cs="Arial"/>
          <w:noProof/>
          <w:color w:val="000000"/>
        </w:rPr>
      </w:pPr>
      <w:r w:rsidRPr="00E9017D">
        <w:rPr>
          <w:rFonts w:ascii="Arial" w:hAnsi="Arial" w:cs="Arial"/>
          <w:i/>
          <w:iCs/>
          <w:noProof/>
          <w:color w:val="000000"/>
        </w:rPr>
        <w:t>„Dny Karviné nejsou jen o hudbě, ale hlavně o setkávání lidí a atmosféře, která propojuje celé město. Chceme, aby si nejen naši občané, ale i návštěvníci města odnesli příjemný zážitek a rádi se do Karviné vraceli,“</w:t>
      </w:r>
      <w:r w:rsidRPr="00E9017D">
        <w:rPr>
          <w:rFonts w:ascii="Arial" w:hAnsi="Arial" w:cs="Arial"/>
          <w:noProof/>
          <w:color w:val="000000"/>
        </w:rPr>
        <w:t xml:space="preserve"> dodal náměstek primátora pro kulturu Andrzej Bizoń (nestr. za SOCDEM).</w:t>
      </w:r>
    </w:p>
    <w:p w14:paraId="1A789343" w14:textId="77777777" w:rsidR="00E9017D" w:rsidRPr="00E9017D" w:rsidRDefault="00E9017D" w:rsidP="00E9017D">
      <w:pPr>
        <w:rPr>
          <w:rFonts w:ascii="Arial" w:hAnsi="Arial" w:cs="Arial"/>
          <w:noProof/>
          <w:color w:val="000000"/>
        </w:rPr>
      </w:pPr>
    </w:p>
    <w:p w14:paraId="4D2FF520" w14:textId="30BC870F" w:rsidR="00435FF4" w:rsidRDefault="00E9017D" w:rsidP="007539ED">
      <w:pPr>
        <w:rPr>
          <w:rFonts w:ascii="Arial" w:hAnsi="Arial" w:cs="Arial"/>
          <w:b/>
          <w:noProof/>
          <w:color w:val="000000"/>
        </w:rPr>
      </w:pPr>
      <w:r w:rsidRPr="00E9017D">
        <w:rPr>
          <w:rFonts w:ascii="Arial" w:hAnsi="Arial" w:cs="Arial"/>
          <w:noProof/>
          <w:color w:val="000000"/>
        </w:rPr>
        <w:lastRenderedPageBreak/>
        <w:t>Vstup na akci je zdarma. Podrobný program a aktuální informace najdou lidé na webových stránkách Městského domu kultury Karviná, na sociálních sítích nebo v aplikaci Munipolis.</w:t>
      </w:r>
    </w:p>
    <w:p w14:paraId="5FAD10F3" w14:textId="77777777" w:rsidR="00435FF4" w:rsidRDefault="00435FF4" w:rsidP="007539ED">
      <w:pPr>
        <w:rPr>
          <w:rFonts w:ascii="Arial" w:hAnsi="Arial" w:cs="Arial"/>
          <w:b/>
          <w:noProof/>
          <w:color w:val="000000"/>
        </w:rPr>
      </w:pPr>
    </w:p>
    <w:p w14:paraId="20788C4C" w14:textId="77777777" w:rsidR="00435FF4" w:rsidRDefault="00435FF4" w:rsidP="007539ED">
      <w:pPr>
        <w:rPr>
          <w:rFonts w:ascii="Arial" w:hAnsi="Arial" w:cs="Arial"/>
          <w:b/>
          <w:noProof/>
          <w:color w:val="000000"/>
        </w:rPr>
      </w:pPr>
    </w:p>
    <w:p w14:paraId="78E31D29" w14:textId="77777777" w:rsidR="00435FF4" w:rsidRDefault="00435FF4" w:rsidP="007539ED">
      <w:pPr>
        <w:rPr>
          <w:rFonts w:ascii="Arial" w:hAnsi="Arial" w:cs="Arial"/>
          <w:b/>
          <w:noProof/>
          <w:color w:val="000000"/>
        </w:rPr>
      </w:pPr>
    </w:p>
    <w:bookmarkEnd w:id="3"/>
    <w:p w14:paraId="53C772A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585652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9865AC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0254E3A1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0DAD4379" w14:textId="77777777" w:rsidR="0010385C" w:rsidRDefault="002F49D1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73C241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4B024456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1047DB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458CE7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DF4BEE3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14BCB48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6B0B" w14:textId="77777777" w:rsidR="008A1D1A" w:rsidRDefault="008A1D1A">
      <w:r>
        <w:separator/>
      </w:r>
    </w:p>
  </w:endnote>
  <w:endnote w:type="continuationSeparator" w:id="0">
    <w:p w14:paraId="58037024" w14:textId="77777777" w:rsidR="008A1D1A" w:rsidRDefault="008A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CA52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54DB2" w14:textId="77777777" w:rsidR="00960B6D" w:rsidRDefault="00000000">
    <w:pPr>
      <w:pStyle w:val="Zpat"/>
    </w:pPr>
    <w:r>
      <w:rPr>
        <w:noProof/>
      </w:rPr>
      <w:pict w14:anchorId="26A16D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19F846B5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64BD5994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F1D7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3CC3" w14:textId="77777777" w:rsidR="008A1D1A" w:rsidRDefault="008A1D1A">
      <w:r>
        <w:separator/>
      </w:r>
    </w:p>
  </w:footnote>
  <w:footnote w:type="continuationSeparator" w:id="0">
    <w:p w14:paraId="53FA9B70" w14:textId="77777777" w:rsidR="008A1D1A" w:rsidRDefault="008A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B761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1048" w14:textId="77777777" w:rsidR="003614B4" w:rsidRDefault="003614B4">
    <w:pPr>
      <w:pStyle w:val="Zhlav"/>
    </w:pPr>
    <w:r>
      <w:tab/>
    </w:r>
    <w:r>
      <w:tab/>
    </w:r>
    <w:r w:rsidR="00000000">
      <w:pict w14:anchorId="5F1794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4BD94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39ED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4574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9D1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5FF4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0EE1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16F5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6A88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84A8D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9ED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0CDD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1D1A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2A63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9DA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87A08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2B75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1C09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552"/>
    <w:rsid w:val="00E86850"/>
    <w:rsid w:val="00E87CD2"/>
    <w:rsid w:val="00E9017D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E751F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FEC1A9"/>
  <w15:chartTrackingRefBased/>
  <w15:docId w15:val="{12B84209-1B7D-4DAD-8F90-1B0C9BB5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83</TotalTime>
  <Pages>2</Pages>
  <Words>501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3453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7</cp:revision>
  <cp:lastPrinted>2025-01-29T10:55:00Z</cp:lastPrinted>
  <dcterms:created xsi:type="dcterms:W3CDTF">2026-04-30T11:53:00Z</dcterms:created>
  <dcterms:modified xsi:type="dcterms:W3CDTF">2026-05-04T08:01:00Z</dcterms:modified>
</cp:coreProperties>
</file>