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4AC7D" w14:textId="150E64D6" w:rsidR="00A70779" w:rsidRPr="00BD2D86" w:rsidRDefault="0018515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bookmarkStart w:id="1" w:name="_Hlk229484195"/>
      <w:r>
        <w:rPr>
          <w:rFonts w:ascii="Arial" w:hAnsi="Arial" w:cs="Arial"/>
          <w:i/>
          <w:sz w:val="20"/>
        </w:rPr>
        <w:t xml:space="preserve"> </w:t>
      </w:r>
    </w:p>
    <w:p w14:paraId="317A6C5F" w14:textId="2DDFF398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2" w:name="_209x0f7vqnsx"/>
      <w:bookmarkStart w:id="3" w:name="_3qkveb7bseec"/>
      <w:bookmarkStart w:id="4" w:name="_Hlk229478887"/>
      <w:bookmarkEnd w:id="0"/>
      <w:bookmarkEnd w:id="2"/>
      <w:bookmarkEnd w:id="3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DE19BB">
        <w:rPr>
          <w:rFonts w:ascii="Arial" w:hAnsi="Arial" w:cs="Arial"/>
          <w:b/>
          <w:bCs/>
          <w:noProof/>
          <w:color w:val="000000"/>
        </w:rPr>
        <w:t xml:space="preserve">12. května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409C3428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631B89AF" w14:textId="77777777" w:rsidR="00664A94" w:rsidRDefault="00664A94" w:rsidP="00664A94">
      <w:pPr>
        <w:rPr>
          <w:rFonts w:ascii="Arial" w:hAnsi="Arial" w:cs="Arial"/>
          <w:b/>
          <w:bCs/>
          <w:noProof/>
          <w:color w:val="000000"/>
        </w:rPr>
      </w:pPr>
      <w:bookmarkStart w:id="5" w:name="_Hlk229478726"/>
      <w:r w:rsidRPr="00664A94">
        <w:rPr>
          <w:rFonts w:ascii="Arial" w:hAnsi="Arial" w:cs="Arial"/>
          <w:b/>
          <w:bCs/>
          <w:noProof/>
          <w:color w:val="000000"/>
        </w:rPr>
        <w:t>Děti v Karviné ukázaly, že z odpadu lze vytvořit krásu</w:t>
      </w:r>
    </w:p>
    <w:p w14:paraId="3BB212C4" w14:textId="77777777" w:rsidR="00664A94" w:rsidRPr="00664A94" w:rsidRDefault="00664A94" w:rsidP="00664A94">
      <w:pPr>
        <w:rPr>
          <w:rFonts w:ascii="Arial" w:hAnsi="Arial" w:cs="Arial"/>
          <w:b/>
          <w:noProof/>
          <w:color w:val="000000"/>
        </w:rPr>
      </w:pPr>
    </w:p>
    <w:p w14:paraId="3B3CBF43" w14:textId="77777777" w:rsidR="00664A94" w:rsidRPr="00664A94" w:rsidRDefault="00664A94" w:rsidP="00664A94">
      <w:pPr>
        <w:rPr>
          <w:rFonts w:ascii="Arial" w:hAnsi="Arial" w:cs="Arial"/>
          <w:bCs/>
          <w:noProof/>
          <w:color w:val="000000"/>
        </w:rPr>
      </w:pPr>
      <w:r w:rsidRPr="00664A94">
        <w:rPr>
          <w:rFonts w:ascii="Arial" w:hAnsi="Arial" w:cs="Arial"/>
          <w:bCs/>
          <w:noProof/>
          <w:color w:val="000000"/>
        </w:rPr>
        <w:t xml:space="preserve">V Literárním salónku Regionální knihovny Karviná se dnes uskutečnilo slavnostní vyhlášení každoroční výtvarné soutěže, která byla součástí letošního Dne Země. Děti tvořily na téma „Tvoříme krásu z odpadu“. </w:t>
      </w:r>
    </w:p>
    <w:p w14:paraId="3184C8D4" w14:textId="77777777" w:rsidR="00664A94" w:rsidRPr="00664A94" w:rsidRDefault="00664A94" w:rsidP="00664A94">
      <w:pPr>
        <w:rPr>
          <w:rFonts w:ascii="Arial" w:hAnsi="Arial" w:cs="Arial"/>
          <w:bCs/>
          <w:noProof/>
          <w:color w:val="000000"/>
        </w:rPr>
      </w:pPr>
    </w:p>
    <w:p w14:paraId="327DE24E" w14:textId="24823054" w:rsidR="00664A94" w:rsidRPr="00664A94" w:rsidRDefault="00664A94" w:rsidP="00664A94">
      <w:pPr>
        <w:rPr>
          <w:rFonts w:ascii="Arial" w:hAnsi="Arial" w:cs="Arial"/>
          <w:bCs/>
          <w:noProof/>
          <w:color w:val="000000"/>
        </w:rPr>
      </w:pPr>
      <w:r w:rsidRPr="00664A94">
        <w:rPr>
          <w:rFonts w:ascii="Arial" w:hAnsi="Arial" w:cs="Arial"/>
          <w:bCs/>
          <w:noProof/>
          <w:color w:val="000000"/>
        </w:rPr>
        <w:t>Jejich úkolem bylo vytvořit originální výrobky z recyklovatelných materiálů – papíru, plastu, dřeva, kovu nebo dalších věcí, které by jinak skončily jako odpad.</w:t>
      </w:r>
    </w:p>
    <w:p w14:paraId="395301A8" w14:textId="77777777" w:rsidR="00664A94" w:rsidRPr="00664A94" w:rsidRDefault="00664A94" w:rsidP="00664A94">
      <w:pPr>
        <w:rPr>
          <w:rFonts w:ascii="Arial" w:hAnsi="Arial" w:cs="Arial"/>
          <w:bCs/>
          <w:noProof/>
          <w:color w:val="000000"/>
        </w:rPr>
      </w:pPr>
    </w:p>
    <w:p w14:paraId="225F9B1C" w14:textId="77777777" w:rsidR="00664A94" w:rsidRPr="00664A94" w:rsidRDefault="00664A94" w:rsidP="00664A94">
      <w:pPr>
        <w:rPr>
          <w:rFonts w:ascii="Arial" w:hAnsi="Arial" w:cs="Arial"/>
          <w:bCs/>
          <w:noProof/>
          <w:color w:val="000000"/>
        </w:rPr>
      </w:pPr>
      <w:r w:rsidRPr="00664A94">
        <w:rPr>
          <w:rFonts w:ascii="Arial" w:hAnsi="Arial" w:cs="Arial"/>
          <w:bCs/>
          <w:noProof/>
          <w:color w:val="000000"/>
        </w:rPr>
        <w:t>O vítězích rozhodovali sami návštěvníci Dne Země, který se konal 16. dubna na Masarykově náměstí v Karviné-Fryštátě.</w:t>
      </w:r>
    </w:p>
    <w:p w14:paraId="7F184FA4" w14:textId="77777777" w:rsidR="00664A94" w:rsidRPr="00664A94" w:rsidRDefault="00664A94" w:rsidP="00664A94">
      <w:pPr>
        <w:rPr>
          <w:rFonts w:ascii="Arial" w:hAnsi="Arial" w:cs="Arial"/>
          <w:bCs/>
          <w:noProof/>
          <w:color w:val="000000"/>
        </w:rPr>
      </w:pPr>
    </w:p>
    <w:p w14:paraId="48CE53AB" w14:textId="77777777" w:rsidR="00664A94" w:rsidRDefault="00664A94" w:rsidP="00664A94">
      <w:pPr>
        <w:rPr>
          <w:rFonts w:ascii="Arial" w:hAnsi="Arial" w:cs="Arial"/>
          <w:bCs/>
          <w:noProof/>
          <w:color w:val="000000"/>
        </w:rPr>
      </w:pPr>
      <w:r w:rsidRPr="00664A94">
        <w:rPr>
          <w:rFonts w:ascii="Arial" w:hAnsi="Arial" w:cs="Arial"/>
          <w:bCs/>
          <w:noProof/>
          <w:color w:val="000000"/>
        </w:rPr>
        <w:t>Nejvíce hlasů získala třída 7.A ze ZŠ a MŠ Prameny s výrobkem „Motýl“. Druhé místo obsadila třída 5.S ze ZŠ a MŠ Dělnická s dílem „Strom života“ a třetí skončila třída 9.A ze ZŠ a MŠ Cihelní s výrobkem „McQueen“. Cenu útěchy získala třída 4.A ze ZŠ a MŠ Školská za výrobek „Čas na kafe, čas na krásu“.</w:t>
      </w:r>
    </w:p>
    <w:p w14:paraId="3E91F206" w14:textId="77777777" w:rsidR="003E2C8E" w:rsidRDefault="003E2C8E" w:rsidP="00664A94">
      <w:pPr>
        <w:rPr>
          <w:rFonts w:ascii="Arial" w:hAnsi="Arial" w:cs="Arial"/>
          <w:bCs/>
          <w:noProof/>
          <w:color w:val="000000"/>
        </w:rPr>
      </w:pPr>
    </w:p>
    <w:p w14:paraId="1EF35FA7" w14:textId="7987D46C" w:rsidR="00C9297B" w:rsidRPr="00DA0909" w:rsidRDefault="00DA0909" w:rsidP="00664A94">
      <w:pPr>
        <w:rPr>
          <w:rFonts w:ascii="Arial" w:hAnsi="Arial" w:cs="Arial"/>
          <w:bCs/>
          <w:noProof/>
          <w:color w:val="000000"/>
        </w:rPr>
      </w:pPr>
      <w:r w:rsidRPr="00DA0909">
        <w:rPr>
          <w:rFonts w:ascii="Arial" w:hAnsi="Arial" w:cs="Arial"/>
          <w:bCs/>
          <w:i/>
          <w:iCs/>
          <w:noProof/>
          <w:color w:val="000000"/>
        </w:rPr>
        <w:t xml:space="preserve">„Chodili jsme po třídách a snažili se získat nějaké náušnice a doplňky, jako náramky nebo třpytivé korálky. Chvíli to trvalo, ale výsledek za to stojí,“ </w:t>
      </w:r>
      <w:r w:rsidRPr="00DA0909">
        <w:rPr>
          <w:rFonts w:ascii="Arial" w:hAnsi="Arial" w:cs="Arial"/>
          <w:bCs/>
          <w:noProof/>
          <w:color w:val="000000"/>
        </w:rPr>
        <w:t>řekla po vyhlášení jedna z členek vítězného týmu hlasování veřejnosti, Veronika Herecová ze ZŠ Prameny.</w:t>
      </w:r>
    </w:p>
    <w:p w14:paraId="736E5131" w14:textId="77777777" w:rsidR="00DA0909" w:rsidRPr="00664A94" w:rsidRDefault="00DA0909" w:rsidP="00664A94">
      <w:pPr>
        <w:rPr>
          <w:rFonts w:ascii="Arial" w:hAnsi="Arial" w:cs="Arial"/>
          <w:bCs/>
          <w:noProof/>
          <w:color w:val="000000"/>
        </w:rPr>
      </w:pPr>
    </w:p>
    <w:p w14:paraId="2E6CA070" w14:textId="77777777" w:rsidR="00664A94" w:rsidRPr="00664A94" w:rsidRDefault="00664A94" w:rsidP="00664A94">
      <w:pPr>
        <w:rPr>
          <w:rFonts w:ascii="Arial" w:hAnsi="Arial" w:cs="Arial"/>
          <w:bCs/>
          <w:noProof/>
          <w:color w:val="000000"/>
        </w:rPr>
      </w:pPr>
      <w:r w:rsidRPr="00664A94">
        <w:rPr>
          <w:rFonts w:ascii="Arial" w:hAnsi="Arial" w:cs="Arial"/>
          <w:bCs/>
          <w:noProof/>
          <w:color w:val="000000"/>
        </w:rPr>
        <w:t>Oceněné školy získaly finanční odměny, které mohou využít například na školní výlety, sportovní vybavení nebo školní potřeby.</w:t>
      </w:r>
    </w:p>
    <w:p w14:paraId="23ABEC21" w14:textId="77777777" w:rsidR="00664A94" w:rsidRPr="00664A94" w:rsidRDefault="00664A94" w:rsidP="00664A94">
      <w:pPr>
        <w:rPr>
          <w:rFonts w:ascii="Arial" w:hAnsi="Arial" w:cs="Arial"/>
          <w:bCs/>
          <w:noProof/>
          <w:color w:val="000000"/>
        </w:rPr>
      </w:pPr>
    </w:p>
    <w:p w14:paraId="1853AFF2" w14:textId="77777777" w:rsidR="00664A94" w:rsidRPr="00664A94" w:rsidRDefault="00664A94" w:rsidP="00664A94">
      <w:pPr>
        <w:rPr>
          <w:rFonts w:ascii="Arial" w:hAnsi="Arial" w:cs="Arial"/>
          <w:bCs/>
          <w:noProof/>
          <w:color w:val="000000"/>
        </w:rPr>
      </w:pPr>
      <w:r w:rsidRPr="00664A94">
        <w:rPr>
          <w:rFonts w:ascii="Arial" w:hAnsi="Arial" w:cs="Arial"/>
          <w:bCs/>
          <w:i/>
          <w:iCs/>
          <w:noProof/>
          <w:color w:val="000000"/>
        </w:rPr>
        <w:t>„Každoročně nás překvapuje, s jakými nápady děti přicházejí. Je vidět, že nad výrobky opravdu přemýšlely a daly si na nich záležet. Zároveň je skvělé, že si už v mladém věku uvědomují důležitost ochrany přírody a recyklace,“</w:t>
      </w:r>
      <w:r w:rsidRPr="00664A94">
        <w:rPr>
          <w:rFonts w:ascii="Arial" w:hAnsi="Arial" w:cs="Arial"/>
          <w:bCs/>
          <w:noProof/>
          <w:color w:val="000000"/>
        </w:rPr>
        <w:t xml:space="preserve"> uvedl náměstek primátora Karviné Andrzej Bizoń (nestr. za SOCDEM).</w:t>
      </w:r>
    </w:p>
    <w:p w14:paraId="13EA30A3" w14:textId="77777777" w:rsidR="00664A94" w:rsidRPr="00664A94" w:rsidRDefault="00664A94" w:rsidP="00664A94">
      <w:pPr>
        <w:rPr>
          <w:rFonts w:ascii="Arial" w:hAnsi="Arial" w:cs="Arial"/>
          <w:bCs/>
          <w:noProof/>
          <w:color w:val="000000"/>
        </w:rPr>
      </w:pPr>
    </w:p>
    <w:p w14:paraId="5D91A6C9" w14:textId="77777777" w:rsidR="00664A94" w:rsidRPr="00664A94" w:rsidRDefault="00664A94" w:rsidP="00664A94">
      <w:pPr>
        <w:rPr>
          <w:rFonts w:ascii="Arial" w:hAnsi="Arial" w:cs="Arial"/>
          <w:bCs/>
          <w:noProof/>
          <w:color w:val="000000"/>
        </w:rPr>
      </w:pPr>
      <w:r w:rsidRPr="00664A94">
        <w:rPr>
          <w:rFonts w:ascii="Arial" w:hAnsi="Arial" w:cs="Arial"/>
          <w:bCs/>
          <w:noProof/>
          <w:color w:val="000000"/>
        </w:rPr>
        <w:t>Protože letos vzniklo opravdu mnoho povedených a kreativních výrobků, rozhodl se Odbor komunálních služeb Magistrátu města Karviné udělit také mimořádné ceny. Ty získaly třída 8.C ze ZŠ a MŠ Mendelova za výrobek „Papoušek“, třída 9.A ze ZŠ a MŠ U Lesa za dílo „Šaty“ a třída 3.A ze ZŠ a MŠ Družby s výrobkem „Úl“.</w:t>
      </w:r>
    </w:p>
    <w:p w14:paraId="5299C923" w14:textId="77777777" w:rsidR="00664A94" w:rsidRPr="00664A94" w:rsidRDefault="00664A94" w:rsidP="00664A94">
      <w:pPr>
        <w:rPr>
          <w:rFonts w:ascii="Arial" w:hAnsi="Arial" w:cs="Arial"/>
          <w:bCs/>
          <w:noProof/>
          <w:color w:val="000000"/>
        </w:rPr>
      </w:pPr>
    </w:p>
    <w:p w14:paraId="37B85EFC" w14:textId="77777777" w:rsidR="00664A94" w:rsidRPr="00664A94" w:rsidRDefault="00664A94" w:rsidP="00664A94">
      <w:pPr>
        <w:rPr>
          <w:rFonts w:ascii="Arial" w:hAnsi="Arial" w:cs="Arial"/>
          <w:bCs/>
          <w:noProof/>
          <w:color w:val="000000"/>
        </w:rPr>
      </w:pPr>
      <w:r w:rsidRPr="00664A94">
        <w:rPr>
          <w:rFonts w:ascii="Arial" w:hAnsi="Arial" w:cs="Arial"/>
          <w:bCs/>
          <w:i/>
          <w:iCs/>
          <w:noProof/>
          <w:color w:val="000000"/>
        </w:rPr>
        <w:t>„Měli jsme velkou radost z toho, kolik krásných a originálních výrobků letos děti vytvořily. Bylo vidět, že do práce vložily nejen fantazii, ale i spoustu času a nadšení. Vybrat ty nejlepší opravdu nebylo jednoduché, proto jsme udělovali i mimořádné ceny,“</w:t>
      </w:r>
      <w:r w:rsidRPr="00664A94">
        <w:rPr>
          <w:rFonts w:ascii="Arial" w:hAnsi="Arial" w:cs="Arial"/>
          <w:bCs/>
          <w:noProof/>
          <w:color w:val="000000"/>
        </w:rPr>
        <w:t xml:space="preserve"> doplnila Martina Klusová z Odboru komunálních služeb Magistrátu města Karviné.</w:t>
      </w:r>
    </w:p>
    <w:p w14:paraId="7B26853B" w14:textId="77777777" w:rsidR="00664A94" w:rsidRPr="00664A94" w:rsidRDefault="00664A94" w:rsidP="00664A94">
      <w:pPr>
        <w:rPr>
          <w:rFonts w:ascii="Arial" w:hAnsi="Arial" w:cs="Arial"/>
          <w:bCs/>
          <w:noProof/>
          <w:color w:val="000000"/>
        </w:rPr>
      </w:pPr>
    </w:p>
    <w:p w14:paraId="3720CDF4" w14:textId="77777777" w:rsidR="00664A94" w:rsidRDefault="00664A94" w:rsidP="00664A94">
      <w:pPr>
        <w:rPr>
          <w:rFonts w:ascii="Arial" w:hAnsi="Arial" w:cs="Arial"/>
          <w:bCs/>
          <w:noProof/>
          <w:color w:val="000000"/>
        </w:rPr>
      </w:pPr>
      <w:r w:rsidRPr="00664A94">
        <w:rPr>
          <w:rFonts w:ascii="Arial" w:hAnsi="Arial" w:cs="Arial"/>
          <w:bCs/>
          <w:noProof/>
          <w:color w:val="000000"/>
        </w:rPr>
        <w:t>Slavnostního vyhlášení se zúčastnily děti, pedagogové i zástupci zapojených</w:t>
      </w:r>
      <w:r w:rsidRPr="00664A94">
        <w:rPr>
          <w:rFonts w:ascii="Arial" w:hAnsi="Arial" w:cs="Arial"/>
          <w:b/>
          <w:noProof/>
          <w:color w:val="000000"/>
        </w:rPr>
        <w:t xml:space="preserve"> </w:t>
      </w:r>
      <w:r w:rsidRPr="00664A94">
        <w:rPr>
          <w:rFonts w:ascii="Arial" w:hAnsi="Arial" w:cs="Arial"/>
          <w:bCs/>
          <w:noProof/>
          <w:color w:val="000000"/>
        </w:rPr>
        <w:t>škol.</w:t>
      </w:r>
    </w:p>
    <w:bookmarkEnd w:id="1"/>
    <w:p w14:paraId="3CCF07BA" w14:textId="77777777" w:rsidR="000844B3" w:rsidRDefault="000844B3" w:rsidP="00664A94">
      <w:pPr>
        <w:rPr>
          <w:rFonts w:ascii="Arial" w:hAnsi="Arial" w:cs="Arial"/>
          <w:bCs/>
          <w:noProof/>
          <w:color w:val="000000"/>
        </w:rPr>
      </w:pPr>
    </w:p>
    <w:p w14:paraId="631F426F" w14:textId="243AD331" w:rsidR="000844B3" w:rsidRPr="00664A94" w:rsidRDefault="000844B3" w:rsidP="00664A94">
      <w:pPr>
        <w:rPr>
          <w:rFonts w:ascii="Arial" w:hAnsi="Arial" w:cs="Arial"/>
          <w:bCs/>
          <w:noProof/>
          <w:color w:val="000000"/>
        </w:rPr>
      </w:pPr>
      <w:r w:rsidRPr="000844B3">
        <w:rPr>
          <w:rFonts w:ascii="Arial" w:hAnsi="Arial" w:cs="Arial"/>
          <w:b/>
          <w:noProof/>
          <w:color w:val="000000"/>
        </w:rPr>
        <w:t xml:space="preserve">Odkaz na fotogalerii: </w:t>
      </w:r>
      <w:r w:rsidRPr="000844B3">
        <w:rPr>
          <w:rFonts w:ascii="Arial" w:hAnsi="Arial" w:cs="Arial"/>
          <w:bCs/>
          <w:noProof/>
          <w:color w:val="000000"/>
        </w:rPr>
        <w:t>https://foto.karvina.cz:5001/?launchApp=SYNO.Foto.AppInstance#/shared_space/folder/337?_k=0arsel</w:t>
      </w:r>
    </w:p>
    <w:p w14:paraId="22E2BE81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bookmarkEnd w:id="4"/>
    <w:bookmarkEnd w:id="5"/>
    <w:p w14:paraId="6FB31707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44876247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18D205A7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C2F9290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8166F4F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6FB91119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9D1DF6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73741482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4743B1DE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0B0B6832" w14:textId="77777777" w:rsidR="0010385C" w:rsidRDefault="003E2C8E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53A610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4FA8F1C6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F5007D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C49341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F615682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440C3D8" w14:textId="77777777" w:rsidR="00D21D35" w:rsidRDefault="00D21D35" w:rsidP="008C4583">
      <w:pPr>
        <w:rPr>
          <w:rFonts w:ascii="Arial" w:hAnsi="Arial" w:cs="Arial"/>
          <w:sz w:val="20"/>
          <w:szCs w:val="20"/>
        </w:rPr>
      </w:pPr>
    </w:p>
    <w:p w14:paraId="63866D36" w14:textId="77777777" w:rsidR="00185159" w:rsidRDefault="00185159" w:rsidP="008C4583">
      <w:pPr>
        <w:rPr>
          <w:rFonts w:ascii="Arial" w:hAnsi="Arial" w:cs="Arial"/>
          <w:sz w:val="20"/>
          <w:szCs w:val="20"/>
        </w:rPr>
      </w:pPr>
    </w:p>
    <w:p w14:paraId="4833263F" w14:textId="77777777" w:rsidR="00185159" w:rsidRDefault="00185159" w:rsidP="008C4583">
      <w:pPr>
        <w:rPr>
          <w:rFonts w:ascii="Arial" w:hAnsi="Arial" w:cs="Arial"/>
          <w:sz w:val="20"/>
          <w:szCs w:val="20"/>
        </w:rPr>
      </w:pPr>
    </w:p>
    <w:p w14:paraId="0F90FC71" w14:textId="77777777" w:rsidR="00185159" w:rsidRDefault="00185159" w:rsidP="008C4583">
      <w:pPr>
        <w:rPr>
          <w:rFonts w:ascii="Arial" w:hAnsi="Arial" w:cs="Arial"/>
          <w:sz w:val="20"/>
          <w:szCs w:val="20"/>
        </w:rPr>
      </w:pPr>
    </w:p>
    <w:sectPr w:rsidR="00185159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2B770" w14:textId="77777777" w:rsidR="007275BD" w:rsidRDefault="007275BD">
      <w:r>
        <w:separator/>
      </w:r>
    </w:p>
  </w:endnote>
  <w:endnote w:type="continuationSeparator" w:id="0">
    <w:p w14:paraId="25E65C96" w14:textId="77777777" w:rsidR="007275BD" w:rsidRDefault="0072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C746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FE8A" w14:textId="77777777" w:rsidR="00960B6D" w:rsidRDefault="00000000">
    <w:pPr>
      <w:pStyle w:val="Zpat"/>
    </w:pPr>
    <w:r>
      <w:rPr>
        <w:noProof/>
      </w:rPr>
      <w:pict w14:anchorId="5581B8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6CA0CC17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6FC286B0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05DBA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FF1D" w14:textId="77777777" w:rsidR="007275BD" w:rsidRDefault="007275BD">
      <w:r>
        <w:separator/>
      </w:r>
    </w:p>
  </w:footnote>
  <w:footnote w:type="continuationSeparator" w:id="0">
    <w:p w14:paraId="5FBAB38D" w14:textId="77777777" w:rsidR="007275BD" w:rsidRDefault="00727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8382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7A80" w14:textId="77777777" w:rsidR="003614B4" w:rsidRDefault="003614B4">
    <w:pPr>
      <w:pStyle w:val="Zhlav"/>
    </w:pPr>
    <w:r>
      <w:tab/>
    </w:r>
    <w:r>
      <w:tab/>
    </w:r>
    <w:r w:rsidR="00000000">
      <w:pict w14:anchorId="47F322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DF380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212E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44B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159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1DB3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525B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8E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212E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0EE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A94"/>
    <w:rsid w:val="00664FB4"/>
    <w:rsid w:val="00665939"/>
    <w:rsid w:val="00665B4A"/>
    <w:rsid w:val="00666B25"/>
    <w:rsid w:val="006679D6"/>
    <w:rsid w:val="00670988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5BD"/>
    <w:rsid w:val="007276C4"/>
    <w:rsid w:val="00730E71"/>
    <w:rsid w:val="00731CF9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17A1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589B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945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5C0D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55FE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297B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909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19BB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5950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2B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360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AB5F73"/>
  <w15:chartTrackingRefBased/>
  <w15:docId w15:val="{D106B512-E734-49D0-88F2-5B1C00BF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2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0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42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04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2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8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1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3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7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3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86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85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3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3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7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101</TotalTime>
  <Pages>2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3082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7</cp:revision>
  <cp:lastPrinted>2025-01-29T10:55:00Z</cp:lastPrinted>
  <dcterms:created xsi:type="dcterms:W3CDTF">2026-05-07T07:24:00Z</dcterms:created>
  <dcterms:modified xsi:type="dcterms:W3CDTF">2026-05-12T11:17:00Z</dcterms:modified>
</cp:coreProperties>
</file>