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930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E6B1332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CCC24DA" w14:textId="53785926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34686">
        <w:rPr>
          <w:rFonts w:ascii="Arial" w:hAnsi="Arial" w:cs="Arial"/>
          <w:b/>
          <w:bCs/>
          <w:noProof/>
          <w:color w:val="000000"/>
        </w:rPr>
        <w:t xml:space="preserve">20.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1EAEA82C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985F608" w14:textId="524F577E" w:rsidR="006A09DB" w:rsidRPr="006A09DB" w:rsidRDefault="006A09DB" w:rsidP="006A09DB">
      <w:pPr>
        <w:rPr>
          <w:rFonts w:ascii="Arial" w:hAnsi="Arial" w:cs="Arial"/>
          <w:b/>
          <w:noProof/>
          <w:color w:val="000000"/>
        </w:rPr>
      </w:pPr>
      <w:r w:rsidRPr="006A09DB">
        <w:rPr>
          <w:rFonts w:ascii="Arial" w:hAnsi="Arial" w:cs="Arial"/>
          <w:b/>
          <w:noProof/>
          <w:color w:val="000000"/>
        </w:rPr>
        <w:t xml:space="preserve">Klienti </w:t>
      </w:r>
      <w:r w:rsidR="00AA4595">
        <w:rPr>
          <w:rFonts w:ascii="Arial" w:hAnsi="Arial" w:cs="Arial"/>
          <w:b/>
          <w:noProof/>
          <w:color w:val="000000"/>
        </w:rPr>
        <w:t>D</w:t>
      </w:r>
      <w:r w:rsidRPr="006A09DB">
        <w:rPr>
          <w:rFonts w:ascii="Arial" w:hAnsi="Arial" w:cs="Arial"/>
          <w:b/>
          <w:noProof/>
          <w:color w:val="000000"/>
        </w:rPr>
        <w:t>enního centra</w:t>
      </w:r>
      <w:r w:rsidR="00AA4595">
        <w:rPr>
          <w:rFonts w:ascii="Arial" w:hAnsi="Arial" w:cs="Arial"/>
          <w:b/>
          <w:noProof/>
          <w:color w:val="000000"/>
        </w:rPr>
        <w:t xml:space="preserve"> služeb</w:t>
      </w:r>
      <w:r w:rsidRPr="006A09DB">
        <w:rPr>
          <w:rFonts w:ascii="Arial" w:hAnsi="Arial" w:cs="Arial"/>
          <w:b/>
          <w:noProof/>
          <w:color w:val="000000"/>
        </w:rPr>
        <w:t xml:space="preserve"> se zabydlují v nových prostorách Domu v Aleji</w:t>
      </w:r>
    </w:p>
    <w:p w14:paraId="6E2E06BD" w14:textId="77777777" w:rsidR="006A09DB" w:rsidRPr="006A09DB" w:rsidRDefault="006A09DB" w:rsidP="006A09DB">
      <w:pPr>
        <w:rPr>
          <w:rFonts w:ascii="Arial" w:hAnsi="Arial" w:cs="Arial"/>
          <w:bCs/>
          <w:noProof/>
          <w:color w:val="000000"/>
        </w:rPr>
      </w:pPr>
    </w:p>
    <w:p w14:paraId="165BB82E" w14:textId="48FBDF44" w:rsidR="00847120" w:rsidRDefault="00847120" w:rsidP="00847120">
      <w:pPr>
        <w:rPr>
          <w:rFonts w:ascii="Arial" w:hAnsi="Arial" w:cs="Arial"/>
          <w:bCs/>
          <w:noProof/>
          <w:color w:val="000000"/>
        </w:rPr>
      </w:pPr>
      <w:r w:rsidRPr="00847120">
        <w:rPr>
          <w:rFonts w:ascii="Arial" w:hAnsi="Arial" w:cs="Arial"/>
          <w:bCs/>
          <w:noProof/>
          <w:color w:val="000000"/>
        </w:rPr>
        <w:t xml:space="preserve">Klienti </w:t>
      </w:r>
      <w:r w:rsidR="00AA4595">
        <w:rPr>
          <w:rFonts w:ascii="Arial" w:hAnsi="Arial" w:cs="Arial"/>
          <w:bCs/>
          <w:noProof/>
          <w:color w:val="000000"/>
        </w:rPr>
        <w:t>D</w:t>
      </w:r>
      <w:r w:rsidRPr="00847120">
        <w:rPr>
          <w:rFonts w:ascii="Arial" w:hAnsi="Arial" w:cs="Arial"/>
          <w:bCs/>
          <w:noProof/>
          <w:color w:val="000000"/>
        </w:rPr>
        <w:t>enního centra služeb už využívají nové prostory v Domu v Aleji, který v uplynulých měsících prošel rozsáhlou rekonstrukcí. Přesun klientů z objektu na ulici Závodní v Karviné-Novém Městě proběhl bez komplikací a senioři si na nové zázemí postupně zvykají.</w:t>
      </w:r>
    </w:p>
    <w:p w14:paraId="2918B1F0" w14:textId="77777777" w:rsidR="00847120" w:rsidRPr="00847120" w:rsidRDefault="00847120" w:rsidP="00847120">
      <w:pPr>
        <w:rPr>
          <w:rFonts w:ascii="Arial" w:hAnsi="Arial" w:cs="Arial"/>
          <w:bCs/>
          <w:noProof/>
          <w:color w:val="000000"/>
        </w:rPr>
      </w:pPr>
    </w:p>
    <w:p w14:paraId="65953F01" w14:textId="7DB6C99C" w:rsidR="00847120" w:rsidRDefault="00847120" w:rsidP="00847120">
      <w:pPr>
        <w:rPr>
          <w:rFonts w:ascii="Arial" w:hAnsi="Arial" w:cs="Arial"/>
          <w:bCs/>
          <w:noProof/>
          <w:color w:val="000000"/>
        </w:rPr>
      </w:pPr>
      <w:r w:rsidRPr="00847120">
        <w:rPr>
          <w:rFonts w:ascii="Arial" w:hAnsi="Arial" w:cs="Arial"/>
          <w:bCs/>
          <w:i/>
          <w:iCs/>
          <w:noProof/>
          <w:color w:val="000000"/>
        </w:rPr>
        <w:t>„Denní centrum</w:t>
      </w:r>
      <w:r w:rsidR="00B67B94">
        <w:rPr>
          <w:rFonts w:ascii="Arial" w:hAnsi="Arial" w:cs="Arial"/>
          <w:bCs/>
          <w:i/>
          <w:iCs/>
          <w:noProof/>
          <w:color w:val="000000"/>
        </w:rPr>
        <w:t xml:space="preserve"> služeb</w:t>
      </w:r>
      <w:r w:rsidRPr="00847120">
        <w:rPr>
          <w:rFonts w:ascii="Arial" w:hAnsi="Arial" w:cs="Arial"/>
          <w:bCs/>
          <w:i/>
          <w:iCs/>
          <w:noProof/>
          <w:color w:val="000000"/>
        </w:rPr>
        <w:t xml:space="preserve"> nabízí seniorům bezpečné a přátelské prostředí, kde mohou aktivně trávit čas, setkávat se s vrstevníky a co nejdéle si udržet svou samostatnost i běžné návyky. Už během prvních dnů bylo vidět, že se klienti v novém prostředí cítí dobře. Oceňují moderní a pohodlné zázemí, ale především možnost zůstávat v kontaktu s ostatními a aktivně trávit svůj čas. Pravidelný kontakt s vrstevníky pomáhá předcházet sociální izolaci a má velmi pozitivní vliv na psychickou pohodu seniorů,“</w:t>
      </w:r>
      <w:r w:rsidRPr="00847120">
        <w:rPr>
          <w:rFonts w:ascii="Arial" w:hAnsi="Arial" w:cs="Arial"/>
          <w:bCs/>
          <w:noProof/>
          <w:color w:val="000000"/>
        </w:rPr>
        <w:t xml:space="preserve"> uvedla ředitelka Sociálních služeb Karviná Andrea Látka Hoschnová.</w:t>
      </w:r>
    </w:p>
    <w:p w14:paraId="54F5CB5C" w14:textId="77777777" w:rsidR="00847120" w:rsidRPr="00847120" w:rsidRDefault="00847120" w:rsidP="00847120">
      <w:pPr>
        <w:rPr>
          <w:rFonts w:ascii="Arial" w:hAnsi="Arial" w:cs="Arial"/>
          <w:bCs/>
          <w:noProof/>
          <w:color w:val="000000"/>
        </w:rPr>
      </w:pPr>
    </w:p>
    <w:p w14:paraId="299F049F" w14:textId="77777777" w:rsidR="00847120" w:rsidRDefault="00847120" w:rsidP="00847120">
      <w:pPr>
        <w:rPr>
          <w:rFonts w:ascii="Arial" w:hAnsi="Arial" w:cs="Arial"/>
          <w:bCs/>
          <w:noProof/>
          <w:color w:val="000000"/>
        </w:rPr>
      </w:pPr>
      <w:r w:rsidRPr="00847120">
        <w:rPr>
          <w:rFonts w:ascii="Arial" w:hAnsi="Arial" w:cs="Arial"/>
          <w:bCs/>
          <w:noProof/>
          <w:color w:val="000000"/>
        </w:rPr>
        <w:t>Zkušenosti pracovníků podle ní potvrzují, že i senioři, kteří byli doma spíše pasivní nebo ztráceli zájem o běžné aktivity, se po několika návštěvách centra začínají znovu aktivně zapojovat do programu i společenského života.</w:t>
      </w:r>
    </w:p>
    <w:p w14:paraId="083BFCBE" w14:textId="77777777" w:rsidR="00847120" w:rsidRPr="00847120" w:rsidRDefault="00847120" w:rsidP="00847120">
      <w:pPr>
        <w:rPr>
          <w:rFonts w:ascii="Arial" w:hAnsi="Arial" w:cs="Arial"/>
          <w:bCs/>
          <w:noProof/>
          <w:color w:val="000000"/>
        </w:rPr>
      </w:pPr>
    </w:p>
    <w:p w14:paraId="548119E2" w14:textId="77777777" w:rsidR="00847120" w:rsidRDefault="00847120" w:rsidP="00847120">
      <w:pPr>
        <w:rPr>
          <w:rFonts w:ascii="Arial" w:hAnsi="Arial" w:cs="Arial"/>
          <w:bCs/>
          <w:noProof/>
          <w:color w:val="000000"/>
        </w:rPr>
      </w:pPr>
      <w:r w:rsidRPr="00847120">
        <w:rPr>
          <w:rFonts w:ascii="Arial" w:hAnsi="Arial" w:cs="Arial"/>
          <w:bCs/>
          <w:i/>
          <w:iCs/>
          <w:noProof/>
          <w:color w:val="000000"/>
        </w:rPr>
        <w:t>„Chtěla bych vzkázat rodinám, které péči o své blízké zvažují, že denní centrum je otevřené také novým zájemcům. Jsme připraveni rodinám pomoci a nabídnout seniorům smysluplné a důstojné trávení dne v bezpečném prostředí,“</w:t>
      </w:r>
      <w:r w:rsidRPr="00847120">
        <w:rPr>
          <w:rFonts w:ascii="Arial" w:hAnsi="Arial" w:cs="Arial"/>
          <w:bCs/>
          <w:noProof/>
          <w:color w:val="000000"/>
        </w:rPr>
        <w:t xml:space="preserve"> dodala ředitelka.</w:t>
      </w:r>
    </w:p>
    <w:p w14:paraId="5754F41B" w14:textId="77777777" w:rsidR="00847120" w:rsidRPr="00847120" w:rsidRDefault="00847120" w:rsidP="00847120">
      <w:pPr>
        <w:rPr>
          <w:rFonts w:ascii="Arial" w:hAnsi="Arial" w:cs="Arial"/>
          <w:bCs/>
          <w:noProof/>
          <w:color w:val="000000"/>
        </w:rPr>
      </w:pPr>
    </w:p>
    <w:p w14:paraId="77CACFEF" w14:textId="77777777" w:rsidR="00847120" w:rsidRDefault="00847120" w:rsidP="00847120">
      <w:pPr>
        <w:rPr>
          <w:rFonts w:ascii="Arial" w:hAnsi="Arial" w:cs="Arial"/>
          <w:bCs/>
          <w:noProof/>
          <w:color w:val="000000"/>
        </w:rPr>
      </w:pPr>
      <w:r w:rsidRPr="00847120">
        <w:rPr>
          <w:rFonts w:ascii="Arial" w:hAnsi="Arial" w:cs="Arial"/>
          <w:bCs/>
          <w:noProof/>
          <w:color w:val="000000"/>
        </w:rPr>
        <w:t>Rekonstrukce Domu v Aleji zahrnovala například výměnu střechy, oken a dveří, zateplení objektu, modernizaci technických rozvodů, instalaci výtahu i další úpravy vedoucí k vytvoření bezbariérového a důstojného prostředí odpovídajícího potřebám klientů i zaměstnanců.</w:t>
      </w:r>
    </w:p>
    <w:p w14:paraId="493838B0" w14:textId="77777777" w:rsidR="00847120" w:rsidRPr="00847120" w:rsidRDefault="00847120" w:rsidP="00847120">
      <w:pPr>
        <w:rPr>
          <w:rFonts w:ascii="Arial" w:hAnsi="Arial" w:cs="Arial"/>
          <w:bCs/>
          <w:noProof/>
          <w:color w:val="000000"/>
        </w:rPr>
      </w:pPr>
    </w:p>
    <w:p w14:paraId="3A98060D" w14:textId="77777777" w:rsidR="00847120" w:rsidRDefault="00847120" w:rsidP="00847120">
      <w:pPr>
        <w:rPr>
          <w:rFonts w:ascii="Arial" w:hAnsi="Arial" w:cs="Arial"/>
          <w:bCs/>
          <w:noProof/>
          <w:color w:val="000000"/>
        </w:rPr>
      </w:pPr>
      <w:r w:rsidRPr="00847120">
        <w:rPr>
          <w:rFonts w:ascii="Arial" w:hAnsi="Arial" w:cs="Arial"/>
          <w:bCs/>
          <w:i/>
          <w:iCs/>
          <w:noProof/>
          <w:color w:val="000000"/>
        </w:rPr>
        <w:t>„Nové prostory znamenají pro klienty větší komfort, bezpečí i kvalitnější zázemí pro každodenní aktivity. Velmi důležité je také to, že zařízení nabízí potřebnou podporu různým skupinám klientů – seniorům i lidem s mentálním postižením. Současně vytváří prostor pro sociální kontakt, aktivní trávení času a zachování co největší soběstačnosti,“</w:t>
      </w:r>
      <w:r w:rsidRPr="00847120">
        <w:rPr>
          <w:rFonts w:ascii="Arial" w:hAnsi="Arial" w:cs="Arial"/>
          <w:bCs/>
          <w:noProof/>
          <w:color w:val="000000"/>
        </w:rPr>
        <w:t xml:space="preserve"> doplnila vedoucí Odboru sociálního Magistrátu města Karviné Martina Smužová.</w:t>
      </w:r>
    </w:p>
    <w:p w14:paraId="134ABAB9" w14:textId="77777777" w:rsidR="00847120" w:rsidRPr="00847120" w:rsidRDefault="00847120" w:rsidP="00847120">
      <w:pPr>
        <w:rPr>
          <w:rFonts w:ascii="Arial" w:hAnsi="Arial" w:cs="Arial"/>
          <w:bCs/>
          <w:noProof/>
          <w:color w:val="000000"/>
        </w:rPr>
      </w:pPr>
    </w:p>
    <w:p w14:paraId="752CEEDF" w14:textId="77777777" w:rsidR="00847120" w:rsidRDefault="00847120" w:rsidP="00847120">
      <w:pPr>
        <w:rPr>
          <w:rFonts w:ascii="Arial" w:hAnsi="Arial" w:cs="Arial"/>
          <w:bCs/>
          <w:noProof/>
          <w:color w:val="000000"/>
        </w:rPr>
      </w:pPr>
      <w:r w:rsidRPr="00847120">
        <w:rPr>
          <w:rFonts w:ascii="Arial" w:hAnsi="Arial" w:cs="Arial"/>
          <w:bCs/>
          <w:noProof/>
          <w:color w:val="000000"/>
        </w:rPr>
        <w:t>Klienti se už nyní mohou těšit také na první společenské a aktivizační akce v nových prostorách. Dnes se konala muzikoterapie, čeká je společné opékání párků i lekce jógy. Program má klientům pomoci nejen s adaptací na nové prostředí, ale také podpořit jejich aktivní životní styl a vzájemné setkávání.</w:t>
      </w:r>
    </w:p>
    <w:p w14:paraId="12CD6F5E" w14:textId="77777777" w:rsidR="00847120" w:rsidRPr="00847120" w:rsidRDefault="00847120" w:rsidP="00847120">
      <w:pPr>
        <w:rPr>
          <w:rFonts w:ascii="Arial" w:hAnsi="Arial" w:cs="Arial"/>
          <w:bCs/>
          <w:noProof/>
          <w:color w:val="000000"/>
        </w:rPr>
      </w:pPr>
    </w:p>
    <w:p w14:paraId="57D4CC28" w14:textId="1A5D2AC5" w:rsidR="00847120" w:rsidRDefault="00847120" w:rsidP="00847120">
      <w:pPr>
        <w:rPr>
          <w:rFonts w:ascii="Arial" w:hAnsi="Arial" w:cs="Arial"/>
          <w:bCs/>
          <w:noProof/>
          <w:color w:val="000000"/>
        </w:rPr>
      </w:pPr>
      <w:r w:rsidRPr="00847120">
        <w:rPr>
          <w:rFonts w:ascii="Arial" w:hAnsi="Arial" w:cs="Arial"/>
          <w:bCs/>
          <w:noProof/>
          <w:color w:val="000000"/>
        </w:rPr>
        <w:t xml:space="preserve">Stacionář Dům v Aleji dnes slouží nejen seniorům využívajícím </w:t>
      </w:r>
      <w:r w:rsidR="005279C2">
        <w:rPr>
          <w:rFonts w:ascii="Arial" w:hAnsi="Arial" w:cs="Arial"/>
          <w:bCs/>
          <w:noProof/>
          <w:color w:val="000000"/>
        </w:rPr>
        <w:t>d</w:t>
      </w:r>
      <w:r w:rsidRPr="00847120">
        <w:rPr>
          <w:rFonts w:ascii="Arial" w:hAnsi="Arial" w:cs="Arial"/>
          <w:bCs/>
          <w:noProof/>
          <w:color w:val="000000"/>
        </w:rPr>
        <w:t>enní centrum, ale také klientům s mentálním postižením, kteří se do zrekonstruovaných prostor přestěhovali už v lednu letošního roku.</w:t>
      </w:r>
    </w:p>
    <w:p w14:paraId="40A41395" w14:textId="77777777" w:rsidR="003C7FA7" w:rsidRDefault="003C7FA7" w:rsidP="00847120">
      <w:pPr>
        <w:rPr>
          <w:rFonts w:ascii="Arial" w:hAnsi="Arial" w:cs="Arial"/>
          <w:bCs/>
          <w:noProof/>
          <w:color w:val="000000"/>
        </w:rPr>
      </w:pPr>
    </w:p>
    <w:p w14:paraId="3D5C3878" w14:textId="4920C5D8" w:rsidR="003C7FA7" w:rsidRPr="003C7FA7" w:rsidRDefault="003C7FA7" w:rsidP="00847120">
      <w:pPr>
        <w:rPr>
          <w:rFonts w:ascii="Arial" w:hAnsi="Arial" w:cs="Arial"/>
          <w:b/>
          <w:noProof/>
          <w:color w:val="000000"/>
        </w:rPr>
      </w:pPr>
      <w:r w:rsidRPr="003C7FA7">
        <w:rPr>
          <w:rFonts w:ascii="Arial" w:hAnsi="Arial" w:cs="Arial"/>
          <w:b/>
          <w:noProof/>
          <w:color w:val="000000"/>
        </w:rPr>
        <w:lastRenderedPageBreak/>
        <w:t>Odkaz na fotogalerii:</w:t>
      </w:r>
    </w:p>
    <w:p w14:paraId="479D11E6" w14:textId="47901149" w:rsidR="003C7FA7" w:rsidRPr="00847120" w:rsidRDefault="003C7FA7" w:rsidP="00847120">
      <w:pPr>
        <w:rPr>
          <w:rFonts w:ascii="Arial" w:hAnsi="Arial" w:cs="Arial"/>
          <w:bCs/>
          <w:noProof/>
          <w:color w:val="000000"/>
        </w:rPr>
      </w:pPr>
      <w:r w:rsidRPr="003C7FA7">
        <w:rPr>
          <w:rFonts w:ascii="Arial" w:hAnsi="Arial" w:cs="Arial"/>
          <w:bCs/>
          <w:noProof/>
          <w:color w:val="000000"/>
        </w:rPr>
        <w:t>https://foto.karvina.cz:5001/?launchApp=SYNO.Foto.AppInstance#/shared_space/folder/348?_k=fnylj4</w:t>
      </w:r>
    </w:p>
    <w:p w14:paraId="016F957A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0C618A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AAD76E5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BB71090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9032C8C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9D0AE3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5B8F03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2E34AD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4BBC990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3308BE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9238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873062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FC0416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D9A564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4ECA24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1B735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C12C" w14:textId="77777777" w:rsidR="003477C1" w:rsidRDefault="003477C1">
      <w:r>
        <w:separator/>
      </w:r>
    </w:p>
  </w:endnote>
  <w:endnote w:type="continuationSeparator" w:id="0">
    <w:p w14:paraId="115AC5E7" w14:textId="77777777" w:rsidR="003477C1" w:rsidRDefault="003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587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CB9F" w14:textId="77777777" w:rsidR="00960B6D" w:rsidRDefault="00000000">
    <w:pPr>
      <w:pStyle w:val="Zpat"/>
    </w:pPr>
    <w:r>
      <w:rPr>
        <w:noProof/>
      </w:rPr>
      <w:pict w14:anchorId="3BFC3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536754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53F3B6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14D8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7A6D" w14:textId="77777777" w:rsidR="003477C1" w:rsidRDefault="003477C1">
      <w:r>
        <w:separator/>
      </w:r>
    </w:p>
  </w:footnote>
  <w:footnote w:type="continuationSeparator" w:id="0">
    <w:p w14:paraId="7F1E2142" w14:textId="77777777" w:rsidR="003477C1" w:rsidRDefault="0034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737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FBBB" w14:textId="77777777" w:rsidR="003614B4" w:rsidRDefault="003614B4">
    <w:pPr>
      <w:pStyle w:val="Zhlav"/>
    </w:pPr>
    <w:r>
      <w:tab/>
    </w:r>
    <w:r>
      <w:tab/>
    </w:r>
    <w:r w:rsidR="00000000">
      <w:pict w14:anchorId="336EC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481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9D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7C1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7F4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C7FA7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087E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79C2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09DB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48B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4686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47120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2FC8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181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4595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45E2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67B94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53C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0FAE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B7C87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EDCB"/>
  <w15:chartTrackingRefBased/>
  <w15:docId w15:val="{BAD09E63-D4A1-47C9-A995-42BD2F2A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1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9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153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3389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2026-05-20T06:17:00Z</cp:lastPrinted>
  <dcterms:created xsi:type="dcterms:W3CDTF">2026-05-20T05:36:00Z</dcterms:created>
  <dcterms:modified xsi:type="dcterms:W3CDTF">2026-05-20T10:00:00Z</dcterms:modified>
</cp:coreProperties>
</file>