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87B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D0A6E22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4301C0B" w14:textId="61F0C36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5713F">
        <w:rPr>
          <w:rFonts w:ascii="Arial" w:hAnsi="Arial" w:cs="Arial"/>
          <w:b/>
          <w:bCs/>
          <w:noProof/>
          <w:color w:val="000000"/>
        </w:rPr>
        <w:t xml:space="preserve">25.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4B0980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4526C30" w14:textId="77777777" w:rsidR="00E6375A" w:rsidRDefault="00E6375A" w:rsidP="00E6375A">
      <w:pPr>
        <w:rPr>
          <w:rFonts w:ascii="Arial" w:hAnsi="Arial" w:cs="Arial"/>
          <w:b/>
          <w:bCs/>
          <w:noProof/>
          <w:color w:val="000000"/>
        </w:rPr>
      </w:pPr>
      <w:r w:rsidRPr="00E6375A">
        <w:rPr>
          <w:rFonts w:ascii="Arial" w:hAnsi="Arial" w:cs="Arial"/>
          <w:b/>
          <w:bCs/>
          <w:noProof/>
          <w:color w:val="000000"/>
        </w:rPr>
        <w:t>Karviná zahájila sečení vodních rostlin na jezeře Loděnice</w:t>
      </w:r>
    </w:p>
    <w:p w14:paraId="6D38979F" w14:textId="77777777" w:rsidR="00E6375A" w:rsidRPr="00E6375A" w:rsidRDefault="00E6375A" w:rsidP="00E6375A">
      <w:pPr>
        <w:rPr>
          <w:rFonts w:ascii="Arial" w:hAnsi="Arial" w:cs="Arial"/>
          <w:b/>
          <w:noProof/>
          <w:color w:val="000000"/>
        </w:rPr>
      </w:pPr>
    </w:p>
    <w:p w14:paraId="290D43FB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  <w:r w:rsidRPr="00E6375A">
        <w:rPr>
          <w:rFonts w:ascii="Arial" w:hAnsi="Arial" w:cs="Arial"/>
          <w:bCs/>
          <w:noProof/>
          <w:color w:val="000000"/>
        </w:rPr>
        <w:t>Město Karviná dnes zahájilo pravidelné sečení vodních rostlin na jezeře Loděnice v parku Boženy Němcové v Karviné-Fryštátě. Cílem zásahu je zlepšení kvality vody, celkového stavu vodního prostředí a také zajištění bezproblémového rekreačního využití jezera, zejména provozu půjčovny loděk.</w:t>
      </w:r>
    </w:p>
    <w:p w14:paraId="2021933D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</w:p>
    <w:p w14:paraId="7CF5C627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  <w:r w:rsidRPr="00E6375A">
        <w:rPr>
          <w:rFonts w:ascii="Arial" w:hAnsi="Arial" w:cs="Arial"/>
          <w:bCs/>
          <w:noProof/>
          <w:color w:val="000000"/>
        </w:rPr>
        <w:t>Na hladině i pod hladinou jezera se totiž každoročně na jaře objevuje vodní rostlina rdest kadeřavý, která je běžnou součástí rybníků, nádrží i rekreačních vodních ploch. Přerostlá vegetace však omezuje pohyb loděk a komplikuje návštěvníkům využívání jezera.</w:t>
      </w:r>
    </w:p>
    <w:p w14:paraId="646B3C26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</w:p>
    <w:p w14:paraId="7BBFBB6D" w14:textId="52FD8440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  <w:r w:rsidRPr="00E6375A">
        <w:rPr>
          <w:rFonts w:ascii="Arial" w:hAnsi="Arial" w:cs="Arial"/>
          <w:bCs/>
          <w:i/>
          <w:iCs/>
          <w:noProof/>
          <w:color w:val="000000"/>
        </w:rPr>
        <w:t>„Jsme si vědomi toho, že jde o přirozenou součást vodního prostředí, protože rdest se na jezeře pravidelně objevuje každé jaro. Zároveň ale chceme, aby si Karviňáci i návštěvníci mohli jezero bez omezení užít. Proto pravidelné květnové sečení pom</w:t>
      </w:r>
      <w:r w:rsidR="00167E89">
        <w:rPr>
          <w:rFonts w:ascii="Arial" w:hAnsi="Arial" w:cs="Arial"/>
          <w:bCs/>
          <w:i/>
          <w:iCs/>
          <w:noProof/>
          <w:color w:val="000000"/>
        </w:rPr>
        <w:t>ůže</w:t>
      </w:r>
      <w:r w:rsidRPr="00E6375A">
        <w:rPr>
          <w:rFonts w:ascii="Arial" w:hAnsi="Arial" w:cs="Arial"/>
          <w:bCs/>
          <w:i/>
          <w:iCs/>
          <w:noProof/>
          <w:color w:val="000000"/>
        </w:rPr>
        <w:t xml:space="preserve"> předcházet problémům s provozem půjčovny loděk i rekreačním využitím celé vodní plochy,“</w:t>
      </w:r>
      <w:r w:rsidRPr="00E6375A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79DF7CA7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</w:p>
    <w:p w14:paraId="0C32E9C4" w14:textId="77777777" w:rsidR="005A7950" w:rsidRPr="005A7950" w:rsidRDefault="005A7950" w:rsidP="005A7950">
      <w:pPr>
        <w:rPr>
          <w:rFonts w:ascii="Arial" w:hAnsi="Arial" w:cs="Arial"/>
          <w:bCs/>
          <w:noProof/>
          <w:color w:val="000000"/>
        </w:rPr>
      </w:pPr>
      <w:r w:rsidRPr="005A7950">
        <w:rPr>
          <w:rFonts w:ascii="Arial" w:hAnsi="Arial" w:cs="Arial"/>
          <w:bCs/>
          <w:noProof/>
          <w:color w:val="000000"/>
        </w:rPr>
        <w:t>Město průběžně sleduje stav vodní plochy a termín zásahu bude každoročně přizpůsobovat aktuálním podmínkám. Letos vegetace začala růst později kvůli chladnějšímu jarnímu počasí.</w:t>
      </w:r>
    </w:p>
    <w:p w14:paraId="183EB6C8" w14:textId="77777777" w:rsidR="005A7950" w:rsidRPr="005A7950" w:rsidRDefault="005A7950" w:rsidP="005A7950">
      <w:pPr>
        <w:rPr>
          <w:rFonts w:ascii="Arial" w:hAnsi="Arial" w:cs="Arial"/>
          <w:bCs/>
          <w:noProof/>
          <w:color w:val="000000"/>
        </w:rPr>
      </w:pPr>
    </w:p>
    <w:p w14:paraId="0C96EC60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  <w:r w:rsidRPr="00E6375A">
        <w:rPr>
          <w:rFonts w:ascii="Arial" w:hAnsi="Arial" w:cs="Arial"/>
          <w:bCs/>
          <w:i/>
          <w:iCs/>
          <w:noProof/>
          <w:color w:val="000000"/>
        </w:rPr>
        <w:t>„Vodní plochu jsme monitorovali už od začátku sezóny, abychom zásah načasovali do období intenzivního růstu rostlin. Práce budou probíhat několik dnů a využijeme při nich speciální techniku určenou přímo pro údržbu vodních ploch,“</w:t>
      </w:r>
      <w:r w:rsidRPr="00E6375A">
        <w:rPr>
          <w:rFonts w:ascii="Arial" w:hAnsi="Arial" w:cs="Arial"/>
          <w:bCs/>
          <w:noProof/>
          <w:color w:val="000000"/>
        </w:rPr>
        <w:t xml:space="preserve"> doplnila vedoucí Odboru komunálních služeb Magistrátu města Karviné Jana Maierová.</w:t>
      </w:r>
    </w:p>
    <w:p w14:paraId="139117B8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</w:p>
    <w:p w14:paraId="14F6DF9E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  <w:r w:rsidRPr="00E6375A">
        <w:rPr>
          <w:rFonts w:ascii="Arial" w:hAnsi="Arial" w:cs="Arial"/>
          <w:bCs/>
          <w:noProof/>
          <w:color w:val="000000"/>
        </w:rPr>
        <w:t>Práce provádí specializovaný sací bagr DredgePrince LABOREC, který dokáže kosit vodní rostliny až do hloubky tří metrů pod hladinou. Následně budou rostliny vytaženy z vody, naloženy a odvezeny k likvidaci.</w:t>
      </w:r>
    </w:p>
    <w:p w14:paraId="1999BAB8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</w:p>
    <w:p w14:paraId="5DED617A" w14:textId="77777777" w:rsidR="00E6375A" w:rsidRPr="00E6375A" w:rsidRDefault="00E6375A" w:rsidP="00E6375A">
      <w:pPr>
        <w:rPr>
          <w:rFonts w:ascii="Arial" w:hAnsi="Arial" w:cs="Arial"/>
          <w:bCs/>
          <w:noProof/>
          <w:color w:val="000000"/>
        </w:rPr>
      </w:pPr>
      <w:r w:rsidRPr="00E6375A">
        <w:rPr>
          <w:rFonts w:ascii="Arial" w:hAnsi="Arial" w:cs="Arial"/>
          <w:bCs/>
          <w:noProof/>
          <w:color w:val="000000"/>
        </w:rPr>
        <w:t>Sečení bude probíhat postupně během několika dnů a práce skončí do týdne. Po dobu zásahu nebude možné půjčování loděk k rekreační plavbě.</w:t>
      </w:r>
    </w:p>
    <w:p w14:paraId="20521DFE" w14:textId="77777777" w:rsidR="0010385C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CC11690" w14:textId="62E0981A" w:rsidR="00000DA6" w:rsidRPr="00E6375A" w:rsidRDefault="00000DA6" w:rsidP="006B1588">
      <w:pPr>
        <w:rPr>
          <w:rFonts w:ascii="Arial" w:hAnsi="Arial" w:cs="Arial"/>
          <w:bCs/>
          <w:noProof/>
          <w:color w:val="000000"/>
        </w:rPr>
      </w:pPr>
      <w:r w:rsidRPr="00000DA6">
        <w:rPr>
          <w:rFonts w:ascii="Arial" w:hAnsi="Arial" w:cs="Arial"/>
          <w:b/>
          <w:noProof/>
          <w:color w:val="000000"/>
        </w:rPr>
        <w:t>Odkaz na fotogalerii</w:t>
      </w:r>
      <w:r w:rsidR="00167E89">
        <w:rPr>
          <w:rFonts w:ascii="Arial" w:hAnsi="Arial" w:cs="Arial"/>
          <w:b/>
          <w:noProof/>
          <w:color w:val="000000"/>
        </w:rPr>
        <w:t>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000DA6">
        <w:rPr>
          <w:rFonts w:ascii="Arial" w:hAnsi="Arial" w:cs="Arial"/>
          <w:bCs/>
          <w:noProof/>
          <w:color w:val="000000"/>
        </w:rPr>
        <w:t>https://foto.karvina.cz:5001/?launchApp=SYNO.Foto.AppInstance#/shared_space/folder/358?_k=96n23i</w:t>
      </w:r>
    </w:p>
    <w:p w14:paraId="09554F8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8D88EA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6E4DD9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51552D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E18581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6F8AE4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D434CC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9E5972E" w14:textId="77777777" w:rsidR="0010385C" w:rsidRDefault="005A795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A009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7E5A99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0A7AC3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B86BA2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AA16EBE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E226EC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1021" w14:textId="77777777" w:rsidR="000C1AB1" w:rsidRDefault="000C1AB1">
      <w:r>
        <w:separator/>
      </w:r>
    </w:p>
  </w:endnote>
  <w:endnote w:type="continuationSeparator" w:id="0">
    <w:p w14:paraId="1F576E6D" w14:textId="77777777" w:rsidR="000C1AB1" w:rsidRDefault="000C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D26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199B" w14:textId="77777777" w:rsidR="00960B6D" w:rsidRDefault="00000000">
    <w:pPr>
      <w:pStyle w:val="Zpat"/>
    </w:pPr>
    <w:r>
      <w:rPr>
        <w:noProof/>
      </w:rPr>
      <w:pict w14:anchorId="74462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1D24FB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C4963D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749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FC71" w14:textId="77777777" w:rsidR="000C1AB1" w:rsidRDefault="000C1AB1">
      <w:r>
        <w:separator/>
      </w:r>
    </w:p>
  </w:footnote>
  <w:footnote w:type="continuationSeparator" w:id="0">
    <w:p w14:paraId="16018BD4" w14:textId="77777777" w:rsidR="000C1AB1" w:rsidRDefault="000C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2CD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B78F" w14:textId="77777777" w:rsidR="003614B4" w:rsidRDefault="003614B4">
    <w:pPr>
      <w:pStyle w:val="Zhlav"/>
    </w:pPr>
    <w:r>
      <w:tab/>
    </w:r>
    <w:r>
      <w:tab/>
    </w:r>
    <w:r w:rsidR="00000000">
      <w:pict w14:anchorId="0A442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92D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13F"/>
    <w:rsid w:val="00000DA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37E6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1AB1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0DC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13F"/>
    <w:rsid w:val="00157E17"/>
    <w:rsid w:val="00157E8E"/>
    <w:rsid w:val="00157FC3"/>
    <w:rsid w:val="001627EB"/>
    <w:rsid w:val="00163AAC"/>
    <w:rsid w:val="001648E6"/>
    <w:rsid w:val="00167E89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AA4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66074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39C8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3F3B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C70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A795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B54"/>
    <w:rsid w:val="00613FBE"/>
    <w:rsid w:val="00615FDC"/>
    <w:rsid w:val="0061664C"/>
    <w:rsid w:val="00616D3A"/>
    <w:rsid w:val="00620D8D"/>
    <w:rsid w:val="0062222C"/>
    <w:rsid w:val="00624A01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0D2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5D68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6817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52EF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3B72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11E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375A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008C8"/>
  <w15:chartTrackingRefBased/>
  <w15:docId w15:val="{33A6DE88-C2C8-4692-AFA3-63F9D147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38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2651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2026-05-25T10:54:00Z</dcterms:created>
  <dcterms:modified xsi:type="dcterms:W3CDTF">2026-05-25T13:03:00Z</dcterms:modified>
</cp:coreProperties>
</file>