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098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93DAAC7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DCD5301" w14:textId="5249544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65A1C">
        <w:rPr>
          <w:rFonts w:ascii="Arial" w:hAnsi="Arial" w:cs="Arial"/>
          <w:b/>
          <w:bCs/>
          <w:noProof/>
          <w:color w:val="000000"/>
        </w:rPr>
        <w:t xml:space="preserve">28.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8F64ED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CE994DF" w14:textId="77777777" w:rsidR="006A377A" w:rsidRPr="006A377A" w:rsidRDefault="006A377A" w:rsidP="006A377A">
      <w:pPr>
        <w:rPr>
          <w:rFonts w:ascii="Arial" w:hAnsi="Arial" w:cs="Arial"/>
          <w:b/>
          <w:bCs/>
          <w:noProof/>
          <w:color w:val="000000"/>
        </w:rPr>
      </w:pPr>
    </w:p>
    <w:p w14:paraId="580125C6" w14:textId="77777777" w:rsidR="006A377A" w:rsidRPr="006A377A" w:rsidRDefault="006A377A" w:rsidP="006A377A">
      <w:pPr>
        <w:rPr>
          <w:rFonts w:ascii="Arial" w:hAnsi="Arial" w:cs="Arial"/>
          <w:b/>
          <w:bCs/>
          <w:noProof/>
          <w:color w:val="000000"/>
        </w:rPr>
      </w:pPr>
      <w:r w:rsidRPr="006A377A">
        <w:rPr>
          <w:rFonts w:ascii="Arial" w:hAnsi="Arial" w:cs="Arial"/>
          <w:b/>
          <w:bCs/>
          <w:noProof/>
          <w:color w:val="000000"/>
        </w:rPr>
        <w:t>Festival Prolínání kultur opět rozzáří Karvinou hudbou, tancem i vůněmi národních kuchyní</w:t>
      </w:r>
    </w:p>
    <w:p w14:paraId="3F12F306" w14:textId="77777777" w:rsidR="006A377A" w:rsidRPr="006A377A" w:rsidRDefault="006A377A" w:rsidP="006A377A">
      <w:pPr>
        <w:rPr>
          <w:rFonts w:ascii="Arial" w:hAnsi="Arial" w:cs="Arial"/>
          <w:b/>
          <w:noProof/>
          <w:color w:val="000000"/>
        </w:rPr>
      </w:pPr>
    </w:p>
    <w:p w14:paraId="6C826A44" w14:textId="77777777" w:rsid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noProof/>
          <w:color w:val="000000"/>
        </w:rPr>
        <w:t>Masarykovo náměstí v Karviné-Fryštátě ožije v sobotu 30. května festivalem Prolínání kultur. Oblíbená akce, která už řadu let připomíná kulturní pestrost regionu a vzájemné soužití národnostních menšin, nabídne návštěvníkům celodenní program plný folkloru, tradiční hudby, tance i gastronomických specialit.</w:t>
      </w:r>
    </w:p>
    <w:p w14:paraId="32A5AB7B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</w:p>
    <w:p w14:paraId="6233B54D" w14:textId="77777777" w:rsid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noProof/>
          <w:color w:val="000000"/>
        </w:rPr>
        <w:t>Na pódiu se během dne představí folklorní soubory polské, slovenské, řecké, maďarské, romské, židovské i vietnamské komunity. Chybět nebude ani slavnostní zahájení, které proběhne ve 14 hodin. Festival doplní stánky s typickými národními pokrmy, ukázky lidových řemesel i rukodělné dílny.</w:t>
      </w:r>
    </w:p>
    <w:p w14:paraId="3F5B7590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</w:p>
    <w:p w14:paraId="74BF3BE3" w14:textId="77777777" w:rsid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i/>
          <w:iCs/>
          <w:noProof/>
          <w:color w:val="000000"/>
        </w:rPr>
        <w:t>„Festival Prolínání kultur je výjimečnou akcí, která krásně ukazuje, jak pestrá a otevřená Karviná je. Lidé tu mohou poznávat tradice a zvyky různých národností a společně strávit příjemný den v atmosféře respektu a vzájemného porozumění,“</w:t>
      </w:r>
      <w:r w:rsidRPr="00965A1C">
        <w:rPr>
          <w:rFonts w:ascii="Arial" w:hAnsi="Arial" w:cs="Arial"/>
          <w:bCs/>
          <w:noProof/>
          <w:color w:val="000000"/>
        </w:rPr>
        <w:t xml:space="preserve"> uvedl náměstek primátora Karviné Andrzej Bizoń (nestr. za SOCDEM).</w:t>
      </w:r>
    </w:p>
    <w:p w14:paraId="227A3872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</w:p>
    <w:p w14:paraId="67696966" w14:textId="77777777" w:rsid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noProof/>
          <w:color w:val="000000"/>
        </w:rPr>
        <w:t>Festival patří dlouhodobě mezi oblíbené akce návštěvníků všech generací.</w:t>
      </w:r>
    </w:p>
    <w:p w14:paraId="7035E300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</w:p>
    <w:p w14:paraId="51FD6AA9" w14:textId="77777777" w:rsid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i/>
          <w:iCs/>
          <w:noProof/>
          <w:color w:val="000000"/>
        </w:rPr>
        <w:t>„Každý rok se snažíme program obohatit tak, aby si na své přišli nejen milovníci folkloru, ale i rodiny s dětmi nebo lidé, kteří chtějí ochutnat speciality různých kuchyní a poznat tradice jiných kultur. Festival má vždy velmi přátelskou a srdečnou atmosféru,“</w:t>
      </w:r>
      <w:r w:rsidRPr="00965A1C">
        <w:rPr>
          <w:rFonts w:ascii="Arial" w:hAnsi="Arial" w:cs="Arial"/>
          <w:bCs/>
          <w:noProof/>
          <w:color w:val="000000"/>
        </w:rPr>
        <w:t xml:space="preserve"> řekla ředitelka MěDK Karviná Olga Hrubec.</w:t>
      </w:r>
    </w:p>
    <w:p w14:paraId="77ED0641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</w:p>
    <w:p w14:paraId="01F1B1DC" w14:textId="77777777" w:rsidR="00965A1C" w:rsidRPr="00965A1C" w:rsidRDefault="00965A1C" w:rsidP="00965A1C">
      <w:pPr>
        <w:rPr>
          <w:rFonts w:ascii="Arial" w:hAnsi="Arial" w:cs="Arial"/>
          <w:bCs/>
          <w:noProof/>
          <w:color w:val="000000"/>
        </w:rPr>
      </w:pPr>
      <w:r w:rsidRPr="00965A1C">
        <w:rPr>
          <w:rFonts w:ascii="Arial" w:hAnsi="Arial" w:cs="Arial"/>
          <w:bCs/>
          <w:noProof/>
          <w:color w:val="000000"/>
        </w:rPr>
        <w:t>Festival Prolínání kultur se uskuteční od 10.30 do 19 hodin na Masarykově náměstí v Karviné-Fryštátě. Vstup na akci je zdarma. Tuto tradiční akci každoročně organizuje MěDK Karviná a je spolufinancována z rozpočtu Moravskoslezského kraje.</w:t>
      </w:r>
    </w:p>
    <w:p w14:paraId="74138D7B" w14:textId="77777777" w:rsidR="00FF20A0" w:rsidRPr="006A377A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D278D37" w14:textId="77777777" w:rsidR="0010385C" w:rsidRPr="006A377A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1612F40" w14:textId="77777777" w:rsidR="0010385C" w:rsidRPr="006A377A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85E93E6" w14:textId="77777777" w:rsidR="0010385C" w:rsidRPr="006A377A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F5CBCB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3C184D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212E2D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994E96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0CB276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CB468F8" w14:textId="77777777" w:rsidR="0010385C" w:rsidRDefault="00965A1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4D75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02BF34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207D9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67F471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D869B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85CA29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8859" w14:textId="77777777" w:rsidR="0091494A" w:rsidRDefault="0091494A">
      <w:r>
        <w:separator/>
      </w:r>
    </w:p>
  </w:endnote>
  <w:endnote w:type="continuationSeparator" w:id="0">
    <w:p w14:paraId="01683212" w14:textId="77777777" w:rsidR="0091494A" w:rsidRDefault="0091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06F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1984" w14:textId="77777777" w:rsidR="00960B6D" w:rsidRDefault="00000000">
    <w:pPr>
      <w:pStyle w:val="Zpat"/>
    </w:pPr>
    <w:r>
      <w:rPr>
        <w:noProof/>
      </w:rPr>
      <w:pict w14:anchorId="01346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224FA6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FA6B3B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E11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B186" w14:textId="77777777" w:rsidR="0091494A" w:rsidRDefault="0091494A">
      <w:r>
        <w:separator/>
      </w:r>
    </w:p>
  </w:footnote>
  <w:footnote w:type="continuationSeparator" w:id="0">
    <w:p w14:paraId="0A8747E1" w14:textId="77777777" w:rsidR="0091494A" w:rsidRDefault="0091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E70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6C73" w14:textId="77777777" w:rsidR="003614B4" w:rsidRDefault="003614B4">
    <w:pPr>
      <w:pStyle w:val="Zhlav"/>
    </w:pPr>
    <w:r>
      <w:tab/>
    </w:r>
    <w:r>
      <w:tab/>
    </w:r>
    <w:r w:rsidR="00000000">
      <w:pict w14:anchorId="128B3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2FB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63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0047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4A6E"/>
    <w:rsid w:val="00696B8F"/>
    <w:rsid w:val="006979DE"/>
    <w:rsid w:val="006A13BA"/>
    <w:rsid w:val="006A250F"/>
    <w:rsid w:val="006A2D65"/>
    <w:rsid w:val="006A377A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2009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494A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1C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636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594B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19A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ED516"/>
  <w15:chartTrackingRefBased/>
  <w15:docId w15:val="{2F6BAE29-1165-4C8A-97AE-8D835C9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26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2317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</cp:revision>
  <cp:lastPrinted>2025-01-29T10:55:00Z</cp:lastPrinted>
  <dcterms:created xsi:type="dcterms:W3CDTF">2026-05-28T06:44:00Z</dcterms:created>
  <dcterms:modified xsi:type="dcterms:W3CDTF">2026-05-28T09:01:00Z</dcterms:modified>
</cp:coreProperties>
</file>