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7DE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CD7EBDF" w14:textId="1DF4E129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0" w:name="_209x0f7vqnsx"/>
      <w:bookmarkStart w:id="1" w:name="_3qkveb7bseec"/>
      <w:bookmarkStart w:id="2" w:name="_Hlk226025423"/>
      <w:bookmarkStart w:id="3" w:name="_Hlk230946376"/>
      <w:bookmarkStart w:id="4" w:name="_Hlk230942680"/>
      <w:bookmarkEnd w:id="0"/>
      <w:bookmarkEnd w:id="1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5577DF">
        <w:rPr>
          <w:rFonts w:ascii="Arial" w:hAnsi="Arial" w:cs="Arial"/>
          <w:b/>
          <w:bCs/>
          <w:noProof/>
          <w:color w:val="000000"/>
        </w:rPr>
        <w:t xml:space="preserve">29.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  <w:bookmarkStart w:id="5" w:name="_Hlk226016837"/>
    </w:p>
    <w:p w14:paraId="3D26C50D" w14:textId="77777777" w:rsidR="0064596E" w:rsidRPr="0064596E" w:rsidRDefault="0064596E" w:rsidP="0064596E">
      <w:pPr>
        <w:rPr>
          <w:rFonts w:ascii="Arial" w:hAnsi="Arial" w:cs="Arial"/>
          <w:b/>
          <w:noProof/>
          <w:color w:val="000000"/>
        </w:rPr>
      </w:pPr>
    </w:p>
    <w:p w14:paraId="3196B998" w14:textId="6AE3A687" w:rsidR="001C35E6" w:rsidRPr="001C35E6" w:rsidRDefault="00663104" w:rsidP="001C35E6">
      <w:pPr>
        <w:rPr>
          <w:rFonts w:ascii="Arial" w:hAnsi="Arial" w:cs="Arial"/>
          <w:b/>
          <w:bCs/>
          <w:noProof/>
          <w:color w:val="000000"/>
        </w:rPr>
      </w:pPr>
      <w:bookmarkStart w:id="6" w:name="_Hlk230945961"/>
      <w:bookmarkEnd w:id="5"/>
      <w:r>
        <w:rPr>
          <w:rFonts w:ascii="Arial" w:hAnsi="Arial" w:cs="Arial"/>
          <w:b/>
          <w:bCs/>
          <w:noProof/>
          <w:color w:val="000000"/>
        </w:rPr>
        <w:t>K</w:t>
      </w:r>
      <w:r w:rsidR="001C35E6" w:rsidRPr="001C35E6">
        <w:rPr>
          <w:rFonts w:ascii="Arial" w:hAnsi="Arial" w:cs="Arial"/>
          <w:b/>
          <w:bCs/>
          <w:noProof/>
          <w:color w:val="000000"/>
        </w:rPr>
        <w:t>očárové jízdy v Karviné slaví 20 let</w:t>
      </w:r>
    </w:p>
    <w:p w14:paraId="7E5AD934" w14:textId="77777777" w:rsidR="001C35E6" w:rsidRPr="001C35E6" w:rsidRDefault="001C35E6" w:rsidP="001C35E6">
      <w:pPr>
        <w:rPr>
          <w:rFonts w:ascii="Arial" w:hAnsi="Arial" w:cs="Arial"/>
          <w:b/>
          <w:bCs/>
          <w:noProof/>
          <w:color w:val="000000"/>
        </w:rPr>
      </w:pPr>
    </w:p>
    <w:p w14:paraId="1B1FA720" w14:textId="77777777" w:rsidR="005577DF" w:rsidRDefault="005577DF" w:rsidP="005577DF">
      <w:pPr>
        <w:rPr>
          <w:rFonts w:ascii="Arial" w:hAnsi="Arial" w:cs="Arial"/>
          <w:bCs/>
          <w:noProof/>
          <w:color w:val="000000"/>
        </w:rPr>
      </w:pPr>
      <w:r w:rsidRPr="005577DF">
        <w:rPr>
          <w:rFonts w:ascii="Arial" w:hAnsi="Arial" w:cs="Arial"/>
          <w:bCs/>
          <w:noProof/>
          <w:color w:val="000000"/>
        </w:rPr>
        <w:t>Projížďky historickým kočárem taženým koňmi patří už dvacet let k oblíbeným letním zážitkům v Karviné. Atraktivní doplněk návštěvy zámku Fryštát i zámeckého parku si za tu dobu získal pevné místo v nabídce města a každoročně je o něj velký zájem.</w:t>
      </w:r>
    </w:p>
    <w:p w14:paraId="719EE130" w14:textId="77777777" w:rsidR="005577DF" w:rsidRPr="005577DF" w:rsidRDefault="005577DF" w:rsidP="005577DF">
      <w:pPr>
        <w:rPr>
          <w:rFonts w:ascii="Arial" w:hAnsi="Arial" w:cs="Arial"/>
          <w:bCs/>
          <w:noProof/>
          <w:color w:val="000000"/>
        </w:rPr>
      </w:pPr>
    </w:p>
    <w:p w14:paraId="285B4706" w14:textId="77777777" w:rsidR="005577DF" w:rsidRDefault="005577DF" w:rsidP="005577DF">
      <w:pPr>
        <w:rPr>
          <w:rFonts w:ascii="Arial" w:hAnsi="Arial" w:cs="Arial"/>
          <w:bCs/>
          <w:noProof/>
          <w:color w:val="000000"/>
        </w:rPr>
      </w:pPr>
      <w:r w:rsidRPr="005577DF">
        <w:rPr>
          <w:rFonts w:ascii="Arial" w:hAnsi="Arial" w:cs="Arial"/>
          <w:bCs/>
          <w:noProof/>
          <w:color w:val="000000"/>
        </w:rPr>
        <w:t>Kočár vyjíždí v průběhu sezóny pravidelně. Půlhodinová trasa vede především zámeckým parkem Boženy Němcové, hodinová projížďka pak pokračuje až do Lázeňského parku. Právě klidná atmosféra, pomalé tempo a jedinečný pohled na okolí zámku dělají z projížďky zážitek, který vyhledávají rodiny s dětmi, páry i návštěvníci města.</w:t>
      </w:r>
    </w:p>
    <w:p w14:paraId="4FCB3046" w14:textId="77777777" w:rsidR="005577DF" w:rsidRPr="005577DF" w:rsidRDefault="005577DF" w:rsidP="005577DF">
      <w:pPr>
        <w:rPr>
          <w:rFonts w:ascii="Arial" w:hAnsi="Arial" w:cs="Arial"/>
          <w:bCs/>
          <w:noProof/>
          <w:color w:val="000000"/>
        </w:rPr>
      </w:pPr>
    </w:p>
    <w:p w14:paraId="50C08732" w14:textId="77777777" w:rsidR="005577DF" w:rsidRDefault="005577DF" w:rsidP="005577DF">
      <w:pPr>
        <w:rPr>
          <w:rFonts w:ascii="Arial" w:hAnsi="Arial" w:cs="Arial"/>
          <w:bCs/>
          <w:noProof/>
          <w:color w:val="000000"/>
        </w:rPr>
      </w:pPr>
      <w:r w:rsidRPr="005577DF">
        <w:rPr>
          <w:rFonts w:ascii="Arial" w:hAnsi="Arial" w:cs="Arial"/>
          <w:bCs/>
          <w:i/>
          <w:iCs/>
          <w:noProof/>
          <w:color w:val="000000"/>
        </w:rPr>
        <w:t>„Kočárové jízdy jsou krásným zpestřením letní sezóny v Karviné. Lidé si při nich mohou odpočinout, zpomalit a užít si naše město zase jinak. Těší nás, že je o ně dlouhodobě velký zájem,“</w:t>
      </w:r>
      <w:r w:rsidRPr="005577DF">
        <w:rPr>
          <w:rFonts w:ascii="Arial" w:hAnsi="Arial" w:cs="Arial"/>
          <w:bCs/>
          <w:noProof/>
          <w:color w:val="000000"/>
        </w:rPr>
        <w:t xml:space="preserve"> řekl náměstek primátora Karviné Andrzej Bizoń (nestr. za SOCDEM).</w:t>
      </w:r>
    </w:p>
    <w:p w14:paraId="65C18DB7" w14:textId="77777777" w:rsidR="005577DF" w:rsidRPr="005577DF" w:rsidRDefault="005577DF" w:rsidP="005577DF">
      <w:pPr>
        <w:rPr>
          <w:rFonts w:ascii="Arial" w:hAnsi="Arial" w:cs="Arial"/>
          <w:bCs/>
          <w:noProof/>
          <w:color w:val="000000"/>
        </w:rPr>
      </w:pPr>
    </w:p>
    <w:p w14:paraId="050F7716" w14:textId="77777777" w:rsidR="005577DF" w:rsidRDefault="005577DF" w:rsidP="005577DF">
      <w:pPr>
        <w:rPr>
          <w:rFonts w:ascii="Arial" w:hAnsi="Arial" w:cs="Arial"/>
          <w:bCs/>
          <w:noProof/>
          <w:color w:val="000000"/>
        </w:rPr>
      </w:pPr>
      <w:r w:rsidRPr="005577DF">
        <w:rPr>
          <w:rFonts w:ascii="Arial" w:hAnsi="Arial" w:cs="Arial"/>
          <w:bCs/>
          <w:noProof/>
          <w:color w:val="000000"/>
        </w:rPr>
        <w:t>Na oblíbenosti této atrakce má velký podíl také dlouhodobá spolupráce s kočím Valterem Brodou, který je s kočárovými jízdami v Karviné neodmyslitelně spojený. Město i zámek si spolupráci pochvalují především pro jeho spolehlivost, zkušenosti a lidský přístup.</w:t>
      </w:r>
    </w:p>
    <w:p w14:paraId="7285238F" w14:textId="77777777" w:rsidR="005577DF" w:rsidRPr="005577DF" w:rsidRDefault="005577DF" w:rsidP="005577DF">
      <w:pPr>
        <w:rPr>
          <w:rFonts w:ascii="Arial" w:hAnsi="Arial" w:cs="Arial"/>
          <w:bCs/>
          <w:noProof/>
          <w:color w:val="000000"/>
        </w:rPr>
      </w:pPr>
    </w:p>
    <w:p w14:paraId="3D584C60" w14:textId="77777777" w:rsidR="005577DF" w:rsidRDefault="005577DF" w:rsidP="005577DF">
      <w:pPr>
        <w:rPr>
          <w:rFonts w:ascii="Arial" w:hAnsi="Arial" w:cs="Arial"/>
          <w:bCs/>
          <w:noProof/>
          <w:color w:val="000000"/>
        </w:rPr>
      </w:pPr>
      <w:r w:rsidRPr="005577DF">
        <w:rPr>
          <w:rFonts w:ascii="Arial" w:hAnsi="Arial" w:cs="Arial"/>
          <w:bCs/>
          <w:i/>
          <w:iCs/>
          <w:noProof/>
          <w:color w:val="000000"/>
        </w:rPr>
        <w:t>„Je to služba, která má svou úroveň a zároveň přináší lidem radost. Spolupráce s panem Brodou funguje dlouhodobě velmi dobře a jsme rádi, že se na něj můžeme spolehnout. Rádi bychom v této tradici pokračovali i v dalších letech, protože tím přispíváme nejen k zachování chovu těchto ušlechtilých zvířat, ale i k podpoře genia loci tohoto místa,“</w:t>
      </w:r>
      <w:r w:rsidRPr="005577DF">
        <w:rPr>
          <w:rFonts w:ascii="Arial" w:hAnsi="Arial" w:cs="Arial"/>
          <w:bCs/>
          <w:noProof/>
          <w:color w:val="000000"/>
        </w:rPr>
        <w:t xml:space="preserve"> doplňuje vedoucí oddělení školství, kultury a sportu Odboru školství a rozvoje MMK Ingrid Szczypková.</w:t>
      </w:r>
    </w:p>
    <w:p w14:paraId="633CF273" w14:textId="77777777" w:rsidR="005577DF" w:rsidRPr="005577DF" w:rsidRDefault="005577DF" w:rsidP="005577DF">
      <w:pPr>
        <w:rPr>
          <w:rFonts w:ascii="Arial" w:hAnsi="Arial" w:cs="Arial"/>
          <w:bCs/>
          <w:noProof/>
          <w:color w:val="000000"/>
        </w:rPr>
      </w:pPr>
    </w:p>
    <w:p w14:paraId="7F76E05A" w14:textId="77777777" w:rsidR="005577DF" w:rsidRDefault="005577DF" w:rsidP="005577DF">
      <w:pPr>
        <w:rPr>
          <w:rFonts w:ascii="Arial" w:hAnsi="Arial" w:cs="Arial"/>
          <w:bCs/>
          <w:noProof/>
          <w:color w:val="000000"/>
        </w:rPr>
      </w:pPr>
      <w:r w:rsidRPr="005577DF">
        <w:rPr>
          <w:rFonts w:ascii="Arial" w:hAnsi="Arial" w:cs="Arial"/>
          <w:bCs/>
          <w:noProof/>
          <w:color w:val="000000"/>
        </w:rPr>
        <w:t>Za romantickou atmosférou jízd kočárem stojí právě zkušený kočí, pro kterého jsou koně celoživotní vášní. Každá jízda začíná pečlivou přípravou, kontrolou koní i postrojů a teprve poté kočár vyráží na trasu parkem.</w:t>
      </w:r>
    </w:p>
    <w:p w14:paraId="67DBB238" w14:textId="77777777" w:rsidR="005577DF" w:rsidRPr="005577DF" w:rsidRDefault="005577DF" w:rsidP="005577DF">
      <w:pPr>
        <w:rPr>
          <w:rFonts w:ascii="Arial" w:hAnsi="Arial" w:cs="Arial"/>
          <w:bCs/>
          <w:noProof/>
          <w:color w:val="000000"/>
        </w:rPr>
      </w:pPr>
    </w:p>
    <w:p w14:paraId="0E89E8F7" w14:textId="101AD08F" w:rsidR="005577DF" w:rsidRDefault="005577DF" w:rsidP="005577DF">
      <w:pPr>
        <w:rPr>
          <w:rFonts w:ascii="Arial" w:hAnsi="Arial" w:cs="Arial"/>
          <w:bCs/>
          <w:noProof/>
          <w:color w:val="000000"/>
        </w:rPr>
      </w:pPr>
      <w:r w:rsidRPr="005577DF">
        <w:rPr>
          <w:rFonts w:ascii="Arial" w:hAnsi="Arial" w:cs="Arial"/>
          <w:bCs/>
          <w:noProof/>
          <w:color w:val="000000"/>
        </w:rPr>
        <w:t>Za dvacet let se s kočárovými jízdami v Karviné neodmyslitelně spojilo také několik koňských společníků. Návštěvníky vozili koně Blesk a Princ, později Rival a Merlin a v současnosti Batosta a Alegra</w:t>
      </w:r>
      <w:r w:rsidR="00675146">
        <w:rPr>
          <w:rFonts w:ascii="Arial" w:hAnsi="Arial" w:cs="Arial"/>
          <w:bCs/>
          <w:noProof/>
          <w:color w:val="000000"/>
        </w:rPr>
        <w:t>,</w:t>
      </w:r>
      <w:r w:rsidR="00A05D01">
        <w:rPr>
          <w:rFonts w:ascii="Arial" w:hAnsi="Arial" w:cs="Arial"/>
          <w:bCs/>
          <w:noProof/>
          <w:color w:val="000000"/>
        </w:rPr>
        <w:t xml:space="preserve"> </w:t>
      </w:r>
      <w:r w:rsidR="00A05D01" w:rsidRPr="00A05D01">
        <w:rPr>
          <w:rFonts w:ascii="Arial" w:hAnsi="Arial" w:cs="Arial"/>
          <w:bCs/>
          <w:noProof/>
          <w:color w:val="000000"/>
        </w:rPr>
        <w:t>kteří spolu s dobovým kočárem patří pod Dvůr Olšiny.</w:t>
      </w:r>
    </w:p>
    <w:p w14:paraId="264C94B6" w14:textId="77777777" w:rsidR="005577DF" w:rsidRPr="005577DF" w:rsidRDefault="005577DF" w:rsidP="005577DF">
      <w:pPr>
        <w:rPr>
          <w:rFonts w:ascii="Arial" w:hAnsi="Arial" w:cs="Arial"/>
          <w:bCs/>
          <w:noProof/>
          <w:color w:val="000000"/>
        </w:rPr>
      </w:pPr>
    </w:p>
    <w:p w14:paraId="5BBB0067" w14:textId="77777777" w:rsidR="005577DF" w:rsidRPr="005577DF" w:rsidRDefault="005577DF" w:rsidP="005577DF">
      <w:pPr>
        <w:rPr>
          <w:rFonts w:ascii="Arial" w:hAnsi="Arial" w:cs="Arial"/>
          <w:bCs/>
          <w:i/>
          <w:iCs/>
          <w:noProof/>
          <w:color w:val="000000"/>
        </w:rPr>
      </w:pPr>
      <w:r w:rsidRPr="005577DF">
        <w:rPr>
          <w:rFonts w:ascii="Arial" w:hAnsi="Arial" w:cs="Arial"/>
          <w:bCs/>
          <w:i/>
          <w:iCs/>
          <w:noProof/>
          <w:color w:val="000000"/>
        </w:rPr>
        <w:t>„Když jsme začínali, vůbec jsme nevěděli, jestli o to bude zájem. Dnes už jsou jízdy často dopředu obsazené,“</w:t>
      </w:r>
      <w:r w:rsidRPr="005577DF">
        <w:rPr>
          <w:rFonts w:ascii="Arial" w:hAnsi="Arial" w:cs="Arial"/>
          <w:bCs/>
          <w:noProof/>
          <w:color w:val="000000"/>
        </w:rPr>
        <w:t xml:space="preserve"> říká Valter Broda. Podle něj lidé oceňují především klid a možnost projet se zámeckým parkem. </w:t>
      </w:r>
      <w:r w:rsidRPr="005577DF">
        <w:rPr>
          <w:rFonts w:ascii="Arial" w:hAnsi="Arial" w:cs="Arial"/>
          <w:bCs/>
          <w:i/>
          <w:iCs/>
          <w:noProof/>
          <w:color w:val="000000"/>
        </w:rPr>
        <w:t>„Největší radost mám z toho, když vidím, jak si to lidé užívají. Jejich spokojenost je pro mě největší odměnou.“</w:t>
      </w:r>
    </w:p>
    <w:p w14:paraId="72E01566" w14:textId="77777777" w:rsidR="005577DF" w:rsidRPr="005577DF" w:rsidRDefault="005577DF" w:rsidP="005577DF">
      <w:pPr>
        <w:rPr>
          <w:rFonts w:ascii="Arial" w:hAnsi="Arial" w:cs="Arial"/>
          <w:bCs/>
          <w:i/>
          <w:iCs/>
          <w:noProof/>
          <w:color w:val="000000"/>
        </w:rPr>
      </w:pPr>
    </w:p>
    <w:p w14:paraId="300B63DC" w14:textId="19A3CD78" w:rsidR="005577DF" w:rsidRDefault="005577DF" w:rsidP="005577DF">
      <w:pPr>
        <w:rPr>
          <w:rFonts w:ascii="Arial" w:hAnsi="Arial" w:cs="Arial"/>
          <w:bCs/>
          <w:noProof/>
          <w:color w:val="000000"/>
        </w:rPr>
      </w:pPr>
      <w:r w:rsidRPr="005577DF">
        <w:rPr>
          <w:rFonts w:ascii="Arial" w:hAnsi="Arial" w:cs="Arial"/>
          <w:bCs/>
          <w:noProof/>
          <w:color w:val="000000"/>
        </w:rPr>
        <w:t xml:space="preserve">Kočárové jízdy jsou v regionu ojedinělou atrakcí. Karviná patří mezi málo měst, která tuto tradici dlouhodobě podporují, a díky finanční podpoře města zůstávají projížďky </w:t>
      </w:r>
      <w:r w:rsidRPr="005577DF">
        <w:rPr>
          <w:rFonts w:ascii="Arial" w:hAnsi="Arial" w:cs="Arial"/>
          <w:bCs/>
          <w:noProof/>
          <w:color w:val="000000"/>
        </w:rPr>
        <w:lastRenderedPageBreak/>
        <w:t>cenově dostupné široké veřejnosti. Za zážitkem v historickém kočáře tak do Karviné přijíždějí návštěvníci nejen z různých koutů České republiky, ale také ze zahraničí.</w:t>
      </w:r>
    </w:p>
    <w:p w14:paraId="18F7D7CB" w14:textId="77777777" w:rsidR="005577DF" w:rsidRPr="005577DF" w:rsidRDefault="005577DF" w:rsidP="005577DF">
      <w:pPr>
        <w:rPr>
          <w:rFonts w:ascii="Arial" w:hAnsi="Arial" w:cs="Arial"/>
          <w:bCs/>
          <w:noProof/>
          <w:color w:val="000000"/>
        </w:rPr>
      </w:pPr>
    </w:p>
    <w:p w14:paraId="4002ACBD" w14:textId="77777777" w:rsidR="005577DF" w:rsidRPr="005577DF" w:rsidRDefault="005577DF" w:rsidP="005577DF">
      <w:pPr>
        <w:rPr>
          <w:rFonts w:ascii="Arial" w:hAnsi="Arial" w:cs="Arial"/>
          <w:bCs/>
          <w:noProof/>
          <w:color w:val="000000"/>
        </w:rPr>
      </w:pPr>
      <w:r w:rsidRPr="005577DF">
        <w:rPr>
          <w:rFonts w:ascii="Arial" w:hAnsi="Arial" w:cs="Arial"/>
          <w:bCs/>
          <w:noProof/>
          <w:color w:val="000000"/>
        </w:rPr>
        <w:t>Projížďky historickým kočárem se za dvacet let staly tradicí, která neodmyslitelně patří k létu v Karviné. Nabízejí jedinečný způsob, jak poznat město z jiné perspektivy – v klidu, bez spěchu a s atmosférou, která připomíná dávné časy.</w:t>
      </w:r>
    </w:p>
    <w:p w14:paraId="7C3E3DC5" w14:textId="77777777" w:rsidR="001C35E6" w:rsidRPr="001C35E6" w:rsidRDefault="001C35E6" w:rsidP="001C35E6">
      <w:pPr>
        <w:rPr>
          <w:rFonts w:ascii="Arial" w:hAnsi="Arial" w:cs="Arial"/>
          <w:bCs/>
          <w:noProof/>
          <w:color w:val="000000"/>
        </w:rPr>
      </w:pPr>
    </w:p>
    <w:p w14:paraId="7AD4AC12" w14:textId="77777777" w:rsidR="001C35E6" w:rsidRPr="001C35E6" w:rsidRDefault="001C35E6" w:rsidP="001C35E6">
      <w:pPr>
        <w:rPr>
          <w:rFonts w:ascii="Arial" w:hAnsi="Arial" w:cs="Arial"/>
          <w:bCs/>
          <w:noProof/>
          <w:color w:val="000000"/>
        </w:rPr>
      </w:pPr>
      <w:r w:rsidRPr="001C35E6">
        <w:rPr>
          <w:rFonts w:ascii="Arial" w:hAnsi="Arial" w:cs="Arial"/>
          <w:bCs/>
          <w:noProof/>
          <w:color w:val="000000"/>
        </w:rPr>
        <w:t xml:space="preserve">Bližší informace ke kočárovým jízdám jsou k dispozici na webu zámku Fryštát </w:t>
      </w:r>
      <w:hyperlink r:id="rId8" w:history="1">
        <w:r w:rsidRPr="001C35E6">
          <w:rPr>
            <w:rStyle w:val="Hypertextovodkaz"/>
            <w:rFonts w:ascii="Arial" w:hAnsi="Arial" w:cs="Arial"/>
            <w:bCs/>
            <w:noProof/>
          </w:rPr>
          <w:t>https://www.zamek-frystat.cz/index.php/jizdy-kocarem/</w:t>
        </w:r>
      </w:hyperlink>
    </w:p>
    <w:bookmarkEnd w:id="2"/>
    <w:p w14:paraId="4BDA1D82" w14:textId="77777777" w:rsidR="001C35E6" w:rsidRPr="001C35E6" w:rsidRDefault="001C35E6" w:rsidP="001C35E6">
      <w:pPr>
        <w:rPr>
          <w:rFonts w:ascii="Arial" w:hAnsi="Arial" w:cs="Arial"/>
          <w:bCs/>
          <w:noProof/>
          <w:color w:val="000000"/>
        </w:rPr>
      </w:pPr>
    </w:p>
    <w:bookmarkEnd w:id="3"/>
    <w:bookmarkEnd w:id="6"/>
    <w:p w14:paraId="09AADE85" w14:textId="77777777" w:rsidR="001C35E6" w:rsidRPr="001C35E6" w:rsidRDefault="001C35E6" w:rsidP="001C35E6">
      <w:pPr>
        <w:rPr>
          <w:rFonts w:ascii="Arial" w:hAnsi="Arial" w:cs="Arial"/>
          <w:bCs/>
          <w:noProof/>
          <w:color w:val="000000"/>
        </w:rPr>
      </w:pPr>
    </w:p>
    <w:p w14:paraId="5853A95A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4"/>
    <w:p w14:paraId="7E7A8CC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E77AEB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076AF9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43A4F01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BF5A079" w14:textId="77777777" w:rsidR="0010385C" w:rsidRDefault="00675146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02C2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91A03E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6143C0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15008E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67335E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CE7B58A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6137B0EE" w14:textId="77777777" w:rsidR="002A3AA0" w:rsidRDefault="002A3AA0" w:rsidP="008C4583">
      <w:pPr>
        <w:rPr>
          <w:rFonts w:ascii="Arial" w:hAnsi="Arial" w:cs="Arial"/>
          <w:sz w:val="20"/>
          <w:szCs w:val="20"/>
        </w:rPr>
      </w:pPr>
    </w:p>
    <w:p w14:paraId="71FF13E0" w14:textId="77777777" w:rsidR="002A3AA0" w:rsidRDefault="002A3AA0" w:rsidP="008C4583">
      <w:pPr>
        <w:rPr>
          <w:rFonts w:ascii="Arial" w:hAnsi="Arial" w:cs="Arial"/>
          <w:sz w:val="20"/>
          <w:szCs w:val="20"/>
        </w:rPr>
      </w:pPr>
    </w:p>
    <w:p w14:paraId="5F5A2B8E" w14:textId="77777777" w:rsidR="002A3AA0" w:rsidRPr="00F64C97" w:rsidRDefault="002A3AA0" w:rsidP="008C4583">
      <w:pPr>
        <w:rPr>
          <w:rFonts w:ascii="Arial" w:hAnsi="Arial" w:cs="Arial"/>
          <w:sz w:val="20"/>
          <w:szCs w:val="20"/>
        </w:rPr>
      </w:pPr>
    </w:p>
    <w:sectPr w:rsidR="002A3AA0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449A" w14:textId="77777777" w:rsidR="0062040A" w:rsidRDefault="0062040A">
      <w:r>
        <w:separator/>
      </w:r>
    </w:p>
  </w:endnote>
  <w:endnote w:type="continuationSeparator" w:id="0">
    <w:p w14:paraId="28F41CF0" w14:textId="77777777" w:rsidR="0062040A" w:rsidRDefault="0062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34EA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38F9" w14:textId="77777777" w:rsidR="00960B6D" w:rsidRDefault="00000000">
    <w:pPr>
      <w:pStyle w:val="Zpat"/>
    </w:pPr>
    <w:r>
      <w:rPr>
        <w:noProof/>
      </w:rPr>
      <w:pict w14:anchorId="08620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4595CEC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34EA78B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26A5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CC56" w14:textId="77777777" w:rsidR="0062040A" w:rsidRDefault="0062040A">
      <w:r>
        <w:separator/>
      </w:r>
    </w:p>
  </w:footnote>
  <w:footnote w:type="continuationSeparator" w:id="0">
    <w:p w14:paraId="286848A0" w14:textId="77777777" w:rsidR="0062040A" w:rsidRDefault="0062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A4C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BC0F" w14:textId="77777777" w:rsidR="003614B4" w:rsidRDefault="003614B4">
    <w:pPr>
      <w:pStyle w:val="Zhlav"/>
    </w:pPr>
    <w:r>
      <w:tab/>
    </w:r>
    <w:r>
      <w:tab/>
    </w:r>
    <w:r w:rsidR="00000000">
      <w:pict w14:anchorId="62AC55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1C7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96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496B"/>
    <w:rsid w:val="00075710"/>
    <w:rsid w:val="0007756E"/>
    <w:rsid w:val="000775FF"/>
    <w:rsid w:val="00077CBD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194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15F9B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5E6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3AA0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B6D14"/>
    <w:rsid w:val="002C0343"/>
    <w:rsid w:val="002C071D"/>
    <w:rsid w:val="002C0D21"/>
    <w:rsid w:val="002C1045"/>
    <w:rsid w:val="002C1518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3D9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4784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7DF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40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596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3104"/>
    <w:rsid w:val="006649AF"/>
    <w:rsid w:val="00664FB4"/>
    <w:rsid w:val="00665939"/>
    <w:rsid w:val="00665B4A"/>
    <w:rsid w:val="00666B25"/>
    <w:rsid w:val="006679D6"/>
    <w:rsid w:val="00672377"/>
    <w:rsid w:val="00674236"/>
    <w:rsid w:val="0067514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B87"/>
    <w:rsid w:val="006A4E4D"/>
    <w:rsid w:val="006A51EB"/>
    <w:rsid w:val="006A54E4"/>
    <w:rsid w:val="006A6034"/>
    <w:rsid w:val="006A6899"/>
    <w:rsid w:val="006A6A5C"/>
    <w:rsid w:val="006B1588"/>
    <w:rsid w:val="006B2693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6A83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2C97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0AE6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5D01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27319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0D0B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751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339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2C7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00CE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6F3C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A6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76E80"/>
  <w15:chartTrackingRefBased/>
  <w15:docId w15:val="{BDF11761-B289-43E9-BF3A-BF3981EE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mek-frystat.cz/index.php/jizdy-kocarem/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92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3839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11</cp:revision>
  <cp:lastPrinted>2025-01-29T10:55:00Z</cp:lastPrinted>
  <dcterms:created xsi:type="dcterms:W3CDTF">2026-04-02T07:58:00Z</dcterms:created>
  <dcterms:modified xsi:type="dcterms:W3CDTF">2026-05-29T09:34:00Z</dcterms:modified>
</cp:coreProperties>
</file>