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B28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4E2D7A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181AF43" w14:textId="2131ADDC" w:rsidR="00522818" w:rsidRPr="00522818" w:rsidRDefault="00522818" w:rsidP="0052281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31208466"/>
      <w:bookmarkEnd w:id="1"/>
      <w:bookmarkEnd w:id="2"/>
      <w:r w:rsidRPr="0052281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B174C0">
        <w:rPr>
          <w:rFonts w:ascii="Arial" w:hAnsi="Arial" w:cs="Arial"/>
          <w:b/>
          <w:bCs/>
          <w:noProof/>
          <w:color w:val="000000"/>
        </w:rPr>
        <w:t>4</w:t>
      </w:r>
      <w:r w:rsidRPr="00522818">
        <w:rPr>
          <w:rFonts w:ascii="Arial" w:hAnsi="Arial" w:cs="Arial"/>
          <w:b/>
          <w:bCs/>
          <w:noProof/>
          <w:color w:val="000000"/>
        </w:rPr>
        <w:t>. června 2026</w:t>
      </w:r>
    </w:p>
    <w:p w14:paraId="272D75FB" w14:textId="77777777" w:rsidR="00522818" w:rsidRPr="00522818" w:rsidRDefault="00522818" w:rsidP="00522818">
      <w:pPr>
        <w:rPr>
          <w:rFonts w:ascii="Arial" w:hAnsi="Arial" w:cs="Arial"/>
          <w:b/>
          <w:bCs/>
          <w:noProof/>
          <w:color w:val="000000"/>
        </w:rPr>
      </w:pPr>
    </w:p>
    <w:p w14:paraId="1613F374" w14:textId="77777777" w:rsidR="00522818" w:rsidRPr="00522818" w:rsidRDefault="00522818" w:rsidP="00522818">
      <w:pPr>
        <w:rPr>
          <w:rFonts w:ascii="Arial" w:hAnsi="Arial" w:cs="Arial"/>
          <w:b/>
          <w:bCs/>
          <w:noProof/>
          <w:color w:val="000000"/>
        </w:rPr>
      </w:pPr>
      <w:r w:rsidRPr="00522818">
        <w:rPr>
          <w:rFonts w:ascii="Arial" w:hAnsi="Arial" w:cs="Arial"/>
          <w:b/>
          <w:bCs/>
          <w:noProof/>
          <w:color w:val="000000"/>
        </w:rPr>
        <w:t>Městská policie Karviná zavádí nové typy hlídek</w:t>
      </w:r>
    </w:p>
    <w:p w14:paraId="166F77BE" w14:textId="77777777" w:rsidR="00522818" w:rsidRPr="00522818" w:rsidRDefault="00522818" w:rsidP="00522818">
      <w:pPr>
        <w:rPr>
          <w:rFonts w:ascii="Arial" w:hAnsi="Arial" w:cs="Arial"/>
          <w:b/>
          <w:bCs/>
          <w:noProof/>
          <w:color w:val="000000"/>
        </w:rPr>
      </w:pPr>
    </w:p>
    <w:p w14:paraId="4D517C41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  <w:r w:rsidRPr="00522818">
        <w:rPr>
          <w:rFonts w:ascii="Arial" w:hAnsi="Arial" w:cs="Arial"/>
          <w:noProof/>
          <w:color w:val="000000"/>
        </w:rPr>
        <w:t>Obyvatelé Karviné budou v ulicích potkávat více strážníků. Městská policie od června zavádí několik nových opatření zaměřených na bezpečnost a prevenci. Mají přispět k rychlejší reakci na podněty občanů, účinnější prevenci i lepšímu dohledu nad veřejným pořádkem.</w:t>
      </w:r>
    </w:p>
    <w:p w14:paraId="4A18A759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</w:p>
    <w:p w14:paraId="2ED8E417" w14:textId="538D7CE5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  <w:r w:rsidRPr="00522818">
        <w:rPr>
          <w:rFonts w:ascii="Arial" w:hAnsi="Arial" w:cs="Arial"/>
          <w:i/>
          <w:iCs/>
          <w:noProof/>
          <w:color w:val="000000"/>
        </w:rPr>
        <w:t>„</w:t>
      </w:r>
      <w:r w:rsidR="000D5193">
        <w:rPr>
          <w:rFonts w:ascii="Arial" w:hAnsi="Arial" w:cs="Arial"/>
          <w:i/>
          <w:iCs/>
          <w:noProof/>
          <w:color w:val="000000"/>
        </w:rPr>
        <w:t>Dohodli jsme se s ředitelem městské policie na organizační úpravě. Cíl je je</w:t>
      </w:r>
      <w:r w:rsidR="003C501B">
        <w:rPr>
          <w:rFonts w:ascii="Arial" w:hAnsi="Arial" w:cs="Arial"/>
          <w:i/>
          <w:iCs/>
          <w:noProof/>
          <w:color w:val="000000"/>
        </w:rPr>
        <w:t>dn</w:t>
      </w:r>
      <w:r w:rsidR="000D5193">
        <w:rPr>
          <w:rFonts w:ascii="Arial" w:hAnsi="Arial" w:cs="Arial"/>
          <w:i/>
          <w:iCs/>
          <w:noProof/>
          <w:color w:val="000000"/>
        </w:rPr>
        <w:t>označný – posílit terénní práci</w:t>
      </w:r>
      <w:r w:rsidRPr="00522818">
        <w:rPr>
          <w:rFonts w:ascii="Arial" w:hAnsi="Arial" w:cs="Arial"/>
          <w:i/>
          <w:iCs/>
          <w:noProof/>
          <w:color w:val="000000"/>
        </w:rPr>
        <w:t>. Chceme, aby se lidé v Karviné cítili dobře a bezpečně bez ohledu na to, ve které části města žijí</w:t>
      </w:r>
      <w:r w:rsidR="000D5193">
        <w:rPr>
          <w:rFonts w:ascii="Arial" w:hAnsi="Arial" w:cs="Arial"/>
          <w:i/>
          <w:iCs/>
          <w:noProof/>
          <w:color w:val="000000"/>
        </w:rPr>
        <w:t>,</w:t>
      </w:r>
      <w:r w:rsidRPr="00522818">
        <w:rPr>
          <w:rFonts w:ascii="Arial" w:hAnsi="Arial" w:cs="Arial"/>
          <w:i/>
          <w:iCs/>
          <w:noProof/>
          <w:color w:val="000000"/>
        </w:rPr>
        <w:t>“</w:t>
      </w:r>
      <w:r w:rsidRPr="00522818">
        <w:rPr>
          <w:rFonts w:ascii="Arial" w:hAnsi="Arial" w:cs="Arial"/>
          <w:noProof/>
          <w:color w:val="000000"/>
        </w:rPr>
        <w:t xml:space="preserve"> uvedl primátor Karviné Jan Wolf (nestr.).</w:t>
      </w:r>
    </w:p>
    <w:p w14:paraId="51B30944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</w:p>
    <w:p w14:paraId="5C775769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  <w:r w:rsidRPr="00522818">
        <w:rPr>
          <w:rFonts w:ascii="Arial" w:hAnsi="Arial" w:cs="Arial"/>
          <w:noProof/>
          <w:color w:val="000000"/>
        </w:rPr>
        <w:t xml:space="preserve">Jednou z novinek je vznik specializované pohotovostní hlídky, která bude občanům k dispozici nepřetržitě 24 hodin denně. </w:t>
      </w:r>
    </w:p>
    <w:p w14:paraId="69612B96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</w:p>
    <w:p w14:paraId="4FD20E88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  <w:r w:rsidRPr="00522818">
        <w:rPr>
          <w:rFonts w:ascii="Arial" w:hAnsi="Arial" w:cs="Arial"/>
          <w:i/>
          <w:iCs/>
          <w:noProof/>
          <w:color w:val="000000"/>
        </w:rPr>
        <w:t>„Tříčlenná posádka bude ve služebním vozidle reagovat především na oznámení přijatá prostřednictvím tísňové linky 156 a poskytovat rychlou pomoc v situacích vyžadujících okamžitý zásah. Po vyřízení aktuálních událostí se zaměří také na pravidelný dohled v lokalitách, kde dochází k častějšímu narušování veřejného pořádku,“</w:t>
      </w:r>
      <w:r w:rsidRPr="00522818">
        <w:rPr>
          <w:rFonts w:ascii="Arial" w:hAnsi="Arial" w:cs="Arial"/>
          <w:noProof/>
          <w:color w:val="000000"/>
        </w:rPr>
        <w:t xml:space="preserve"> vysvětlil úkol tříčlenných hlídek ředitel Městské policie Karviná Petr Kijonka.</w:t>
      </w:r>
    </w:p>
    <w:p w14:paraId="4884469B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</w:p>
    <w:p w14:paraId="23A61DDE" w14:textId="2DE215C0" w:rsidR="00522818" w:rsidRDefault="0056790E" w:rsidP="00522818">
      <w:pPr>
        <w:rPr>
          <w:rFonts w:ascii="Arial" w:hAnsi="Arial" w:cs="Arial"/>
          <w:noProof/>
          <w:color w:val="000000"/>
        </w:rPr>
      </w:pPr>
      <w:r w:rsidRPr="0056790E">
        <w:rPr>
          <w:rFonts w:ascii="Arial" w:hAnsi="Arial" w:cs="Arial"/>
          <w:noProof/>
          <w:color w:val="000000"/>
        </w:rPr>
        <w:t>V ulicích města bude také více pěších hlídek, jednu z nich bude doprovázet služební pes. Strážníci se zaměří zejména na parky, frekventovaná místa a lokality, kde je důležitá viditelná přítomnost městské policie.</w:t>
      </w:r>
    </w:p>
    <w:p w14:paraId="6FD10EBD" w14:textId="77777777" w:rsidR="0056790E" w:rsidRPr="00522818" w:rsidRDefault="0056790E" w:rsidP="00522818">
      <w:pPr>
        <w:rPr>
          <w:rFonts w:ascii="Arial" w:hAnsi="Arial" w:cs="Arial"/>
          <w:noProof/>
          <w:color w:val="000000"/>
        </w:rPr>
      </w:pPr>
    </w:p>
    <w:p w14:paraId="36D48D0A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  <w:r w:rsidRPr="00522818">
        <w:rPr>
          <w:rFonts w:ascii="Arial" w:hAnsi="Arial" w:cs="Arial"/>
          <w:noProof/>
          <w:color w:val="000000"/>
        </w:rPr>
        <w:t>Třetí novinkou je vznik dopravní hlídky. Ta se zaměří na problematiku nesprávného parkování, zajištění průjezdnosti komunikací pro složky integrovaného záchranného systému a dohled nad dodržováním pravidel silničního provozu.</w:t>
      </w:r>
    </w:p>
    <w:p w14:paraId="133385BD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</w:p>
    <w:p w14:paraId="3A9E539D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  <w:r w:rsidRPr="00522818">
        <w:rPr>
          <w:rFonts w:ascii="Arial" w:hAnsi="Arial" w:cs="Arial"/>
          <w:i/>
          <w:iCs/>
          <w:noProof/>
          <w:color w:val="000000"/>
        </w:rPr>
        <w:t>„Při nástupu do funkce jsem si stanovil cíl být občanům blíž a posílit viditelnou přítomnost městské policie v ulicích. Chceme reagovat nejen na konkrétní oznámení, ale také předcházet problémům dříve, než vzniknou,“</w:t>
      </w:r>
      <w:r w:rsidRPr="00522818">
        <w:rPr>
          <w:rFonts w:ascii="Arial" w:hAnsi="Arial" w:cs="Arial"/>
          <w:noProof/>
          <w:color w:val="000000"/>
        </w:rPr>
        <w:t xml:space="preserve"> dodal ředitel.</w:t>
      </w:r>
    </w:p>
    <w:p w14:paraId="66FA9177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</w:p>
    <w:p w14:paraId="35AB5D7E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  <w:r w:rsidRPr="00522818">
        <w:rPr>
          <w:rFonts w:ascii="Arial" w:hAnsi="Arial" w:cs="Arial"/>
          <w:noProof/>
          <w:color w:val="000000"/>
        </w:rPr>
        <w:t>Nová opatření reagují na zkušenosti z praxe i na podněty samotných obyvatel. Mají přispět k tomu, aby se lidé v Karviné cítili ve svém městě ještě lépe.</w:t>
      </w:r>
    </w:p>
    <w:p w14:paraId="0A2E8DC2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</w:p>
    <w:p w14:paraId="3700FCEE" w14:textId="77777777" w:rsidR="00522818" w:rsidRPr="00522818" w:rsidRDefault="00522818" w:rsidP="00522818">
      <w:pPr>
        <w:rPr>
          <w:rFonts w:ascii="Arial" w:hAnsi="Arial" w:cs="Arial"/>
          <w:noProof/>
          <w:color w:val="000000"/>
        </w:rPr>
      </w:pPr>
      <w:r w:rsidRPr="00522818">
        <w:rPr>
          <w:rFonts w:ascii="Arial" w:hAnsi="Arial" w:cs="Arial"/>
          <w:i/>
          <w:iCs/>
          <w:noProof/>
          <w:color w:val="000000"/>
        </w:rPr>
        <w:t>„Pocit bezpečí není jen o statistikách, ale také o tom, zda lidé strážníky pravidelně potkávají ve svém okolí a vědí, že se na ně mohou obrátit,“</w:t>
      </w:r>
      <w:r w:rsidRPr="00522818">
        <w:rPr>
          <w:rFonts w:ascii="Arial" w:hAnsi="Arial" w:cs="Arial"/>
          <w:noProof/>
          <w:color w:val="000000"/>
        </w:rPr>
        <w:t xml:space="preserve"> uzavřel primátor.</w:t>
      </w:r>
    </w:p>
    <w:p w14:paraId="1C834DDE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3"/>
    <w:p w14:paraId="1542B641" w14:textId="72AA86C6" w:rsidR="0010385C" w:rsidRPr="006B1588" w:rsidRDefault="00913553" w:rsidP="006B1588">
      <w:pPr>
        <w:rPr>
          <w:rFonts w:ascii="Arial" w:hAnsi="Arial" w:cs="Arial"/>
          <w:bCs/>
          <w:noProof/>
          <w:color w:val="000000"/>
        </w:rPr>
      </w:pPr>
      <w:r w:rsidRPr="00913553">
        <w:rPr>
          <w:rFonts w:ascii="Arial" w:hAnsi="Arial" w:cs="Arial"/>
          <w:b/>
          <w:noProof/>
          <w:color w:val="000000"/>
        </w:rPr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913553">
        <w:rPr>
          <w:rFonts w:ascii="Arial" w:hAnsi="Arial" w:cs="Arial"/>
          <w:bCs/>
          <w:noProof/>
          <w:color w:val="000000"/>
        </w:rPr>
        <w:t>https://foto.karvina.cz:5001/?launchApp=SYNO.Foto.AppInstance#/shared_space/folder/378?_k=ferjwd</w:t>
      </w:r>
    </w:p>
    <w:p w14:paraId="3B569C21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4B0608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D73D9E8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07B825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D43C3D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BBC8AC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B24204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3F7EC0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54EF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927DD6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964BB9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87D522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AC60BF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AC511F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FB59" w14:textId="77777777" w:rsidR="0096710D" w:rsidRDefault="0096710D">
      <w:r>
        <w:separator/>
      </w:r>
    </w:p>
  </w:endnote>
  <w:endnote w:type="continuationSeparator" w:id="0">
    <w:p w14:paraId="47B6B06C" w14:textId="77777777" w:rsidR="0096710D" w:rsidRDefault="0096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C01C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FF48" w14:textId="77777777" w:rsidR="00960B6D" w:rsidRDefault="00000000">
    <w:pPr>
      <w:pStyle w:val="Zpat"/>
    </w:pPr>
    <w:r>
      <w:rPr>
        <w:noProof/>
      </w:rPr>
      <w:pict w14:anchorId="675F5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F243C36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C26C08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642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DF84" w14:textId="77777777" w:rsidR="0096710D" w:rsidRDefault="0096710D">
      <w:r>
        <w:separator/>
      </w:r>
    </w:p>
  </w:footnote>
  <w:footnote w:type="continuationSeparator" w:id="0">
    <w:p w14:paraId="2110DBC4" w14:textId="77777777" w:rsidR="0096710D" w:rsidRDefault="0096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198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C4F3" w14:textId="77777777" w:rsidR="003614B4" w:rsidRDefault="003614B4">
    <w:pPr>
      <w:pStyle w:val="Zhlav"/>
    </w:pPr>
    <w:r>
      <w:tab/>
    </w:r>
    <w:r>
      <w:tab/>
    </w:r>
    <w:r w:rsidR="00000000">
      <w:pict w14:anchorId="7E178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5FA0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03C"/>
    <w:rsid w:val="000019B1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5193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555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5693A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82C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9C4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1B"/>
    <w:rsid w:val="003C50B7"/>
    <w:rsid w:val="003C6949"/>
    <w:rsid w:val="003C6F2D"/>
    <w:rsid w:val="003D103C"/>
    <w:rsid w:val="003D123E"/>
    <w:rsid w:val="003D2620"/>
    <w:rsid w:val="003D36EF"/>
    <w:rsid w:val="003D4452"/>
    <w:rsid w:val="003D5067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5A7A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2818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6790E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044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4087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53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6710D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6856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4C0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B0C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2A4A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0FD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D4C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0A440"/>
  <w15:chartTrackingRefBased/>
  <w15:docId w15:val="{74363D41-46FD-40EA-9559-5CAFE21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39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2906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2026-06-01T09:42:00Z</dcterms:created>
  <dcterms:modified xsi:type="dcterms:W3CDTF">2026-06-04T08:54:00Z</dcterms:modified>
</cp:coreProperties>
</file>