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0B11" w14:textId="3E2BCF1A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0" w:name="_209x0f7vqnsx"/>
      <w:bookmarkStart w:id="1" w:name="_3qkveb7bseec"/>
      <w:bookmarkEnd w:id="0"/>
      <w:bookmarkEnd w:id="1"/>
      <w:r w:rsidRPr="006B1588">
        <w:rPr>
          <w:rFonts w:ascii="Arial" w:hAnsi="Arial" w:cs="Arial"/>
          <w:b/>
          <w:bCs/>
          <w:noProof/>
          <w:color w:val="000000"/>
        </w:rPr>
        <w:t>Karviná</w:t>
      </w:r>
      <w:r w:rsidR="00682AA2">
        <w:rPr>
          <w:rFonts w:ascii="Arial" w:hAnsi="Arial" w:cs="Arial"/>
          <w:b/>
          <w:bCs/>
          <w:noProof/>
          <w:color w:val="000000"/>
        </w:rPr>
        <w:t xml:space="preserve"> </w:t>
      </w:r>
      <w:r w:rsidR="00306AB0">
        <w:rPr>
          <w:rFonts w:ascii="Arial" w:hAnsi="Arial" w:cs="Arial"/>
          <w:b/>
          <w:bCs/>
          <w:noProof/>
          <w:color w:val="000000"/>
        </w:rPr>
        <w:t xml:space="preserve">9.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376392E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3159966" w14:textId="77777777" w:rsidR="00C2330E" w:rsidRPr="00C2330E" w:rsidRDefault="00C2330E" w:rsidP="00C2330E">
      <w:pPr>
        <w:rPr>
          <w:rFonts w:ascii="Arial" w:hAnsi="Arial" w:cs="Arial"/>
          <w:b/>
          <w:noProof/>
          <w:color w:val="000000"/>
        </w:rPr>
      </w:pPr>
      <w:r w:rsidRPr="00C2330E">
        <w:rPr>
          <w:rFonts w:ascii="Arial" w:hAnsi="Arial" w:cs="Arial"/>
          <w:b/>
          <w:noProof/>
          <w:color w:val="000000"/>
        </w:rPr>
        <w:t>Karviná opět ocenila nejlepší žáky základních škol</w:t>
      </w:r>
    </w:p>
    <w:p w14:paraId="520902BD" w14:textId="77777777" w:rsidR="00C2330E" w:rsidRPr="00C2330E" w:rsidRDefault="00C2330E" w:rsidP="00C2330E">
      <w:pPr>
        <w:rPr>
          <w:rFonts w:ascii="Arial" w:hAnsi="Arial" w:cs="Arial"/>
          <w:bCs/>
          <w:noProof/>
          <w:color w:val="000000"/>
        </w:rPr>
      </w:pPr>
    </w:p>
    <w:p w14:paraId="0EAA9A86" w14:textId="77777777" w:rsidR="00C2330E" w:rsidRDefault="00C2330E" w:rsidP="00C2330E">
      <w:pPr>
        <w:rPr>
          <w:rFonts w:ascii="Arial" w:hAnsi="Arial" w:cs="Arial"/>
          <w:bCs/>
          <w:noProof/>
          <w:color w:val="000000"/>
        </w:rPr>
      </w:pPr>
      <w:r w:rsidRPr="00C2330E">
        <w:rPr>
          <w:rFonts w:ascii="Arial" w:hAnsi="Arial" w:cs="Arial"/>
          <w:bCs/>
          <w:noProof/>
          <w:color w:val="000000"/>
        </w:rPr>
        <w:t>Vedení Karviné i letos před koncem školního roku ocenilo nejlepší žáky základních škol, kteří během roku dosáhli mimořádných výsledků ve studiu, sportu, umění nebo reprezentaci školy v různých soutěžích a olympiádách. Tradiční slavnostní setkání bylo poděkováním za jejich píli, snahu a odpovědný přístup.</w:t>
      </w:r>
    </w:p>
    <w:p w14:paraId="27260043" w14:textId="77777777" w:rsidR="00C2330E" w:rsidRPr="00C2330E" w:rsidRDefault="00C2330E" w:rsidP="00C2330E">
      <w:pPr>
        <w:rPr>
          <w:rFonts w:ascii="Arial" w:hAnsi="Arial" w:cs="Arial"/>
          <w:bCs/>
          <w:noProof/>
          <w:color w:val="000000"/>
        </w:rPr>
      </w:pPr>
    </w:p>
    <w:p w14:paraId="41F6D08F" w14:textId="5D20A5C0" w:rsidR="00C2330E" w:rsidRDefault="00C2330E" w:rsidP="00C2330E">
      <w:pPr>
        <w:rPr>
          <w:rFonts w:ascii="Arial" w:hAnsi="Arial" w:cs="Arial"/>
          <w:bCs/>
          <w:noProof/>
          <w:color w:val="000000"/>
        </w:rPr>
      </w:pPr>
      <w:r w:rsidRPr="00C2330E">
        <w:rPr>
          <w:rFonts w:ascii="Arial" w:hAnsi="Arial" w:cs="Arial"/>
          <w:bCs/>
          <w:i/>
          <w:iCs/>
          <w:noProof/>
          <w:color w:val="000000"/>
        </w:rPr>
        <w:t>„Každý úspěch mladých lidí si zaslouží pozornost a uznání. Ocenění žáci dokazují, že když člověk pracuje poctivě a s chutí, může dosáhnout skvělých výsledků. Jsem rád, že máme v Karviné tolik talentovaných a aktivních dětí,“</w:t>
      </w:r>
      <w:r w:rsidRPr="00C2330E">
        <w:rPr>
          <w:rFonts w:ascii="Arial" w:hAnsi="Arial" w:cs="Arial"/>
          <w:bCs/>
          <w:noProof/>
          <w:color w:val="000000"/>
        </w:rPr>
        <w:t xml:space="preserve"> uvedl primátor Karviné Jan Wolf</w:t>
      </w:r>
      <w:r>
        <w:rPr>
          <w:rFonts w:ascii="Arial" w:hAnsi="Arial" w:cs="Arial"/>
          <w:bCs/>
          <w:noProof/>
          <w:color w:val="000000"/>
        </w:rPr>
        <w:t xml:space="preserve"> (nestr.)</w:t>
      </w:r>
      <w:r w:rsidR="00035C93">
        <w:rPr>
          <w:rFonts w:ascii="Arial" w:hAnsi="Arial" w:cs="Arial"/>
          <w:bCs/>
          <w:noProof/>
          <w:color w:val="000000"/>
        </w:rPr>
        <w:t>.</w:t>
      </w:r>
    </w:p>
    <w:p w14:paraId="223AF416" w14:textId="77777777" w:rsidR="00C2330E" w:rsidRPr="00C2330E" w:rsidRDefault="00C2330E" w:rsidP="00C2330E">
      <w:pPr>
        <w:rPr>
          <w:rFonts w:ascii="Arial" w:hAnsi="Arial" w:cs="Arial"/>
          <w:bCs/>
          <w:noProof/>
          <w:color w:val="000000"/>
        </w:rPr>
      </w:pPr>
    </w:p>
    <w:p w14:paraId="34ABDB89" w14:textId="7372C3D4" w:rsidR="00C2330E" w:rsidRDefault="00C2330E" w:rsidP="00C2330E">
      <w:pPr>
        <w:rPr>
          <w:rFonts w:ascii="Arial" w:hAnsi="Arial" w:cs="Arial"/>
          <w:bCs/>
          <w:noProof/>
          <w:color w:val="000000"/>
        </w:rPr>
      </w:pPr>
      <w:r w:rsidRPr="00C2330E">
        <w:rPr>
          <w:rFonts w:ascii="Arial" w:hAnsi="Arial" w:cs="Arial"/>
          <w:bCs/>
          <w:noProof/>
          <w:color w:val="000000"/>
        </w:rPr>
        <w:t>Na oceněné žáky čekal slavnostní program. Součástí setkání byla společná snídaně se zástupci města, předání drobných dárků i doprovodný program</w:t>
      </w:r>
      <w:r w:rsidR="00C751B6">
        <w:rPr>
          <w:rFonts w:ascii="Arial" w:hAnsi="Arial" w:cs="Arial"/>
          <w:bCs/>
          <w:noProof/>
          <w:color w:val="000000"/>
        </w:rPr>
        <w:t xml:space="preserve"> v podobě prohlídky zázemí kina a promítání filmu</w:t>
      </w:r>
      <w:r w:rsidRPr="00C2330E">
        <w:rPr>
          <w:rFonts w:ascii="Arial" w:hAnsi="Arial" w:cs="Arial"/>
          <w:bCs/>
          <w:noProof/>
          <w:color w:val="000000"/>
        </w:rPr>
        <w:t>, který dětem zpříjemnil jejich výjimečný den.</w:t>
      </w:r>
    </w:p>
    <w:p w14:paraId="427B0129" w14:textId="77777777" w:rsidR="00C2330E" w:rsidRPr="00C2330E" w:rsidRDefault="00C2330E" w:rsidP="00C2330E">
      <w:pPr>
        <w:rPr>
          <w:rFonts w:ascii="Arial" w:hAnsi="Arial" w:cs="Arial"/>
          <w:bCs/>
          <w:noProof/>
          <w:color w:val="000000"/>
        </w:rPr>
      </w:pPr>
    </w:p>
    <w:p w14:paraId="7FD2821A" w14:textId="75ABB60F" w:rsidR="00F1645C" w:rsidRDefault="00F1645C" w:rsidP="00F1645C">
      <w:pPr>
        <w:rPr>
          <w:rFonts w:ascii="Arial" w:hAnsi="Arial" w:cs="Arial"/>
          <w:bCs/>
          <w:noProof/>
          <w:color w:val="000000"/>
        </w:rPr>
      </w:pPr>
      <w:r w:rsidRPr="00F1645C">
        <w:rPr>
          <w:rFonts w:ascii="Arial" w:hAnsi="Arial" w:cs="Arial"/>
          <w:bCs/>
          <w:noProof/>
          <w:color w:val="000000"/>
        </w:rPr>
        <w:t xml:space="preserve">Ocenění převzala </w:t>
      </w:r>
      <w:r w:rsidR="00C3723C">
        <w:rPr>
          <w:rFonts w:ascii="Arial" w:hAnsi="Arial" w:cs="Arial"/>
          <w:bCs/>
          <w:noProof/>
          <w:color w:val="000000"/>
        </w:rPr>
        <w:t>například</w:t>
      </w:r>
      <w:r w:rsidRPr="00F1645C">
        <w:rPr>
          <w:rFonts w:ascii="Arial" w:hAnsi="Arial" w:cs="Arial"/>
          <w:bCs/>
          <w:noProof/>
          <w:color w:val="000000"/>
        </w:rPr>
        <w:t xml:space="preserve"> Terezie Valicová ze ZŠ a MŠ Cihelní, která během celé školní docházky dosahovala výborných studijních výsledků, úspěšně reprezentovala školu v řadě soutěží a aktivně se zapojovala do života školy.</w:t>
      </w:r>
    </w:p>
    <w:p w14:paraId="3045E64F" w14:textId="77777777" w:rsidR="00F1645C" w:rsidRPr="00F1645C" w:rsidRDefault="00F1645C" w:rsidP="00F1645C">
      <w:pPr>
        <w:rPr>
          <w:rFonts w:ascii="Arial" w:hAnsi="Arial" w:cs="Arial"/>
          <w:bCs/>
          <w:noProof/>
          <w:color w:val="000000"/>
        </w:rPr>
      </w:pPr>
    </w:p>
    <w:p w14:paraId="49D614DC" w14:textId="77777777" w:rsidR="00F1645C" w:rsidRDefault="00F1645C" w:rsidP="00F1645C">
      <w:pPr>
        <w:rPr>
          <w:rFonts w:ascii="Arial" w:hAnsi="Arial" w:cs="Arial"/>
          <w:bCs/>
          <w:noProof/>
          <w:color w:val="000000"/>
        </w:rPr>
      </w:pPr>
      <w:r w:rsidRPr="00F1645C">
        <w:rPr>
          <w:rFonts w:ascii="Arial" w:hAnsi="Arial" w:cs="Arial"/>
          <w:bCs/>
          <w:i/>
          <w:iCs/>
          <w:noProof/>
          <w:color w:val="000000"/>
        </w:rPr>
        <w:t>„Mám z ocenění velkou radost. Je příjemné slyšet, že si někdo všímá toho, co člověk během let dokázal, a váží si toho,“</w:t>
      </w:r>
      <w:r w:rsidRPr="00F1645C">
        <w:rPr>
          <w:rFonts w:ascii="Arial" w:hAnsi="Arial" w:cs="Arial"/>
          <w:bCs/>
          <w:noProof/>
          <w:color w:val="000000"/>
        </w:rPr>
        <w:t xml:space="preserve"> řekla Terezie Valicová.</w:t>
      </w:r>
    </w:p>
    <w:p w14:paraId="69201CD2" w14:textId="77777777" w:rsidR="00F1645C" w:rsidRPr="00F1645C" w:rsidRDefault="00F1645C" w:rsidP="00F1645C">
      <w:pPr>
        <w:rPr>
          <w:rFonts w:ascii="Arial" w:hAnsi="Arial" w:cs="Arial"/>
          <w:bCs/>
          <w:noProof/>
          <w:color w:val="000000"/>
        </w:rPr>
      </w:pPr>
    </w:p>
    <w:p w14:paraId="066FB1D0" w14:textId="6B21761F" w:rsidR="00C2330E" w:rsidRDefault="00F1645C" w:rsidP="00C2330E">
      <w:pPr>
        <w:rPr>
          <w:rFonts w:ascii="Arial" w:hAnsi="Arial" w:cs="Arial"/>
          <w:bCs/>
          <w:noProof/>
          <w:color w:val="000000"/>
        </w:rPr>
      </w:pPr>
      <w:r w:rsidRPr="00F1645C">
        <w:rPr>
          <w:rFonts w:ascii="Arial" w:hAnsi="Arial" w:cs="Arial"/>
          <w:bCs/>
          <w:noProof/>
          <w:color w:val="000000"/>
        </w:rPr>
        <w:t>Mezi oceněnými byli žáci, kteří vynikají nejen ve studiu, ale také například ve sportu, umění, technických oborech nebo dlouhodobě úspěšně reprezentují své školy.</w:t>
      </w:r>
    </w:p>
    <w:p w14:paraId="3475646A" w14:textId="77777777" w:rsidR="00F1645C" w:rsidRPr="00C2330E" w:rsidRDefault="00F1645C" w:rsidP="00C2330E">
      <w:pPr>
        <w:rPr>
          <w:rFonts w:ascii="Arial" w:hAnsi="Arial" w:cs="Arial"/>
          <w:bCs/>
          <w:noProof/>
          <w:color w:val="000000"/>
        </w:rPr>
      </w:pPr>
    </w:p>
    <w:p w14:paraId="1683ECB0" w14:textId="72643459" w:rsidR="00C2330E" w:rsidRDefault="00C2330E" w:rsidP="00C2330E">
      <w:pPr>
        <w:rPr>
          <w:rFonts w:ascii="Arial" w:hAnsi="Arial" w:cs="Arial"/>
          <w:bCs/>
          <w:noProof/>
          <w:color w:val="000000"/>
        </w:rPr>
      </w:pPr>
      <w:r w:rsidRPr="00C2330E">
        <w:rPr>
          <w:rFonts w:ascii="Arial" w:hAnsi="Arial" w:cs="Arial"/>
          <w:bCs/>
          <w:i/>
          <w:iCs/>
          <w:noProof/>
          <w:color w:val="000000"/>
        </w:rPr>
        <w:t xml:space="preserve">„Chceme, aby si </w:t>
      </w:r>
      <w:r w:rsidR="007A4C2F">
        <w:rPr>
          <w:rFonts w:ascii="Arial" w:hAnsi="Arial" w:cs="Arial"/>
          <w:bCs/>
          <w:i/>
          <w:iCs/>
          <w:noProof/>
          <w:color w:val="000000"/>
        </w:rPr>
        <w:t>žáci</w:t>
      </w:r>
      <w:r w:rsidRPr="00C2330E">
        <w:rPr>
          <w:rFonts w:ascii="Arial" w:hAnsi="Arial" w:cs="Arial"/>
          <w:bCs/>
          <w:i/>
          <w:iCs/>
          <w:noProof/>
          <w:color w:val="000000"/>
        </w:rPr>
        <w:t xml:space="preserve"> z tohoto setkání odnesl</w:t>
      </w:r>
      <w:r w:rsidR="007A4C2F">
        <w:rPr>
          <w:rFonts w:ascii="Arial" w:hAnsi="Arial" w:cs="Arial"/>
          <w:bCs/>
          <w:i/>
          <w:iCs/>
          <w:noProof/>
          <w:color w:val="000000"/>
        </w:rPr>
        <w:t>i</w:t>
      </w:r>
      <w:r w:rsidRPr="00C2330E">
        <w:rPr>
          <w:rFonts w:ascii="Arial" w:hAnsi="Arial" w:cs="Arial"/>
          <w:bCs/>
          <w:i/>
          <w:iCs/>
          <w:noProof/>
          <w:color w:val="000000"/>
        </w:rPr>
        <w:t xml:space="preserve"> nejen ocenění, ale i hezký zážitek a motivaci do dalšího studia i osobního života. Je důležité dát mladým lidem najevo, že jejich snahy a úspěchů si vážíme,“</w:t>
      </w:r>
      <w:r w:rsidRPr="00C2330E">
        <w:rPr>
          <w:rFonts w:ascii="Arial" w:hAnsi="Arial" w:cs="Arial"/>
          <w:bCs/>
          <w:noProof/>
          <w:color w:val="000000"/>
        </w:rPr>
        <w:t xml:space="preserve"> doplnil náměstek primátora Andrej Bizo</w:t>
      </w:r>
      <w:r>
        <w:rPr>
          <w:rFonts w:ascii="Arial" w:hAnsi="Arial" w:cs="Arial"/>
          <w:bCs/>
          <w:noProof/>
          <w:color w:val="000000"/>
        </w:rPr>
        <w:t>ń (nestr</w:t>
      </w:r>
      <w:r w:rsidR="002F35F7">
        <w:rPr>
          <w:rFonts w:ascii="Arial" w:hAnsi="Arial" w:cs="Arial"/>
          <w:bCs/>
          <w:noProof/>
          <w:color w:val="000000"/>
        </w:rPr>
        <w:t>.</w:t>
      </w:r>
      <w:r>
        <w:rPr>
          <w:rFonts w:ascii="Arial" w:hAnsi="Arial" w:cs="Arial"/>
          <w:bCs/>
          <w:noProof/>
          <w:color w:val="000000"/>
        </w:rPr>
        <w:t xml:space="preserve"> za SOCDEM).</w:t>
      </w:r>
    </w:p>
    <w:p w14:paraId="4BC49459" w14:textId="77777777" w:rsidR="00C2330E" w:rsidRPr="00C2330E" w:rsidRDefault="00C2330E" w:rsidP="00C2330E">
      <w:pPr>
        <w:rPr>
          <w:rFonts w:ascii="Arial" w:hAnsi="Arial" w:cs="Arial"/>
          <w:bCs/>
          <w:noProof/>
          <w:color w:val="000000"/>
        </w:rPr>
      </w:pPr>
    </w:p>
    <w:p w14:paraId="5E1BD10F" w14:textId="77777777" w:rsidR="00C2330E" w:rsidRPr="00C2330E" w:rsidRDefault="00C2330E" w:rsidP="00C2330E">
      <w:pPr>
        <w:rPr>
          <w:rFonts w:ascii="Arial" w:hAnsi="Arial" w:cs="Arial"/>
          <w:bCs/>
          <w:noProof/>
          <w:color w:val="000000"/>
        </w:rPr>
      </w:pPr>
      <w:r w:rsidRPr="00C2330E">
        <w:rPr>
          <w:rFonts w:ascii="Arial" w:hAnsi="Arial" w:cs="Arial"/>
          <w:bCs/>
          <w:noProof/>
          <w:color w:val="000000"/>
        </w:rPr>
        <w:t>Ocenění letos převzalo celkem 23 žáků ze všech karvinských základních škol.</w:t>
      </w:r>
    </w:p>
    <w:p w14:paraId="47D0A562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22C48C4" w14:textId="4FF1EA86" w:rsidR="0010385C" w:rsidRDefault="00C3723C" w:rsidP="008E1DBA">
      <w:pPr>
        <w:rPr>
          <w:rFonts w:ascii="Arial" w:hAnsi="Arial" w:cs="Arial"/>
          <w:b/>
          <w:noProof/>
          <w:color w:val="000000"/>
        </w:rPr>
      </w:pPr>
      <w:r w:rsidRPr="00C3723C">
        <w:rPr>
          <w:rFonts w:ascii="Arial" w:hAnsi="Arial" w:cs="Arial"/>
          <w:b/>
          <w:noProof/>
          <w:color w:val="000000"/>
        </w:rPr>
        <w:t>Odkaz na fotogalerii:</w:t>
      </w:r>
    </w:p>
    <w:p w14:paraId="2E447C65" w14:textId="0062F268" w:rsidR="00BA019D" w:rsidRPr="00BA019D" w:rsidRDefault="00BA019D" w:rsidP="008E1DBA">
      <w:pPr>
        <w:rPr>
          <w:rFonts w:ascii="Arial" w:hAnsi="Arial" w:cs="Arial"/>
          <w:bCs/>
          <w:noProof/>
          <w:color w:val="000000"/>
        </w:rPr>
      </w:pPr>
      <w:r w:rsidRPr="00BA019D">
        <w:rPr>
          <w:rFonts w:ascii="Arial" w:hAnsi="Arial" w:cs="Arial"/>
          <w:bCs/>
          <w:noProof/>
          <w:color w:val="000000"/>
        </w:rPr>
        <w:t>https://foto.karvina.cz:5001/?launchApp=SYNO.Foto.AppInstance#/shared_space/folder/386?_k=6zvxfb</w:t>
      </w:r>
    </w:p>
    <w:p w14:paraId="4FD5BC33" w14:textId="77777777" w:rsidR="00C3723C" w:rsidRPr="00BA019D" w:rsidRDefault="00C3723C" w:rsidP="008E1DBA">
      <w:pPr>
        <w:rPr>
          <w:rFonts w:ascii="Arial" w:hAnsi="Arial" w:cs="Arial"/>
          <w:bCs/>
          <w:noProof/>
          <w:color w:val="000000"/>
        </w:rPr>
      </w:pPr>
    </w:p>
    <w:p w14:paraId="77F0340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508226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41C5C3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F0AE74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0565559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B14FBA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7E6E0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F079BC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1EFCDC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7B7074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39E94B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5BC289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B8AE" w14:textId="77777777" w:rsidR="00CC008A" w:rsidRDefault="00CC008A">
      <w:r>
        <w:separator/>
      </w:r>
    </w:p>
  </w:endnote>
  <w:endnote w:type="continuationSeparator" w:id="0">
    <w:p w14:paraId="442363F2" w14:textId="77777777" w:rsidR="00CC008A" w:rsidRDefault="00CC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B17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C999" w14:textId="77777777" w:rsidR="00960B6D" w:rsidRDefault="00000000">
    <w:pPr>
      <w:pStyle w:val="Zpat"/>
    </w:pPr>
    <w:r>
      <w:rPr>
        <w:noProof/>
      </w:rPr>
      <w:pict w14:anchorId="46E56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9C9E0A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0BB5CF4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FA8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7C88" w14:textId="77777777" w:rsidR="00CC008A" w:rsidRDefault="00CC008A">
      <w:r>
        <w:separator/>
      </w:r>
    </w:p>
  </w:footnote>
  <w:footnote w:type="continuationSeparator" w:id="0">
    <w:p w14:paraId="0125CB60" w14:textId="77777777" w:rsidR="00CC008A" w:rsidRDefault="00CC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2DFA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7360" w14:textId="77777777" w:rsidR="003614B4" w:rsidRDefault="003614B4">
    <w:pPr>
      <w:pStyle w:val="Zhlav"/>
    </w:pPr>
    <w:r>
      <w:tab/>
    </w:r>
    <w:r>
      <w:tab/>
    </w:r>
    <w:r w:rsidR="00000000">
      <w:pict w14:anchorId="3AA77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34E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30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121F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35C93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4AB0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06B0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21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3D52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66B6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35F7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6AB0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5F6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95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AA2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4C2F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1D2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46A24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019D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30E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3723C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4979"/>
    <w:rsid w:val="00C652D2"/>
    <w:rsid w:val="00C65EBC"/>
    <w:rsid w:val="00C66A38"/>
    <w:rsid w:val="00C714EF"/>
    <w:rsid w:val="00C7162C"/>
    <w:rsid w:val="00C74CC9"/>
    <w:rsid w:val="00C74E3F"/>
    <w:rsid w:val="00C74FD4"/>
    <w:rsid w:val="00C751B6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08A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2C27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0A33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4B21"/>
    <w:rsid w:val="00E751A2"/>
    <w:rsid w:val="00E75B09"/>
    <w:rsid w:val="00E75B42"/>
    <w:rsid w:val="00E76E1A"/>
    <w:rsid w:val="00E80745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45C"/>
    <w:rsid w:val="00F169F6"/>
    <w:rsid w:val="00F2052D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59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B8C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AF700"/>
  <w15:chartTrackingRefBased/>
  <w15:docId w15:val="{E836FF98-28B5-4DC3-954C-CE7923E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19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2555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2026-06-09T08:39:00Z</cp:lastPrinted>
  <dcterms:created xsi:type="dcterms:W3CDTF">2026-05-07T10:43:00Z</dcterms:created>
  <dcterms:modified xsi:type="dcterms:W3CDTF">2026-06-09T10:57:00Z</dcterms:modified>
</cp:coreProperties>
</file>