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F97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369FA97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3BF45F4" w14:textId="1ACA1605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F75D3">
        <w:rPr>
          <w:rFonts w:ascii="Arial" w:hAnsi="Arial" w:cs="Arial"/>
          <w:b/>
          <w:bCs/>
          <w:noProof/>
          <w:color w:val="000000"/>
        </w:rPr>
        <w:t xml:space="preserve">12.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BEB65F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E116BB4" w14:textId="77777777" w:rsidR="00EF18E6" w:rsidRPr="00EE4E28" w:rsidRDefault="00EF18E6" w:rsidP="00EF18E6">
      <w:pPr>
        <w:rPr>
          <w:rFonts w:ascii="Arial" w:hAnsi="Arial" w:cs="Arial"/>
          <w:b/>
          <w:noProof/>
          <w:color w:val="000000"/>
        </w:rPr>
      </w:pPr>
      <w:r w:rsidRPr="00EF18E6">
        <w:rPr>
          <w:rFonts w:ascii="Arial" w:hAnsi="Arial" w:cs="Arial"/>
          <w:b/>
          <w:noProof/>
          <w:color w:val="000000"/>
        </w:rPr>
        <w:t>V Karviné-Starém Městě rostou základy budoucí lávky pro pěší a cyklisty</w:t>
      </w:r>
    </w:p>
    <w:p w14:paraId="7867DE61" w14:textId="77777777" w:rsidR="00EF18E6" w:rsidRPr="00EF18E6" w:rsidRDefault="00EF18E6" w:rsidP="00EF18E6">
      <w:pPr>
        <w:rPr>
          <w:rFonts w:ascii="Arial" w:hAnsi="Arial" w:cs="Arial"/>
          <w:bCs/>
          <w:noProof/>
          <w:color w:val="000000"/>
        </w:rPr>
      </w:pPr>
    </w:p>
    <w:p w14:paraId="20DDFB14" w14:textId="491DA04A" w:rsidR="00EF18E6" w:rsidRDefault="00EF18E6" w:rsidP="00EF18E6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V Karviné-</w:t>
      </w:r>
      <w:r w:rsidRPr="00EF18E6">
        <w:rPr>
          <w:rFonts w:ascii="Arial" w:hAnsi="Arial" w:cs="Arial"/>
          <w:bCs/>
          <w:noProof/>
          <w:color w:val="000000"/>
        </w:rPr>
        <w:t>Starém Městě</w:t>
      </w:r>
      <w:r>
        <w:rPr>
          <w:rFonts w:ascii="Arial" w:hAnsi="Arial" w:cs="Arial"/>
          <w:bCs/>
          <w:noProof/>
          <w:color w:val="000000"/>
        </w:rPr>
        <w:t xml:space="preserve"> začala v</w:t>
      </w:r>
      <w:r w:rsidRPr="00EF18E6">
        <w:rPr>
          <w:rFonts w:ascii="Arial" w:hAnsi="Arial" w:cs="Arial"/>
          <w:bCs/>
          <w:noProof/>
          <w:color w:val="000000"/>
        </w:rPr>
        <w:t>ýstavba nové lávky přes řeku Olši</w:t>
      </w:r>
      <w:r w:rsidR="00E7142F">
        <w:rPr>
          <w:rFonts w:ascii="Arial" w:hAnsi="Arial" w:cs="Arial"/>
          <w:bCs/>
          <w:noProof/>
          <w:color w:val="000000"/>
        </w:rPr>
        <w:t>.</w:t>
      </w:r>
      <w:r w:rsidR="00E7142F" w:rsidRPr="00E7142F">
        <w:t xml:space="preserve"> </w:t>
      </w:r>
      <w:r w:rsidR="00E7142F" w:rsidRPr="00E7142F">
        <w:rPr>
          <w:rFonts w:ascii="Arial" w:hAnsi="Arial" w:cs="Arial"/>
          <w:bCs/>
          <w:noProof/>
          <w:color w:val="000000"/>
        </w:rPr>
        <w:t>Po několika měsících příprav zahájil zhotovitel na konci května stavební práce a v těchto dnech pokračuje další důležitá etapa stavby</w:t>
      </w:r>
      <w:r w:rsidR="00E7142F">
        <w:rPr>
          <w:rFonts w:ascii="Arial" w:hAnsi="Arial" w:cs="Arial"/>
          <w:bCs/>
          <w:noProof/>
          <w:color w:val="000000"/>
        </w:rPr>
        <w:t>.</w:t>
      </w:r>
    </w:p>
    <w:p w14:paraId="263C8DA2" w14:textId="77777777" w:rsidR="00E7142F" w:rsidRDefault="00E7142F" w:rsidP="00EF18E6">
      <w:pPr>
        <w:rPr>
          <w:rFonts w:ascii="Arial" w:hAnsi="Arial" w:cs="Arial"/>
          <w:bCs/>
          <w:noProof/>
          <w:color w:val="000000"/>
        </w:rPr>
      </w:pPr>
    </w:p>
    <w:p w14:paraId="2AC74D64" w14:textId="543CE39E" w:rsidR="00EE4E28" w:rsidRDefault="00EF18E6" w:rsidP="00EF18E6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i/>
          <w:iCs/>
          <w:noProof/>
          <w:color w:val="000000"/>
        </w:rPr>
        <w:t>„Aktuálně připravujeme založení budoucí lávky a navazujících komunikací. Konkrétně to znamená, že probíhá instalace štětovnic a budování pilotážních plošin pro těžkou vrtnou techniku. Současně pokračují zemní práce na straně ulice Sovinecká, kde vznikne navazující úsek cyklostezky. Postup stavby je už v terénu dobře patrný</w:t>
      </w:r>
      <w:r w:rsidR="00FD689D">
        <w:rPr>
          <w:rFonts w:ascii="Arial" w:hAnsi="Arial" w:cs="Arial"/>
          <w:bCs/>
          <w:i/>
          <w:iCs/>
          <w:noProof/>
          <w:color w:val="000000"/>
        </w:rPr>
        <w:t xml:space="preserve">. </w:t>
      </w:r>
      <w:r w:rsidRPr="00EF18E6">
        <w:rPr>
          <w:rFonts w:ascii="Arial" w:hAnsi="Arial" w:cs="Arial"/>
          <w:bCs/>
          <w:i/>
          <w:iCs/>
          <w:noProof/>
          <w:color w:val="000000"/>
        </w:rPr>
        <w:t>Jedná se o technologicky náročnou část stavby, která je nezbytná pro následnou montáž samotné konstrukce,“</w:t>
      </w:r>
      <w:r w:rsidRPr="00EF18E6">
        <w:rPr>
          <w:rFonts w:ascii="Arial" w:hAnsi="Arial" w:cs="Arial"/>
          <w:bCs/>
          <w:noProof/>
          <w:color w:val="000000"/>
        </w:rPr>
        <w:t xml:space="preserve"> popsal aktuální práce stavbyvedoucí </w:t>
      </w:r>
      <w:r w:rsidR="00380683" w:rsidRPr="00380683">
        <w:rPr>
          <w:rFonts w:ascii="Arial" w:hAnsi="Arial" w:cs="Arial"/>
          <w:bCs/>
          <w:noProof/>
          <w:color w:val="000000"/>
        </w:rPr>
        <w:t>Zbyšek Staś</w:t>
      </w:r>
      <w:r w:rsidR="00380683">
        <w:rPr>
          <w:rFonts w:ascii="Arial" w:hAnsi="Arial" w:cs="Arial"/>
          <w:bCs/>
          <w:noProof/>
          <w:color w:val="000000"/>
        </w:rPr>
        <w:t>.</w:t>
      </w:r>
    </w:p>
    <w:p w14:paraId="6464C151" w14:textId="77777777" w:rsidR="00380683" w:rsidRDefault="00380683" w:rsidP="00EF18E6">
      <w:pPr>
        <w:rPr>
          <w:rFonts w:ascii="Arial" w:hAnsi="Arial" w:cs="Arial"/>
          <w:bCs/>
          <w:noProof/>
          <w:color w:val="000000"/>
        </w:rPr>
      </w:pPr>
    </w:p>
    <w:p w14:paraId="3F47BD9D" w14:textId="77777777" w:rsidR="00EE4E28" w:rsidRDefault="00EF18E6" w:rsidP="00EF18E6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noProof/>
          <w:color w:val="000000"/>
        </w:rPr>
        <w:t>Ocelová dvoupolová příhradová lávka bude dlouhá přibližně 104 metrů a široká 3,65</w:t>
      </w:r>
      <w:r w:rsidRPr="00EF18E6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EF18E6">
        <w:rPr>
          <w:rFonts w:ascii="Arial" w:hAnsi="Arial" w:cs="Arial"/>
          <w:bCs/>
          <w:noProof/>
          <w:color w:val="000000"/>
        </w:rPr>
        <w:t>metru.</w:t>
      </w:r>
    </w:p>
    <w:p w14:paraId="03628C01" w14:textId="77777777" w:rsidR="00EE4E28" w:rsidRDefault="00EE4E28" w:rsidP="00EF18E6">
      <w:pPr>
        <w:rPr>
          <w:rFonts w:ascii="Arial" w:hAnsi="Arial" w:cs="Arial"/>
          <w:bCs/>
          <w:noProof/>
          <w:color w:val="000000"/>
        </w:rPr>
      </w:pPr>
    </w:p>
    <w:p w14:paraId="65EA4DF0" w14:textId="4AE95825" w:rsidR="00EE4E28" w:rsidRDefault="00E7142F" w:rsidP="00EF18E6">
      <w:pPr>
        <w:rPr>
          <w:rFonts w:ascii="Arial" w:hAnsi="Arial" w:cs="Arial"/>
          <w:bCs/>
          <w:noProof/>
          <w:color w:val="000000"/>
        </w:rPr>
      </w:pPr>
      <w:r w:rsidRPr="00E7142F">
        <w:rPr>
          <w:rFonts w:ascii="Arial" w:hAnsi="Arial" w:cs="Arial"/>
          <w:bCs/>
          <w:i/>
          <w:iCs/>
          <w:noProof/>
          <w:color w:val="000000"/>
        </w:rPr>
        <w:t>Stavební práce hradí Ministerstvo financí v rámci programu revitalizace Moravskoslezského kraje. Samotná výstavba lávky bude stát zhruba 26 milionů korun,“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EF18E6">
        <w:rPr>
          <w:rFonts w:ascii="Arial" w:hAnsi="Arial" w:cs="Arial"/>
          <w:bCs/>
          <w:noProof/>
          <w:color w:val="000000"/>
        </w:rPr>
        <w:t xml:space="preserve">upřesnil </w:t>
      </w:r>
      <w:r w:rsidR="00EE4E28">
        <w:rPr>
          <w:rFonts w:ascii="Arial" w:hAnsi="Arial" w:cs="Arial"/>
          <w:bCs/>
          <w:noProof/>
          <w:color w:val="000000"/>
        </w:rPr>
        <w:t xml:space="preserve">Richard </w:t>
      </w:r>
      <w:r w:rsidR="00EF18E6">
        <w:rPr>
          <w:rFonts w:ascii="Arial" w:hAnsi="Arial" w:cs="Arial"/>
          <w:bCs/>
          <w:noProof/>
          <w:color w:val="000000"/>
        </w:rPr>
        <w:t>Kajzar z</w:t>
      </w:r>
      <w:r w:rsidR="00EE4E28">
        <w:rPr>
          <w:rFonts w:ascii="Arial" w:hAnsi="Arial" w:cs="Arial"/>
          <w:bCs/>
          <w:noProof/>
          <w:color w:val="000000"/>
        </w:rPr>
        <w:t> </w:t>
      </w:r>
      <w:r w:rsidR="00EE4E28" w:rsidRPr="00EE4E28">
        <w:rPr>
          <w:rFonts w:ascii="Arial" w:hAnsi="Arial" w:cs="Arial"/>
          <w:color w:val="000000"/>
        </w:rPr>
        <w:t>oddělení provozu a údržby majetku</w:t>
      </w:r>
      <w:r w:rsidR="00EE4E28">
        <w:rPr>
          <w:rFonts w:ascii="Arial" w:hAnsi="Arial" w:cs="Arial"/>
          <w:color w:val="000000"/>
        </w:rPr>
        <w:t xml:space="preserve"> </w:t>
      </w:r>
      <w:r w:rsidR="00EF18E6" w:rsidRPr="00EE4E28">
        <w:rPr>
          <w:rFonts w:ascii="Arial" w:hAnsi="Arial" w:cs="Arial"/>
          <w:bCs/>
          <w:noProof/>
          <w:color w:val="000000"/>
        </w:rPr>
        <w:t>Odboru</w:t>
      </w:r>
      <w:r w:rsidR="00EE4E28">
        <w:rPr>
          <w:rFonts w:ascii="Arial" w:hAnsi="Arial" w:cs="Arial"/>
          <w:bCs/>
          <w:noProof/>
          <w:color w:val="000000"/>
        </w:rPr>
        <w:t xml:space="preserve"> komunálních služeb MMK.</w:t>
      </w:r>
    </w:p>
    <w:p w14:paraId="1A7D04AF" w14:textId="77777777" w:rsidR="00EF18E6" w:rsidRDefault="00EF18E6" w:rsidP="00EF18E6">
      <w:pPr>
        <w:rPr>
          <w:rFonts w:ascii="Arial" w:hAnsi="Arial" w:cs="Arial"/>
          <w:bCs/>
          <w:noProof/>
          <w:color w:val="000000"/>
        </w:rPr>
      </w:pPr>
    </w:p>
    <w:p w14:paraId="62FF1201" w14:textId="0E6892CF" w:rsidR="00EF18E6" w:rsidRDefault="00EE4E28" w:rsidP="00EF18E6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noProof/>
          <w:color w:val="000000"/>
        </w:rPr>
        <w:t>S postupující výstavbou bude v okolí staveniště přibývat těžké techniky a stavebních prací.</w:t>
      </w:r>
      <w:r>
        <w:rPr>
          <w:rFonts w:ascii="Arial" w:hAnsi="Arial" w:cs="Arial"/>
          <w:bCs/>
          <w:noProof/>
          <w:color w:val="000000"/>
        </w:rPr>
        <w:t xml:space="preserve"> Č</w:t>
      </w:r>
      <w:r w:rsidR="00EF18E6">
        <w:rPr>
          <w:rFonts w:ascii="Arial" w:hAnsi="Arial" w:cs="Arial"/>
          <w:bCs/>
          <w:noProof/>
          <w:color w:val="000000"/>
        </w:rPr>
        <w:t xml:space="preserve">ást cyklostezky </w:t>
      </w:r>
      <w:r>
        <w:rPr>
          <w:rFonts w:ascii="Arial" w:hAnsi="Arial" w:cs="Arial"/>
          <w:bCs/>
          <w:noProof/>
          <w:color w:val="000000"/>
        </w:rPr>
        <w:t xml:space="preserve">proto byla </w:t>
      </w:r>
      <w:r w:rsidR="00EF18E6">
        <w:rPr>
          <w:rFonts w:ascii="Arial" w:hAnsi="Arial" w:cs="Arial"/>
          <w:bCs/>
          <w:noProof/>
          <w:color w:val="000000"/>
        </w:rPr>
        <w:t>uzavřena kvůli bezpečnosti pěších i cyklistů.</w:t>
      </w:r>
    </w:p>
    <w:p w14:paraId="55797D45" w14:textId="77777777" w:rsidR="00EF18E6" w:rsidRDefault="00EF18E6" w:rsidP="00EF18E6">
      <w:pPr>
        <w:rPr>
          <w:rFonts w:ascii="Arial" w:hAnsi="Arial" w:cs="Arial"/>
          <w:bCs/>
          <w:noProof/>
          <w:color w:val="000000"/>
        </w:rPr>
      </w:pPr>
    </w:p>
    <w:p w14:paraId="51B822F7" w14:textId="6020E136" w:rsidR="00EF18E6" w:rsidRDefault="00EF18E6" w:rsidP="00EF18E6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i/>
          <w:iCs/>
          <w:noProof/>
          <w:color w:val="000000"/>
        </w:rPr>
        <w:t>„Přestože je staveniště řádně označeno, v počátku prací jsme se setkali s případy nerespektování uzavírky cyklostezky. S postupující výstavbou a nasazením těžké techniky budou bezpečnostní rizika ještě vyšší, proto žádáme cyklisty i pěší o respektování všech omezení a vyznačených alternativních tras,“</w:t>
      </w:r>
      <w:r w:rsidRPr="00EF18E6">
        <w:rPr>
          <w:rFonts w:ascii="Arial" w:hAnsi="Arial" w:cs="Arial"/>
          <w:bCs/>
          <w:noProof/>
          <w:color w:val="000000"/>
        </w:rPr>
        <w:t xml:space="preserve"> upozornila Jana Salamonová z Odboru majetkového Magistrátu města Karviné.</w:t>
      </w:r>
    </w:p>
    <w:p w14:paraId="70BA220B" w14:textId="77777777" w:rsidR="00EE4E28" w:rsidRDefault="00EE4E28" w:rsidP="00EF18E6">
      <w:pPr>
        <w:rPr>
          <w:rFonts w:ascii="Arial" w:hAnsi="Arial" w:cs="Arial"/>
          <w:bCs/>
          <w:noProof/>
          <w:color w:val="000000"/>
        </w:rPr>
      </w:pPr>
    </w:p>
    <w:p w14:paraId="64BBD255" w14:textId="77777777" w:rsidR="00EE4E28" w:rsidRDefault="00EE4E28" w:rsidP="00EE4E28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noProof/>
          <w:color w:val="000000"/>
        </w:rPr>
        <w:t>Nová lávka propojí ulice U Řeky a Sovinecká a nabídne bezpečné spojení pro pěší i cyklisty. Součástí projektu je také vybudování navazující cyklostezky o délce přibližně 112 metrů, úprava stávající cyklostezky a protipovodňové hráze na pravém břehu Olše.</w:t>
      </w:r>
    </w:p>
    <w:p w14:paraId="52E2F616" w14:textId="77777777" w:rsidR="00EE4E28" w:rsidRPr="00EF18E6" w:rsidRDefault="00EE4E28" w:rsidP="00EE4E28">
      <w:pPr>
        <w:rPr>
          <w:rFonts w:ascii="Arial" w:hAnsi="Arial" w:cs="Arial"/>
          <w:bCs/>
          <w:noProof/>
          <w:color w:val="000000"/>
        </w:rPr>
      </w:pPr>
    </w:p>
    <w:p w14:paraId="680792BD" w14:textId="13FFC7A0" w:rsidR="00EE4E28" w:rsidRDefault="00EE4E28" w:rsidP="00EE4E28">
      <w:pPr>
        <w:rPr>
          <w:rFonts w:ascii="Arial" w:hAnsi="Arial" w:cs="Arial"/>
          <w:bCs/>
          <w:noProof/>
          <w:color w:val="000000"/>
        </w:rPr>
      </w:pPr>
      <w:r w:rsidRPr="00EF18E6">
        <w:rPr>
          <w:rFonts w:ascii="Arial" w:hAnsi="Arial" w:cs="Arial"/>
          <w:bCs/>
          <w:i/>
          <w:iCs/>
          <w:noProof/>
          <w:color w:val="000000"/>
        </w:rPr>
        <w:t>„Nová lávka není jen technickou stavbou. Přinese bezpečnější a pohodlnější propojení obou břehů Olše pro obyvatele i návštěvníky města. Zároveň naváže na síť cyklostezek a pomůže dalšímu rozvoji této části Karviné. Jsem rád, že se projekt po letech příprav posouvá do fáze, kdy už mohou lidé sledovat jeho realizaci</w:t>
      </w:r>
      <w:r>
        <w:rPr>
          <w:rFonts w:ascii="Arial" w:hAnsi="Arial" w:cs="Arial"/>
          <w:bCs/>
          <w:i/>
          <w:iCs/>
          <w:noProof/>
          <w:color w:val="000000"/>
        </w:rPr>
        <w:t>,</w:t>
      </w:r>
      <w:r w:rsidRPr="00EF18E6">
        <w:rPr>
          <w:rFonts w:ascii="Arial" w:hAnsi="Arial" w:cs="Arial"/>
          <w:bCs/>
          <w:i/>
          <w:iCs/>
          <w:noProof/>
          <w:color w:val="000000"/>
        </w:rPr>
        <w:t xml:space="preserve">“ </w:t>
      </w:r>
      <w:r w:rsidRPr="00EF18E6">
        <w:rPr>
          <w:rFonts w:ascii="Arial" w:hAnsi="Arial" w:cs="Arial"/>
          <w:bCs/>
          <w:noProof/>
          <w:color w:val="000000"/>
        </w:rPr>
        <w:t>uvedl primátor Karviné Jan Wolf</w:t>
      </w:r>
      <w:r>
        <w:rPr>
          <w:rFonts w:ascii="Arial" w:hAnsi="Arial" w:cs="Arial"/>
          <w:bCs/>
          <w:noProof/>
          <w:color w:val="000000"/>
        </w:rPr>
        <w:t xml:space="preserve"> (nestr.).</w:t>
      </w:r>
    </w:p>
    <w:p w14:paraId="47F32005" w14:textId="77777777" w:rsidR="00EE4E28" w:rsidRDefault="00EE4E28" w:rsidP="00EF18E6">
      <w:pPr>
        <w:rPr>
          <w:rFonts w:ascii="Arial" w:hAnsi="Arial" w:cs="Arial"/>
          <w:bCs/>
          <w:noProof/>
          <w:color w:val="000000"/>
        </w:rPr>
      </w:pPr>
    </w:p>
    <w:p w14:paraId="5FF094CD" w14:textId="3AF438AF" w:rsidR="00FF20A0" w:rsidRDefault="00713EA5" w:rsidP="006B1588">
      <w:pPr>
        <w:rPr>
          <w:rFonts w:ascii="Arial" w:hAnsi="Arial" w:cs="Arial"/>
          <w:bCs/>
          <w:noProof/>
          <w:color w:val="000000"/>
        </w:rPr>
      </w:pPr>
      <w:r w:rsidRPr="00713EA5">
        <w:rPr>
          <w:rFonts w:ascii="Arial" w:hAnsi="Arial" w:cs="Arial"/>
          <w:bCs/>
          <w:noProof/>
          <w:color w:val="000000"/>
        </w:rPr>
        <w:t>Pokud práce budou pokračovat podle harmonogramu, nová lávka by měla propojit oba břehy Olše na jaře příštího roku.</w:t>
      </w:r>
    </w:p>
    <w:p w14:paraId="23373AC4" w14:textId="77777777" w:rsidR="00A62794" w:rsidRDefault="00A62794" w:rsidP="006B1588">
      <w:pPr>
        <w:rPr>
          <w:rFonts w:ascii="Arial" w:hAnsi="Arial" w:cs="Arial"/>
          <w:bCs/>
          <w:noProof/>
          <w:color w:val="000000"/>
        </w:rPr>
      </w:pPr>
    </w:p>
    <w:p w14:paraId="6ABCF3B5" w14:textId="187CB5FF" w:rsidR="00A62794" w:rsidRPr="00993A74" w:rsidRDefault="00A62794" w:rsidP="006B1588">
      <w:pPr>
        <w:rPr>
          <w:rFonts w:ascii="Arial" w:hAnsi="Arial" w:cs="Arial"/>
          <w:bCs/>
          <w:noProof/>
          <w:color w:val="000000"/>
        </w:rPr>
      </w:pPr>
      <w:r w:rsidRPr="00A62794">
        <w:rPr>
          <w:rFonts w:ascii="Arial" w:hAnsi="Arial" w:cs="Arial"/>
          <w:b/>
          <w:noProof/>
          <w:color w:val="000000"/>
        </w:rPr>
        <w:lastRenderedPageBreak/>
        <w:t>Odkaz na fotogalerii:</w:t>
      </w:r>
      <w:r w:rsidR="00993A74" w:rsidRPr="00993A74">
        <w:t xml:space="preserve"> </w:t>
      </w:r>
      <w:r w:rsidR="00993A74" w:rsidRPr="00993A74">
        <w:rPr>
          <w:rFonts w:ascii="Arial" w:hAnsi="Arial" w:cs="Arial"/>
          <w:bCs/>
          <w:noProof/>
          <w:color w:val="000000"/>
        </w:rPr>
        <w:t>https://foto.karvina.cz:5001/?launchApp=SYNO.Foto.AppInstance#/shared_space/folder/392?_k=viqqgq</w:t>
      </w:r>
    </w:p>
    <w:p w14:paraId="2B896B4B" w14:textId="77777777" w:rsidR="00FF20A0" w:rsidRPr="00993A74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1E5E886" w14:textId="77777777" w:rsidR="0010385C" w:rsidRPr="00993A74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C16331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AB223E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F19855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11CCAF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8A2812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D427E5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AF5345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BE5763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EEE2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CF53E4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62EE0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5354C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CE7E08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9EA35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DF51" w14:textId="77777777" w:rsidR="00866AEF" w:rsidRDefault="00866AEF">
      <w:r>
        <w:separator/>
      </w:r>
    </w:p>
  </w:endnote>
  <w:endnote w:type="continuationSeparator" w:id="0">
    <w:p w14:paraId="39A69058" w14:textId="77777777" w:rsidR="00866AEF" w:rsidRDefault="0086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072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63A2" w14:textId="77777777" w:rsidR="00960B6D" w:rsidRDefault="00000000">
    <w:pPr>
      <w:pStyle w:val="Zpat"/>
    </w:pPr>
    <w:r>
      <w:rPr>
        <w:noProof/>
      </w:rPr>
      <w:pict w14:anchorId="02F0A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5A7EEA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67AADB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283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BF4" w14:textId="77777777" w:rsidR="00866AEF" w:rsidRDefault="00866AEF">
      <w:r>
        <w:separator/>
      </w:r>
    </w:p>
  </w:footnote>
  <w:footnote w:type="continuationSeparator" w:id="0">
    <w:p w14:paraId="30E61C1E" w14:textId="77777777" w:rsidR="00866AEF" w:rsidRDefault="0086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F3D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C4A8" w14:textId="77777777" w:rsidR="003614B4" w:rsidRDefault="003614B4">
    <w:pPr>
      <w:pStyle w:val="Zhlav"/>
    </w:pPr>
    <w:r>
      <w:tab/>
    </w:r>
    <w:r>
      <w:tab/>
    </w:r>
    <w:r w:rsidR="00000000">
      <w:pict w14:anchorId="753B6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42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8E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077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60D"/>
    <w:rsid w:val="001648E6"/>
    <w:rsid w:val="0017050B"/>
    <w:rsid w:val="00171913"/>
    <w:rsid w:val="00174303"/>
    <w:rsid w:val="00174A54"/>
    <w:rsid w:val="001751B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1F75D3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87FDB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0683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213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219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42C9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3EA5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314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679C2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97915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200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66AEF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4DB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3A74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3928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2794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42F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4E28"/>
    <w:rsid w:val="00EE528B"/>
    <w:rsid w:val="00EE6AA1"/>
    <w:rsid w:val="00EE6E3A"/>
    <w:rsid w:val="00EE733B"/>
    <w:rsid w:val="00EE7864"/>
    <w:rsid w:val="00EE7DB9"/>
    <w:rsid w:val="00EF18E6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77C6F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689D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7FF95"/>
  <w15:chartTrackingRefBased/>
  <w15:docId w15:val="{CEC7784D-7DA1-464B-B8FE-7CEFDED7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3192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2026-06-10T09:46:00Z</dcterms:created>
  <dcterms:modified xsi:type="dcterms:W3CDTF">2026-06-12T10:28:00Z</dcterms:modified>
</cp:coreProperties>
</file>