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D8B" w14:textId="0FF5416C" w:rsidR="00A70779" w:rsidRPr="00BD2D86" w:rsidRDefault="00087A3F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6FBB69F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3DCBB64" w14:textId="1B265BD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D172E">
        <w:rPr>
          <w:rFonts w:ascii="Arial" w:hAnsi="Arial" w:cs="Arial"/>
          <w:b/>
          <w:bCs/>
          <w:noProof/>
          <w:color w:val="000000"/>
        </w:rPr>
        <w:t xml:space="preserve">17.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60DA7A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044DCE9" w14:textId="77777777" w:rsidR="009466BB" w:rsidRPr="009466BB" w:rsidRDefault="009466BB" w:rsidP="009466BB">
      <w:pPr>
        <w:rPr>
          <w:rFonts w:ascii="Arial" w:hAnsi="Arial" w:cs="Arial"/>
          <w:b/>
          <w:noProof/>
          <w:color w:val="000000"/>
        </w:rPr>
      </w:pPr>
      <w:r w:rsidRPr="009466BB">
        <w:rPr>
          <w:rFonts w:ascii="Arial" w:hAnsi="Arial" w:cs="Arial"/>
          <w:b/>
          <w:noProof/>
          <w:color w:val="000000"/>
        </w:rPr>
        <w:t>Karvinští školáci navrhovali, jak zlepšit své okolí</w:t>
      </w:r>
    </w:p>
    <w:p w14:paraId="7CDBACE2" w14:textId="77777777" w:rsidR="009466BB" w:rsidRDefault="009466BB" w:rsidP="009466BB">
      <w:pPr>
        <w:rPr>
          <w:rFonts w:ascii="Arial" w:hAnsi="Arial" w:cs="Arial"/>
          <w:bCs/>
          <w:i/>
          <w:iCs/>
          <w:noProof/>
          <w:color w:val="000000"/>
        </w:rPr>
      </w:pPr>
      <w:r w:rsidRPr="009466BB">
        <w:rPr>
          <w:rFonts w:ascii="Arial" w:hAnsi="Arial" w:cs="Arial"/>
          <w:bCs/>
          <w:i/>
          <w:iCs/>
          <w:noProof/>
          <w:color w:val="000000"/>
        </w:rPr>
        <w:t>Projekt Cesta vody vyvrcholil soutěží a exkurzí na Karvinské moře</w:t>
      </w:r>
    </w:p>
    <w:p w14:paraId="4CDB7BD0" w14:textId="77777777" w:rsidR="009466BB" w:rsidRPr="009466BB" w:rsidRDefault="009466BB" w:rsidP="009466BB">
      <w:pPr>
        <w:rPr>
          <w:rFonts w:ascii="Arial" w:hAnsi="Arial" w:cs="Arial"/>
          <w:bCs/>
          <w:i/>
          <w:iCs/>
          <w:noProof/>
          <w:color w:val="000000"/>
        </w:rPr>
      </w:pPr>
    </w:p>
    <w:p w14:paraId="12845CEE" w14:textId="1D5BAC8E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noProof/>
          <w:color w:val="000000"/>
        </w:rPr>
        <w:t xml:space="preserve">Žáci základních škol v Karviné hledali způsoby, jak zlepšit místa, kde žijí. V rámci projektu Environmentální osvěta – Cesta vody 2026 navrhovali konkrétní opatření, která by pomohla lépe hospodařit s vodou, zmírňovat dopady klimatických změn a zpříjemnit veřejný prostor. </w:t>
      </w:r>
    </w:p>
    <w:p w14:paraId="2870D6CF" w14:textId="77777777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7AEDCFA1" w14:textId="5905C9B2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i/>
          <w:iCs/>
          <w:noProof/>
          <w:color w:val="000000"/>
        </w:rPr>
        <w:t>„Environmentální soutěž byla jednou z aktivit projektu Cesta vody, který jsme v Karviné realizovali díky podpoře Moravskoslezského kraje. Jejím cílem bylo přiblížit dětem význam vody a ukázat jim, že i ony mohou aktivně ovlivňovat podobu svého okolí,“</w:t>
      </w:r>
      <w:r>
        <w:rPr>
          <w:rFonts w:ascii="Arial" w:hAnsi="Arial" w:cs="Arial"/>
          <w:bCs/>
          <w:noProof/>
          <w:color w:val="000000"/>
        </w:rPr>
        <w:t xml:space="preserve"> vysvětlila projektová manažerka Klára Stáňová.</w:t>
      </w:r>
    </w:p>
    <w:p w14:paraId="7A8E8BAB" w14:textId="77777777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10434409" w14:textId="35C16BBB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noProof/>
          <w:color w:val="000000"/>
        </w:rPr>
        <w:t xml:space="preserve">Žáci si sami vybírali konkrétní místa ve svém okolí a navrhovali opatření, která by pomohla lépe zadržovat vodu v krajině, rozšířit zeleň nebo zvýšit kvalitu veřejného prostoru. </w:t>
      </w:r>
    </w:p>
    <w:p w14:paraId="36E8BB6B" w14:textId="77777777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29DC254D" w14:textId="531AD29E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noProof/>
          <w:color w:val="000000"/>
        </w:rPr>
        <w:t>„</w:t>
      </w:r>
      <w:r w:rsidRPr="009466BB">
        <w:rPr>
          <w:rFonts w:ascii="Arial" w:hAnsi="Arial" w:cs="Arial"/>
          <w:bCs/>
          <w:i/>
          <w:iCs/>
          <w:noProof/>
          <w:color w:val="000000"/>
        </w:rPr>
        <w:t>Děti ukázaly, že dokážou velmi dobře vnímat potřeby svého okolí a přicházet s nápady, které mají skutečný přínos. Právě zapojování mladé generace do přemýšlení o podobě města a vztahu k životnímu prostředí považujeme za důležitou součást environmentálního vzdělávání,“</w:t>
      </w:r>
      <w:r w:rsidRPr="009466BB">
        <w:rPr>
          <w:rFonts w:ascii="Arial" w:hAnsi="Arial" w:cs="Arial"/>
          <w:bCs/>
          <w:noProof/>
          <w:color w:val="000000"/>
        </w:rPr>
        <w:t xml:space="preserve"> uvedl náměstek primátora Karviné Andr</w:t>
      </w:r>
      <w:r>
        <w:rPr>
          <w:rFonts w:ascii="Arial" w:hAnsi="Arial" w:cs="Arial"/>
          <w:bCs/>
          <w:noProof/>
          <w:color w:val="000000"/>
        </w:rPr>
        <w:t>z</w:t>
      </w:r>
      <w:r w:rsidRPr="009466BB">
        <w:rPr>
          <w:rFonts w:ascii="Arial" w:hAnsi="Arial" w:cs="Arial"/>
          <w:bCs/>
          <w:noProof/>
          <w:color w:val="000000"/>
        </w:rPr>
        <w:t>ej Bizo</w:t>
      </w:r>
      <w:r>
        <w:rPr>
          <w:rFonts w:ascii="Arial" w:hAnsi="Arial" w:cs="Arial"/>
          <w:bCs/>
          <w:noProof/>
          <w:color w:val="000000"/>
        </w:rPr>
        <w:t>ń (nestr. za SOCDEM).</w:t>
      </w:r>
    </w:p>
    <w:p w14:paraId="5D224452" w14:textId="77777777" w:rsid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262ADFFE" w14:textId="315B8214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noProof/>
          <w:color w:val="000000"/>
        </w:rPr>
        <w:t xml:space="preserve">Projekty se zaměřovaly například na sportovní areály základních škol, okolí lesoparku Dubina, přírodovědecké stanice nebo </w:t>
      </w:r>
      <w:r>
        <w:rPr>
          <w:rFonts w:ascii="Arial" w:hAnsi="Arial" w:cs="Arial"/>
          <w:bCs/>
          <w:noProof/>
          <w:color w:val="000000"/>
        </w:rPr>
        <w:t>se zaměřovaly na</w:t>
      </w:r>
      <w:r w:rsidR="008E1C16">
        <w:rPr>
          <w:rFonts w:ascii="Arial" w:hAnsi="Arial" w:cs="Arial"/>
          <w:bCs/>
          <w:noProof/>
          <w:color w:val="000000"/>
        </w:rPr>
        <w:t xml:space="preserve"> </w:t>
      </w:r>
      <w:r w:rsidRPr="009466BB">
        <w:rPr>
          <w:rFonts w:ascii="Arial" w:hAnsi="Arial" w:cs="Arial"/>
          <w:bCs/>
          <w:noProof/>
          <w:color w:val="000000"/>
        </w:rPr>
        <w:t>veřejná prostranství v obytných částech města. Hodnotící komisi zaujala nejen kreativita jednotlivých návrhů, ale také jejich praktičnost a propracovanost.</w:t>
      </w:r>
    </w:p>
    <w:p w14:paraId="5788622B" w14:textId="77777777" w:rsid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4FC7081A" w14:textId="527DE45C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E211F1">
        <w:rPr>
          <w:rFonts w:ascii="Arial" w:hAnsi="Arial" w:cs="Arial"/>
          <w:i/>
          <w:iCs/>
          <w:noProof/>
          <w:color w:val="000000"/>
        </w:rPr>
        <w:t>„</w:t>
      </w:r>
      <w:r w:rsidR="00F6208A" w:rsidRPr="00F6208A">
        <w:rPr>
          <w:rFonts w:ascii="Arial" w:hAnsi="Arial" w:cs="Arial"/>
          <w:i/>
          <w:iCs/>
          <w:noProof/>
          <w:color w:val="000000"/>
        </w:rPr>
        <w:t>Komisi při hodnocení projektů zaujala nejen kreativita a originalita nápadů, ale také praktičnost navržených úprav</w:t>
      </w:r>
      <w:r w:rsidR="00F6208A">
        <w:rPr>
          <w:rFonts w:ascii="Arial" w:hAnsi="Arial" w:cs="Arial"/>
          <w:i/>
          <w:iCs/>
          <w:noProof/>
          <w:color w:val="000000"/>
        </w:rPr>
        <w:t xml:space="preserve">. </w:t>
      </w:r>
      <w:r w:rsidRPr="00E211F1">
        <w:rPr>
          <w:rFonts w:ascii="Arial" w:hAnsi="Arial" w:cs="Arial"/>
          <w:i/>
          <w:iCs/>
          <w:noProof/>
          <w:color w:val="000000"/>
        </w:rPr>
        <w:t xml:space="preserve">Ty nejlepší byly </w:t>
      </w:r>
      <w:r w:rsidR="00E211F1" w:rsidRPr="00E211F1">
        <w:rPr>
          <w:rFonts w:ascii="Arial" w:hAnsi="Arial" w:cs="Arial"/>
          <w:i/>
          <w:iCs/>
          <w:noProof/>
          <w:color w:val="000000"/>
        </w:rPr>
        <w:t xml:space="preserve">propracované do detailu. Žáci dokonce nezapomněli na </w:t>
      </w:r>
      <w:r w:rsidRPr="00E211F1">
        <w:rPr>
          <w:rFonts w:ascii="Arial" w:hAnsi="Arial" w:cs="Arial"/>
          <w:i/>
          <w:iCs/>
          <w:noProof/>
          <w:color w:val="000000"/>
        </w:rPr>
        <w:t>vytipování vhodných kultivarů stromů pro doplnění výsadby zeleně</w:t>
      </w:r>
      <w:r w:rsidR="00E211F1" w:rsidRPr="00E211F1">
        <w:rPr>
          <w:rFonts w:ascii="Arial" w:hAnsi="Arial" w:cs="Arial"/>
          <w:i/>
          <w:iCs/>
          <w:noProof/>
          <w:color w:val="000000"/>
        </w:rPr>
        <w:t>,“</w:t>
      </w:r>
      <w:r w:rsidR="00E211F1" w:rsidRPr="00E211F1">
        <w:rPr>
          <w:rFonts w:ascii="Arial" w:hAnsi="Arial" w:cs="Arial"/>
          <w:noProof/>
          <w:color w:val="000000"/>
        </w:rPr>
        <w:t xml:space="preserve"> dodala Stáňová.</w:t>
      </w:r>
    </w:p>
    <w:p w14:paraId="7F95BA26" w14:textId="7D8FBB42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2E133C71" w14:textId="1DC615EF" w:rsidR="009466BB" w:rsidRDefault="00E211F1" w:rsidP="009466BB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Nejlépe si vedly týmy ze Základní školy Cihelní, Prameny a Borovského. Ohodnoceny byly i finančně. Všechny týmy</w:t>
      </w:r>
      <w:r w:rsidR="009466BB" w:rsidRPr="009466BB">
        <w:rPr>
          <w:rFonts w:ascii="Arial" w:hAnsi="Arial" w:cs="Arial"/>
          <w:bCs/>
          <w:noProof/>
          <w:color w:val="000000"/>
        </w:rPr>
        <w:t xml:space="preserve"> získaly možnost zúčastnit se </w:t>
      </w:r>
      <w:r>
        <w:rPr>
          <w:rFonts w:ascii="Arial" w:hAnsi="Arial" w:cs="Arial"/>
          <w:bCs/>
          <w:noProof/>
          <w:color w:val="000000"/>
        </w:rPr>
        <w:t xml:space="preserve">také </w:t>
      </w:r>
      <w:r w:rsidR="009466BB" w:rsidRPr="009466BB">
        <w:rPr>
          <w:rFonts w:ascii="Arial" w:hAnsi="Arial" w:cs="Arial"/>
          <w:bCs/>
          <w:noProof/>
          <w:color w:val="000000"/>
        </w:rPr>
        <w:t>odborné exkurze na Karvinském moři. Pod vedením odborníků z Přírodovědecké fakulty Ostravské univerzity poznávaly místní rostliny a živočichy, učily se určovat druhy hmyzu a drobných vodních organismů a na vlastní oči sledovaly přírodní procesy v unikátní lokalitě vzniklé rekultivací krajiny.</w:t>
      </w:r>
    </w:p>
    <w:p w14:paraId="0F45278C" w14:textId="77777777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33027F9C" w14:textId="56559150" w:rsid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i/>
          <w:iCs/>
          <w:noProof/>
          <w:color w:val="000000"/>
        </w:rPr>
        <w:t>„Velký zájem vzbudilo pozorování mladých štik, vážek i dalších drobných živočichů. Mnohé z nich překvapilo, kolik života se v okolí Karvinského moře nachází a jak pestrá je místní příroda,“</w:t>
      </w:r>
      <w:r w:rsidRPr="009466BB">
        <w:rPr>
          <w:rFonts w:ascii="Arial" w:hAnsi="Arial" w:cs="Arial"/>
          <w:bCs/>
          <w:noProof/>
          <w:color w:val="000000"/>
        </w:rPr>
        <w:t xml:space="preserve"> uvedla </w:t>
      </w:r>
      <w:r>
        <w:rPr>
          <w:rFonts w:ascii="Arial" w:hAnsi="Arial" w:cs="Arial"/>
          <w:bCs/>
          <w:noProof/>
          <w:color w:val="000000"/>
        </w:rPr>
        <w:t>jedna z organizátorek exkurze Ivana Smýkalová z kar</w:t>
      </w:r>
      <w:r w:rsidR="00E211F1">
        <w:rPr>
          <w:rFonts w:ascii="Arial" w:hAnsi="Arial" w:cs="Arial"/>
          <w:bCs/>
          <w:noProof/>
          <w:color w:val="000000"/>
        </w:rPr>
        <w:t>vi</w:t>
      </w:r>
      <w:r>
        <w:rPr>
          <w:rFonts w:ascii="Arial" w:hAnsi="Arial" w:cs="Arial"/>
          <w:bCs/>
          <w:noProof/>
          <w:color w:val="000000"/>
        </w:rPr>
        <w:t>nského magistrátu.</w:t>
      </w:r>
    </w:p>
    <w:p w14:paraId="40754623" w14:textId="77777777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</w:p>
    <w:p w14:paraId="7EC64EF0" w14:textId="0B6B4266" w:rsidR="009466BB" w:rsidRPr="009466BB" w:rsidRDefault="009466BB" w:rsidP="009466BB">
      <w:pPr>
        <w:rPr>
          <w:rFonts w:ascii="Arial" w:hAnsi="Arial" w:cs="Arial"/>
          <w:bCs/>
          <w:noProof/>
          <w:color w:val="000000"/>
        </w:rPr>
      </w:pPr>
      <w:r w:rsidRPr="009466BB">
        <w:rPr>
          <w:rFonts w:ascii="Arial" w:hAnsi="Arial" w:cs="Arial"/>
          <w:bCs/>
          <w:noProof/>
          <w:color w:val="000000"/>
        </w:rPr>
        <w:lastRenderedPageBreak/>
        <w:t xml:space="preserve">Projekt Environmentální osvěta – Cesta vody 2026 </w:t>
      </w:r>
      <w:r>
        <w:rPr>
          <w:rFonts w:ascii="Arial" w:hAnsi="Arial" w:cs="Arial"/>
          <w:bCs/>
          <w:noProof/>
          <w:color w:val="000000"/>
        </w:rPr>
        <w:t>ukončil sérii</w:t>
      </w:r>
      <w:r w:rsidRPr="009466BB">
        <w:rPr>
          <w:rFonts w:ascii="Arial" w:hAnsi="Arial" w:cs="Arial"/>
          <w:bCs/>
          <w:noProof/>
          <w:color w:val="000000"/>
        </w:rPr>
        <w:t xml:space="preserve"> vzdělávací</w:t>
      </w:r>
      <w:r w:rsidR="00087A3F">
        <w:rPr>
          <w:rFonts w:ascii="Arial" w:hAnsi="Arial" w:cs="Arial"/>
          <w:bCs/>
          <w:noProof/>
          <w:color w:val="000000"/>
        </w:rPr>
        <w:t>ch</w:t>
      </w:r>
      <w:r w:rsidRPr="009466BB">
        <w:rPr>
          <w:rFonts w:ascii="Arial" w:hAnsi="Arial" w:cs="Arial"/>
          <w:bCs/>
          <w:noProof/>
          <w:color w:val="000000"/>
        </w:rPr>
        <w:t xml:space="preserve"> a osvětov</w:t>
      </w:r>
      <w:r w:rsidR="00087A3F">
        <w:rPr>
          <w:rFonts w:ascii="Arial" w:hAnsi="Arial" w:cs="Arial"/>
          <w:bCs/>
          <w:noProof/>
          <w:color w:val="000000"/>
        </w:rPr>
        <w:t>ých</w:t>
      </w:r>
      <w:r w:rsidRPr="009466BB">
        <w:rPr>
          <w:rFonts w:ascii="Arial" w:hAnsi="Arial" w:cs="Arial"/>
          <w:bCs/>
          <w:noProof/>
          <w:color w:val="000000"/>
        </w:rPr>
        <w:t xml:space="preserve"> aktivit města zaměřen</w:t>
      </w:r>
      <w:r w:rsidR="00F6208A">
        <w:rPr>
          <w:rFonts w:ascii="Arial" w:hAnsi="Arial" w:cs="Arial"/>
          <w:bCs/>
          <w:noProof/>
          <w:color w:val="000000"/>
        </w:rPr>
        <w:t>ých</w:t>
      </w:r>
      <w:r w:rsidRPr="009466BB">
        <w:rPr>
          <w:rFonts w:ascii="Arial" w:hAnsi="Arial" w:cs="Arial"/>
          <w:bCs/>
          <w:noProof/>
          <w:color w:val="000000"/>
        </w:rPr>
        <w:t xml:space="preserve"> na ochranu přírody, hospodaření s vodou a adaptaci na klimatické změny. Jeho cílem bylo propojit vzdělávání se zážitkem a vést děti i veřejnost k většímu zájmu o prostředí, ve kterém žijí.</w:t>
      </w:r>
    </w:p>
    <w:p w14:paraId="73006CEB" w14:textId="77777777" w:rsidR="00292A1D" w:rsidRDefault="00292A1D" w:rsidP="006B1588">
      <w:pPr>
        <w:rPr>
          <w:rFonts w:ascii="Arial" w:hAnsi="Arial" w:cs="Arial"/>
          <w:bCs/>
          <w:noProof/>
          <w:color w:val="000000"/>
        </w:rPr>
      </w:pPr>
    </w:p>
    <w:p w14:paraId="5D09604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BBF2F1A" w14:textId="2C2DFBFE" w:rsidR="00FF20A0" w:rsidRPr="00B70173" w:rsidRDefault="003D172E" w:rsidP="006B1588">
      <w:pPr>
        <w:rPr>
          <w:rFonts w:ascii="Arial" w:hAnsi="Arial" w:cs="Arial"/>
          <w:bCs/>
          <w:noProof/>
          <w:color w:val="000000"/>
        </w:rPr>
      </w:pPr>
      <w:r w:rsidRPr="003D172E">
        <w:rPr>
          <w:rFonts w:ascii="Arial" w:hAnsi="Arial" w:cs="Arial"/>
          <w:b/>
          <w:noProof/>
          <w:color w:val="000000"/>
        </w:rPr>
        <w:t>Odkaz na fotogalerii:</w:t>
      </w:r>
      <w:r w:rsidR="00B70173" w:rsidRPr="00B70173">
        <w:t xml:space="preserve"> </w:t>
      </w:r>
      <w:r w:rsidR="00B70173" w:rsidRPr="00B70173">
        <w:rPr>
          <w:rFonts w:ascii="Arial" w:hAnsi="Arial" w:cs="Arial"/>
          <w:bCs/>
          <w:noProof/>
          <w:color w:val="000000"/>
        </w:rPr>
        <w:t>https://foto.karvina.cz:5001/?launchApp=SYNO.Foto.AppInstance#/shared_space/folder/402?_k=s63jxz</w:t>
      </w:r>
    </w:p>
    <w:p w14:paraId="007ED1D7" w14:textId="77777777" w:rsidR="0010385C" w:rsidRPr="00B70173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C44CCF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67811D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7518950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E0D8B3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8A32B5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6C3779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3CF0A0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8C0C7A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0C37C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6B6FC1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4F3178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CDAE0A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E9202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82C4C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597B" w14:textId="77777777" w:rsidR="00FD2711" w:rsidRDefault="00FD2711">
      <w:r>
        <w:separator/>
      </w:r>
    </w:p>
  </w:endnote>
  <w:endnote w:type="continuationSeparator" w:id="0">
    <w:p w14:paraId="055AF16D" w14:textId="77777777" w:rsidR="00FD2711" w:rsidRDefault="00FD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5B3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5920" w14:textId="77777777" w:rsidR="00960B6D" w:rsidRDefault="00000000">
    <w:pPr>
      <w:pStyle w:val="Zpat"/>
    </w:pPr>
    <w:r>
      <w:rPr>
        <w:noProof/>
      </w:rPr>
      <w:pict w14:anchorId="15870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8CC5F8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379AF5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A5B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F094" w14:textId="77777777" w:rsidR="00FD2711" w:rsidRDefault="00FD2711">
      <w:r>
        <w:separator/>
      </w:r>
    </w:p>
  </w:footnote>
  <w:footnote w:type="continuationSeparator" w:id="0">
    <w:p w14:paraId="667E6875" w14:textId="77777777" w:rsidR="00FD2711" w:rsidRDefault="00FD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4B2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69B2" w14:textId="77777777" w:rsidR="003614B4" w:rsidRDefault="003614B4">
    <w:pPr>
      <w:pStyle w:val="Zhlav"/>
    </w:pPr>
    <w:r>
      <w:tab/>
    </w:r>
    <w:r>
      <w:tab/>
    </w:r>
    <w:r w:rsidR="00000000">
      <w:pict w14:anchorId="4949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D50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A1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87A3F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2A1D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172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3A0F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143A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6952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038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C16"/>
    <w:rsid w:val="008E1DBA"/>
    <w:rsid w:val="008E2611"/>
    <w:rsid w:val="008E3535"/>
    <w:rsid w:val="008E3A67"/>
    <w:rsid w:val="008E43A5"/>
    <w:rsid w:val="008E5568"/>
    <w:rsid w:val="008E5593"/>
    <w:rsid w:val="008E58C7"/>
    <w:rsid w:val="008F013D"/>
    <w:rsid w:val="008F2591"/>
    <w:rsid w:val="008F26D7"/>
    <w:rsid w:val="008F2AE2"/>
    <w:rsid w:val="008F3D61"/>
    <w:rsid w:val="008F4B7A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66BB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B7D1D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373B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173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2BB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099D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4FC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236A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11F1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208A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2711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41F19"/>
  <w15:chartTrackingRefBased/>
  <w15:docId w15:val="{E293DA2B-1D69-4FEB-B4AF-502AB468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140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3612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13</cp:revision>
  <cp:lastPrinted>2025-01-29T10:55:00Z</cp:lastPrinted>
  <dcterms:created xsi:type="dcterms:W3CDTF">2026-06-12T07:45:00Z</dcterms:created>
  <dcterms:modified xsi:type="dcterms:W3CDTF">2026-06-17T07:40:00Z</dcterms:modified>
</cp:coreProperties>
</file>