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E64B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4045A22A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4A6AF3B5" w14:textId="5A953B3E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C14EFE">
        <w:rPr>
          <w:rFonts w:ascii="Arial" w:hAnsi="Arial" w:cs="Arial"/>
          <w:b/>
          <w:bCs/>
          <w:noProof/>
          <w:color w:val="000000"/>
        </w:rPr>
        <w:t xml:space="preserve">7. července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0414476A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26B3CB3C" w14:textId="77777777" w:rsidR="009D220C" w:rsidRPr="009D220C" w:rsidRDefault="009D220C" w:rsidP="009D220C">
      <w:pPr>
        <w:rPr>
          <w:rFonts w:ascii="Arial" w:hAnsi="Arial" w:cs="Arial"/>
          <w:b/>
          <w:bCs/>
          <w:noProof/>
          <w:color w:val="000000"/>
        </w:rPr>
      </w:pPr>
      <w:r w:rsidRPr="009D220C">
        <w:rPr>
          <w:rFonts w:ascii="Arial" w:hAnsi="Arial" w:cs="Arial"/>
          <w:b/>
          <w:bCs/>
          <w:noProof/>
          <w:color w:val="000000"/>
        </w:rPr>
        <w:t>Karvinští senioři vyrazili na příměstský tábor</w:t>
      </w:r>
    </w:p>
    <w:p w14:paraId="5A889669" w14:textId="77777777" w:rsidR="009D220C" w:rsidRPr="009D220C" w:rsidRDefault="009D220C" w:rsidP="009D220C">
      <w:pPr>
        <w:rPr>
          <w:rFonts w:ascii="Arial" w:hAnsi="Arial" w:cs="Arial"/>
          <w:b/>
          <w:noProof/>
          <w:color w:val="000000"/>
        </w:rPr>
      </w:pPr>
    </w:p>
    <w:p w14:paraId="44FF1D46" w14:textId="0BFB13AE" w:rsidR="009D220C" w:rsidRPr="009D220C" w:rsidRDefault="009D220C" w:rsidP="009D220C">
      <w:pPr>
        <w:rPr>
          <w:rFonts w:ascii="Arial" w:hAnsi="Arial" w:cs="Arial"/>
          <w:bCs/>
          <w:noProof/>
          <w:color w:val="000000"/>
        </w:rPr>
      </w:pPr>
      <w:r w:rsidRPr="009D220C">
        <w:rPr>
          <w:rFonts w:ascii="Arial" w:hAnsi="Arial" w:cs="Arial"/>
          <w:bCs/>
          <w:noProof/>
          <w:color w:val="000000"/>
        </w:rPr>
        <w:t>Muži z karvinských Městských klubů seniorů mají svůj tábor. Kon</w:t>
      </w:r>
      <w:r w:rsidR="00C14EFE">
        <w:rPr>
          <w:rFonts w:ascii="Arial" w:hAnsi="Arial" w:cs="Arial"/>
          <w:bCs/>
          <w:noProof/>
          <w:color w:val="000000"/>
        </w:rPr>
        <w:t xml:space="preserve">al </w:t>
      </w:r>
      <w:r w:rsidRPr="009D220C">
        <w:rPr>
          <w:rFonts w:ascii="Arial" w:hAnsi="Arial" w:cs="Arial"/>
          <w:bCs/>
          <w:noProof/>
          <w:color w:val="000000"/>
        </w:rPr>
        <w:t xml:space="preserve">se </w:t>
      </w:r>
      <w:r w:rsidR="00C14EFE">
        <w:rPr>
          <w:rFonts w:ascii="Arial" w:hAnsi="Arial" w:cs="Arial"/>
          <w:bCs/>
          <w:noProof/>
          <w:color w:val="000000"/>
        </w:rPr>
        <w:t>minulý týden po</w:t>
      </w:r>
      <w:r w:rsidRPr="009D220C">
        <w:rPr>
          <w:rFonts w:ascii="Arial" w:hAnsi="Arial" w:cs="Arial"/>
          <w:bCs/>
          <w:noProof/>
          <w:color w:val="000000"/>
        </w:rPr>
        <w:t>d názvem „I muži mají své…“ . Devatenácti účastníkům nabí</w:t>
      </w:r>
      <w:r w:rsidR="00C14EFE">
        <w:rPr>
          <w:rFonts w:ascii="Arial" w:hAnsi="Arial" w:cs="Arial"/>
          <w:bCs/>
          <w:noProof/>
          <w:color w:val="000000"/>
        </w:rPr>
        <w:t>dl</w:t>
      </w:r>
      <w:r w:rsidRPr="009D220C">
        <w:rPr>
          <w:rFonts w:ascii="Arial" w:hAnsi="Arial" w:cs="Arial"/>
          <w:bCs/>
          <w:noProof/>
          <w:color w:val="000000"/>
        </w:rPr>
        <w:t xml:space="preserve"> tři dny plné výletů, poznávání i společných zážitků. </w:t>
      </w:r>
    </w:p>
    <w:p w14:paraId="0A12EC30" w14:textId="77777777" w:rsidR="009D220C" w:rsidRPr="009D220C" w:rsidRDefault="009D220C" w:rsidP="009D220C">
      <w:pPr>
        <w:rPr>
          <w:rFonts w:ascii="Arial" w:hAnsi="Arial" w:cs="Arial"/>
          <w:bCs/>
          <w:i/>
          <w:iCs/>
          <w:noProof/>
          <w:color w:val="000000"/>
        </w:rPr>
      </w:pPr>
    </w:p>
    <w:p w14:paraId="12FB942E" w14:textId="77777777" w:rsidR="009D220C" w:rsidRPr="009D220C" w:rsidRDefault="009D220C" w:rsidP="009D220C">
      <w:pPr>
        <w:rPr>
          <w:rFonts w:ascii="Arial" w:hAnsi="Arial" w:cs="Arial"/>
          <w:bCs/>
          <w:noProof/>
          <w:color w:val="000000"/>
        </w:rPr>
      </w:pPr>
      <w:r w:rsidRPr="009D220C">
        <w:rPr>
          <w:rFonts w:ascii="Arial" w:hAnsi="Arial" w:cs="Arial"/>
          <w:bCs/>
          <w:i/>
          <w:iCs/>
          <w:noProof/>
          <w:color w:val="000000"/>
        </w:rPr>
        <w:t>„Příměstský tábor vznikl na přání samotných seniorů a navázal na dlouholetou tradici pobytových táborů, které město připravuje pro seniorky už řadu let. Muži ale přicházeli s tím, že by uvítali podobnou možnost společně vyrazit na zajímavá místa. Loňská premiéra měla opravdu velký úspěch, proto jsme letos připravili druhý ročník,“</w:t>
      </w:r>
      <w:r w:rsidRPr="009D220C">
        <w:rPr>
          <w:rFonts w:ascii="Arial" w:hAnsi="Arial" w:cs="Arial"/>
          <w:bCs/>
          <w:noProof/>
          <w:color w:val="000000"/>
        </w:rPr>
        <w:t xml:space="preserve"> vysvětlila vedoucí Odboru sociálního Magistrátu města Karviné Martina Smužová.</w:t>
      </w:r>
    </w:p>
    <w:p w14:paraId="587058AA" w14:textId="77777777" w:rsidR="009D220C" w:rsidRPr="009D220C" w:rsidRDefault="009D220C" w:rsidP="009D220C">
      <w:pPr>
        <w:rPr>
          <w:rFonts w:ascii="Arial" w:hAnsi="Arial" w:cs="Arial"/>
          <w:bCs/>
          <w:noProof/>
          <w:color w:val="000000"/>
        </w:rPr>
      </w:pPr>
    </w:p>
    <w:p w14:paraId="6906552F" w14:textId="105C19AF" w:rsidR="009D220C" w:rsidRPr="009D220C" w:rsidRDefault="009D220C" w:rsidP="009D220C">
      <w:pPr>
        <w:rPr>
          <w:rFonts w:ascii="Arial" w:hAnsi="Arial" w:cs="Arial"/>
          <w:bCs/>
          <w:noProof/>
          <w:color w:val="000000"/>
        </w:rPr>
      </w:pPr>
      <w:r w:rsidRPr="009D220C">
        <w:rPr>
          <w:rFonts w:ascii="Arial" w:hAnsi="Arial" w:cs="Arial"/>
          <w:bCs/>
          <w:noProof/>
          <w:color w:val="000000"/>
        </w:rPr>
        <w:t>Každý den ček</w:t>
      </w:r>
      <w:r w:rsidR="00C14EFE">
        <w:rPr>
          <w:rFonts w:ascii="Arial" w:hAnsi="Arial" w:cs="Arial"/>
          <w:bCs/>
          <w:noProof/>
          <w:color w:val="000000"/>
        </w:rPr>
        <w:t>al</w:t>
      </w:r>
      <w:r w:rsidRPr="009D220C">
        <w:rPr>
          <w:rFonts w:ascii="Arial" w:hAnsi="Arial" w:cs="Arial"/>
          <w:bCs/>
          <w:noProof/>
          <w:color w:val="000000"/>
        </w:rPr>
        <w:t xml:space="preserve"> účastníky pestrý program včetně dopravy, oběda, svačiny i pitného režimu.</w:t>
      </w:r>
    </w:p>
    <w:p w14:paraId="32FEEDB4" w14:textId="77777777" w:rsidR="009D220C" w:rsidRPr="009D220C" w:rsidRDefault="009D220C" w:rsidP="009D220C">
      <w:pPr>
        <w:rPr>
          <w:rFonts w:ascii="Arial" w:hAnsi="Arial" w:cs="Arial"/>
          <w:bCs/>
          <w:noProof/>
          <w:color w:val="000000"/>
        </w:rPr>
      </w:pPr>
    </w:p>
    <w:p w14:paraId="78F1CF01" w14:textId="4D664E14" w:rsidR="009D220C" w:rsidRPr="009D220C" w:rsidRDefault="009D220C" w:rsidP="009D220C">
      <w:pPr>
        <w:rPr>
          <w:rFonts w:ascii="Arial" w:hAnsi="Arial" w:cs="Arial"/>
          <w:bCs/>
          <w:noProof/>
          <w:color w:val="000000"/>
        </w:rPr>
      </w:pPr>
      <w:r w:rsidRPr="009D220C">
        <w:rPr>
          <w:rFonts w:ascii="Arial" w:hAnsi="Arial" w:cs="Arial"/>
          <w:bCs/>
          <w:i/>
          <w:iCs/>
          <w:noProof/>
          <w:color w:val="000000"/>
        </w:rPr>
        <w:t>„Senioři během tří dnů navštív</w:t>
      </w:r>
      <w:r w:rsidR="00C14EFE">
        <w:rPr>
          <w:rFonts w:ascii="Arial" w:hAnsi="Arial" w:cs="Arial"/>
          <w:bCs/>
          <w:i/>
          <w:iCs/>
          <w:noProof/>
          <w:color w:val="000000"/>
        </w:rPr>
        <w:t>ili</w:t>
      </w:r>
      <w:r w:rsidRPr="009D220C">
        <w:rPr>
          <w:rFonts w:ascii="Arial" w:hAnsi="Arial" w:cs="Arial"/>
          <w:bCs/>
          <w:i/>
          <w:iCs/>
          <w:noProof/>
          <w:color w:val="000000"/>
        </w:rPr>
        <w:t xml:space="preserve"> automobilku Hyundai v Nošovicích, minipivovar v Kopřivnici, Muzeum řeznictví ve Valašském M</w:t>
      </w:r>
      <w:r w:rsidR="00F218D8">
        <w:rPr>
          <w:rFonts w:ascii="Arial" w:hAnsi="Arial" w:cs="Arial"/>
          <w:bCs/>
          <w:i/>
          <w:iCs/>
          <w:noProof/>
          <w:color w:val="000000"/>
        </w:rPr>
        <w:t xml:space="preserve"> </w:t>
      </w:r>
      <w:r w:rsidRPr="009D220C">
        <w:rPr>
          <w:rFonts w:ascii="Arial" w:hAnsi="Arial" w:cs="Arial"/>
          <w:bCs/>
          <w:i/>
          <w:iCs/>
          <w:noProof/>
          <w:color w:val="000000"/>
        </w:rPr>
        <w:t>eziříčí, ostravský Landek Park,  Vojenské muzeum, Muzeum hraček a na závěr také střelnici v Karviné. Ch</w:t>
      </w:r>
      <w:r w:rsidR="00C14EFE">
        <w:rPr>
          <w:rFonts w:ascii="Arial" w:hAnsi="Arial" w:cs="Arial"/>
          <w:bCs/>
          <w:i/>
          <w:iCs/>
          <w:noProof/>
          <w:color w:val="000000"/>
        </w:rPr>
        <w:t>těli jsme</w:t>
      </w:r>
      <w:r w:rsidRPr="009D220C">
        <w:rPr>
          <w:rFonts w:ascii="Arial" w:hAnsi="Arial" w:cs="Arial"/>
          <w:bCs/>
          <w:i/>
          <w:iCs/>
          <w:noProof/>
          <w:color w:val="000000"/>
        </w:rPr>
        <w:t>, aby si společně užili aktivní dny plné nových zážitků a příjemných setkání,“</w:t>
      </w:r>
      <w:r w:rsidRPr="009D220C">
        <w:rPr>
          <w:rFonts w:ascii="Arial" w:hAnsi="Arial" w:cs="Arial"/>
          <w:bCs/>
          <w:noProof/>
          <w:color w:val="000000"/>
        </w:rPr>
        <w:t xml:space="preserve"> vyjmenovala program Marie Pollaková z Odboru sociálního Magistrátu města Karviné.</w:t>
      </w:r>
    </w:p>
    <w:p w14:paraId="6F9F578A" w14:textId="77777777" w:rsidR="009D220C" w:rsidRPr="009D220C" w:rsidRDefault="009D220C" w:rsidP="009D220C">
      <w:pPr>
        <w:rPr>
          <w:rFonts w:ascii="Arial" w:hAnsi="Arial" w:cs="Arial"/>
          <w:bCs/>
          <w:noProof/>
          <w:color w:val="000000"/>
        </w:rPr>
      </w:pPr>
    </w:p>
    <w:p w14:paraId="4EEE44D7" w14:textId="77777777" w:rsidR="009D220C" w:rsidRPr="009D220C" w:rsidRDefault="009D220C" w:rsidP="009D220C">
      <w:pPr>
        <w:rPr>
          <w:rFonts w:ascii="Arial" w:hAnsi="Arial" w:cs="Arial"/>
          <w:bCs/>
          <w:noProof/>
          <w:color w:val="000000"/>
        </w:rPr>
      </w:pPr>
      <w:r w:rsidRPr="009D220C">
        <w:rPr>
          <w:rFonts w:ascii="Arial" w:hAnsi="Arial" w:cs="Arial"/>
          <w:bCs/>
          <w:noProof/>
          <w:color w:val="000000"/>
        </w:rPr>
        <w:t>Příměstský tábor je součástí projektu „Život praví: Pohyb je zdravý“, který město realizuje díky podpoře Nadace OKD.</w:t>
      </w:r>
    </w:p>
    <w:p w14:paraId="25D3C1C0" w14:textId="77777777" w:rsidR="009D220C" w:rsidRPr="009D220C" w:rsidRDefault="009D220C" w:rsidP="009D220C">
      <w:pPr>
        <w:rPr>
          <w:rFonts w:ascii="Arial" w:hAnsi="Arial" w:cs="Arial"/>
          <w:bCs/>
          <w:noProof/>
          <w:color w:val="000000"/>
        </w:rPr>
      </w:pPr>
    </w:p>
    <w:p w14:paraId="47BCADD4" w14:textId="77777777" w:rsidR="009D220C" w:rsidRPr="009D220C" w:rsidRDefault="009D220C" w:rsidP="009D220C">
      <w:pPr>
        <w:rPr>
          <w:rFonts w:ascii="Arial" w:hAnsi="Arial" w:cs="Arial"/>
          <w:bCs/>
          <w:noProof/>
          <w:color w:val="000000"/>
        </w:rPr>
      </w:pPr>
      <w:r w:rsidRPr="009D220C">
        <w:rPr>
          <w:rFonts w:ascii="Arial" w:hAnsi="Arial" w:cs="Arial"/>
          <w:bCs/>
          <w:i/>
          <w:iCs/>
          <w:noProof/>
          <w:color w:val="000000"/>
        </w:rPr>
        <w:t>„Naším cílem je nabídnout seniorům co nejvíce příležitostí k aktivnímu trávení volného času. Nejde jen o výlety, ale také o setkávání, navazování nových přátelství a udržování dobré fyzické i psychické kondice. Těší nás, že zájem o tyto akce každoročně roste,“</w:t>
      </w:r>
      <w:r w:rsidRPr="009D220C">
        <w:rPr>
          <w:rFonts w:ascii="Arial" w:hAnsi="Arial" w:cs="Arial"/>
          <w:bCs/>
          <w:noProof/>
          <w:color w:val="000000"/>
        </w:rPr>
        <w:t xml:space="preserve"> doplnil náměstek primátora Radim Slíva (nestr. za SOCDEM).</w:t>
      </w:r>
    </w:p>
    <w:p w14:paraId="2C657802" w14:textId="77777777" w:rsidR="009D220C" w:rsidRPr="009D220C" w:rsidRDefault="009D220C" w:rsidP="009D220C">
      <w:pPr>
        <w:rPr>
          <w:rFonts w:ascii="Arial" w:hAnsi="Arial" w:cs="Arial"/>
          <w:bCs/>
          <w:noProof/>
          <w:color w:val="000000"/>
        </w:rPr>
      </w:pPr>
    </w:p>
    <w:p w14:paraId="4BB99DF9" w14:textId="77777777" w:rsidR="009D220C" w:rsidRPr="009D220C" w:rsidRDefault="009D220C" w:rsidP="009D220C">
      <w:pPr>
        <w:rPr>
          <w:rFonts w:ascii="Arial" w:hAnsi="Arial" w:cs="Arial"/>
          <w:bCs/>
          <w:noProof/>
          <w:color w:val="000000"/>
        </w:rPr>
      </w:pPr>
      <w:r w:rsidRPr="009D220C">
        <w:rPr>
          <w:rFonts w:ascii="Arial" w:hAnsi="Arial" w:cs="Arial"/>
          <w:bCs/>
          <w:noProof/>
          <w:color w:val="000000"/>
        </w:rPr>
        <w:t xml:space="preserve">Příměstský tábor přitom zdaleka není jedinou akcí, kterou město pro seniory připravuje. V průběhu roku se mohou zapojit do tanečních zábav, sportovních her v netradičních disciplínách, besed s vedením města, kurzů cvičení v bazénu nebo tradiční akce Seniorská 300. </w:t>
      </w:r>
    </w:p>
    <w:p w14:paraId="2AEE2A9B" w14:textId="77777777" w:rsidR="009D220C" w:rsidRPr="009D220C" w:rsidRDefault="009D220C" w:rsidP="009D220C">
      <w:pPr>
        <w:rPr>
          <w:rFonts w:ascii="Arial" w:hAnsi="Arial" w:cs="Arial"/>
          <w:bCs/>
          <w:noProof/>
          <w:color w:val="000000"/>
        </w:rPr>
      </w:pPr>
    </w:p>
    <w:p w14:paraId="5EB8E26E" w14:textId="0783C441" w:rsidR="00403B85" w:rsidRPr="00403B85" w:rsidRDefault="009D220C" w:rsidP="00403B85">
      <w:pPr>
        <w:rPr>
          <w:rFonts w:ascii="Arial" w:hAnsi="Arial" w:cs="Arial"/>
          <w:bCs/>
          <w:noProof/>
          <w:color w:val="000000"/>
        </w:rPr>
      </w:pPr>
      <w:r w:rsidRPr="009D220C">
        <w:rPr>
          <w:rFonts w:ascii="Arial" w:hAnsi="Arial" w:cs="Arial"/>
          <w:bCs/>
          <w:noProof/>
          <w:color w:val="000000"/>
        </w:rPr>
        <w:t>Do konce letošního roku je čeká ještě například zářijová taneční zábava, pravidelná beseda s vedením města, oblíbený Pochod seniorských světýlek, Mikulá</w:t>
      </w:r>
      <w:r w:rsidR="00577C76">
        <w:rPr>
          <w:rFonts w:ascii="Arial" w:hAnsi="Arial" w:cs="Arial"/>
          <w:bCs/>
          <w:noProof/>
          <w:color w:val="000000"/>
        </w:rPr>
        <w:t>š</w:t>
      </w:r>
      <w:r w:rsidRPr="009D220C">
        <w:rPr>
          <w:rFonts w:ascii="Arial" w:hAnsi="Arial" w:cs="Arial"/>
          <w:bCs/>
          <w:noProof/>
          <w:color w:val="000000"/>
        </w:rPr>
        <w:t xml:space="preserve"> a vánoční </w:t>
      </w:r>
      <w:r w:rsidR="00403B85" w:rsidRPr="00403B85">
        <w:rPr>
          <w:rFonts w:ascii="Arial" w:hAnsi="Arial" w:cs="Arial"/>
          <w:bCs/>
          <w:noProof/>
          <w:color w:val="000000"/>
        </w:rPr>
        <w:t>posezení a také aktivity v rámci kampaně Karviná vás vidí.</w:t>
      </w:r>
    </w:p>
    <w:p w14:paraId="3085F43B" w14:textId="75D3806E" w:rsidR="009D220C" w:rsidRDefault="009D220C" w:rsidP="009D220C">
      <w:pPr>
        <w:rPr>
          <w:rFonts w:ascii="Arial" w:hAnsi="Arial" w:cs="Arial"/>
          <w:bCs/>
          <w:noProof/>
          <w:color w:val="000000"/>
        </w:rPr>
      </w:pPr>
    </w:p>
    <w:p w14:paraId="0838671C" w14:textId="77777777" w:rsidR="009D220C" w:rsidRDefault="009D220C" w:rsidP="009D220C">
      <w:pPr>
        <w:rPr>
          <w:rFonts w:ascii="Arial" w:hAnsi="Arial" w:cs="Arial"/>
          <w:bCs/>
          <w:noProof/>
          <w:color w:val="000000"/>
        </w:rPr>
      </w:pPr>
    </w:p>
    <w:p w14:paraId="6504F1AE" w14:textId="6D786478" w:rsidR="009D220C" w:rsidRDefault="009D220C" w:rsidP="009D220C">
      <w:pPr>
        <w:rPr>
          <w:rFonts w:ascii="Arial" w:hAnsi="Arial" w:cs="Arial"/>
          <w:b/>
          <w:noProof/>
          <w:color w:val="000000"/>
        </w:rPr>
      </w:pPr>
      <w:r w:rsidRPr="009D220C">
        <w:rPr>
          <w:rFonts w:ascii="Arial" w:hAnsi="Arial" w:cs="Arial"/>
          <w:b/>
          <w:noProof/>
          <w:color w:val="000000"/>
        </w:rPr>
        <w:t>Odkaz na fotogalerii:</w:t>
      </w:r>
    </w:p>
    <w:p w14:paraId="6E888401" w14:textId="7978CA2F" w:rsidR="00C14EFE" w:rsidRPr="00C14EFE" w:rsidRDefault="00C14EFE" w:rsidP="009D220C">
      <w:pPr>
        <w:rPr>
          <w:rFonts w:ascii="Arial" w:hAnsi="Arial" w:cs="Arial"/>
          <w:bCs/>
          <w:noProof/>
          <w:color w:val="000000"/>
        </w:rPr>
      </w:pPr>
      <w:r w:rsidRPr="00C14EFE">
        <w:rPr>
          <w:rFonts w:ascii="Arial" w:hAnsi="Arial" w:cs="Arial"/>
          <w:bCs/>
          <w:noProof/>
          <w:color w:val="000000"/>
        </w:rPr>
        <w:t>https://foto.karvina.cz:5001/?launchApp=SYNO.Foto.AppInstance#/shared_space/folder/422?_k=jaqxxk</w:t>
      </w:r>
    </w:p>
    <w:p w14:paraId="7EBBA5DB" w14:textId="77777777" w:rsidR="009D220C" w:rsidRPr="00C14EFE" w:rsidRDefault="009D220C" w:rsidP="009D220C">
      <w:pPr>
        <w:rPr>
          <w:rFonts w:ascii="Arial" w:hAnsi="Arial" w:cs="Arial"/>
          <w:bCs/>
          <w:noProof/>
          <w:color w:val="000000"/>
        </w:rPr>
      </w:pPr>
    </w:p>
    <w:p w14:paraId="1DF74491" w14:textId="77777777" w:rsidR="009D220C" w:rsidRPr="009D220C" w:rsidRDefault="009D220C" w:rsidP="009D220C">
      <w:pPr>
        <w:rPr>
          <w:rFonts w:ascii="Arial" w:hAnsi="Arial" w:cs="Arial"/>
          <w:b/>
          <w:noProof/>
          <w:color w:val="000000"/>
        </w:rPr>
      </w:pPr>
    </w:p>
    <w:p w14:paraId="320E2CF1" w14:textId="77777777" w:rsidR="009D220C" w:rsidRPr="009D220C" w:rsidRDefault="009D220C" w:rsidP="009D220C">
      <w:pPr>
        <w:rPr>
          <w:rFonts w:ascii="Arial" w:hAnsi="Arial" w:cs="Arial"/>
          <w:b/>
          <w:noProof/>
          <w:color w:val="000000"/>
        </w:rPr>
      </w:pPr>
    </w:p>
    <w:p w14:paraId="52E8E965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C4EAF8B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1B137E6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06BA223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DBF392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1C014FB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795C5BBC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67383697" w14:textId="77777777" w:rsidR="0010385C" w:rsidRDefault="00403B85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072B2F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729327AD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2661C7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25F14E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4B22F5F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2D02BC1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D5B35" w14:textId="77777777" w:rsidR="00D62DCD" w:rsidRDefault="00D62DCD">
      <w:r>
        <w:separator/>
      </w:r>
    </w:p>
  </w:endnote>
  <w:endnote w:type="continuationSeparator" w:id="0">
    <w:p w14:paraId="22E9CBFC" w14:textId="77777777" w:rsidR="00D62DCD" w:rsidRDefault="00D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F8D90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BC9B" w14:textId="77777777" w:rsidR="00960B6D" w:rsidRDefault="00000000">
    <w:pPr>
      <w:pStyle w:val="Zpat"/>
    </w:pPr>
    <w:r>
      <w:rPr>
        <w:noProof/>
      </w:rPr>
      <w:pict w14:anchorId="7C0D5C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27A76E92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5D49A809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61D6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649E7" w14:textId="77777777" w:rsidR="00D62DCD" w:rsidRDefault="00D62DCD">
      <w:r>
        <w:separator/>
      </w:r>
    </w:p>
  </w:footnote>
  <w:footnote w:type="continuationSeparator" w:id="0">
    <w:p w14:paraId="317D2ECD" w14:textId="77777777" w:rsidR="00D62DCD" w:rsidRDefault="00D6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527C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81C9A" w14:textId="77777777" w:rsidR="003614B4" w:rsidRDefault="003614B4">
    <w:pPr>
      <w:pStyle w:val="Zhlav"/>
    </w:pPr>
    <w:r>
      <w:tab/>
    </w:r>
    <w:r>
      <w:tab/>
    </w:r>
    <w:r w:rsidR="00000000">
      <w:pict w14:anchorId="4CD0A9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273E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1A7B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182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8B5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1AE2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B85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0568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77C76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D5C53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A75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8F608B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66E9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20C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509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2FE7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2B1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461F8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4EFE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1A7B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D73D0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2DCD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4D05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18D8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B0BB71"/>
  <w15:chartTrackingRefBased/>
  <w15:docId w15:val="{4F94D9B4-6773-463A-8311-144C2346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55</TotalTime>
  <Pages>2</Pages>
  <Words>421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2903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9</cp:revision>
  <cp:lastPrinted>2025-01-29T10:55:00Z</cp:lastPrinted>
  <dcterms:created xsi:type="dcterms:W3CDTF">2026-06-30T10:59:00Z</dcterms:created>
  <dcterms:modified xsi:type="dcterms:W3CDTF">2026-07-07T07:27:00Z</dcterms:modified>
</cp:coreProperties>
</file>