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141ABFDF" w14:textId="5EB1A428" w:rsidR="00041E0B" w:rsidRDefault="00041E0B">
      <w:bookmarkStart w:id="0" w:name="_GoBack"/>
      <w:bookmarkEnd w:id="0"/>
    </w:p>
    <w:p w14:paraId="7225A39A" w14:textId="6CA86AEC" w:rsidR="00041E0B" w:rsidRPr="00D1171D" w:rsidRDefault="00041E0B" w:rsidP="00041E0B">
      <w:pPr>
        <w:jc w:val="both"/>
      </w:pPr>
      <w:r w:rsidRPr="00D1171D">
        <w:t>Příloha č. 6 Programu pro poskytování návratných finančních výpomocí „Kotlíkové dotace v Moravskoslezském kraji – 3. výzva“</w:t>
      </w:r>
    </w:p>
    <w:p w14:paraId="290238DE" w14:textId="77777777" w:rsidR="00041E0B" w:rsidRDefault="00041E0B" w:rsidP="00041E0B"/>
    <w:p w14:paraId="554C621B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  <w:r w:rsidRPr="00562F2B">
        <w:rPr>
          <w:rFonts w:eastAsia="Times New Roman" w:cs="Arial"/>
          <w:b/>
          <w:caps/>
          <w:szCs w:val="20"/>
          <w:lang w:eastAsia="cs-CZ"/>
        </w:rPr>
        <w:t>Vyúčtování</w:t>
      </w:r>
      <w:r>
        <w:rPr>
          <w:rFonts w:eastAsia="Times New Roman" w:cs="Arial"/>
          <w:b/>
          <w:caps/>
          <w:szCs w:val="20"/>
          <w:lang w:eastAsia="cs-CZ"/>
        </w:rPr>
        <w:t xml:space="preserve"> </w:t>
      </w:r>
    </w:p>
    <w:p w14:paraId="6E5C8E42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szCs w:val="20"/>
          <w:lang w:eastAsia="cs-CZ"/>
        </w:rPr>
      </w:pPr>
      <w:r>
        <w:rPr>
          <w:rFonts w:eastAsia="Times New Roman" w:cs="Arial"/>
          <w:b/>
          <w:szCs w:val="20"/>
          <w:lang w:eastAsia="cs-CZ"/>
        </w:rPr>
        <w:t>n</w:t>
      </w:r>
      <w:r w:rsidRPr="00283F69">
        <w:rPr>
          <w:rFonts w:eastAsia="Times New Roman" w:cs="Arial"/>
          <w:b/>
          <w:szCs w:val="20"/>
          <w:lang w:eastAsia="cs-CZ"/>
        </w:rPr>
        <w:t>ávratné finanční výpomoci</w:t>
      </w:r>
      <w:r>
        <w:rPr>
          <w:rFonts w:eastAsia="Times New Roman" w:cs="Arial"/>
          <w:b/>
          <w:szCs w:val="20"/>
          <w:lang w:eastAsia="cs-CZ"/>
        </w:rPr>
        <w:t xml:space="preserve"> poskytnuté v rámci Programu pro poskytování návratných finančních výpomocí </w:t>
      </w:r>
      <w:r w:rsidRPr="00283F69">
        <w:rPr>
          <w:rFonts w:eastAsia="Times New Roman" w:cs="Arial"/>
          <w:b/>
          <w:szCs w:val="20"/>
          <w:lang w:eastAsia="cs-CZ"/>
        </w:rPr>
        <w:t xml:space="preserve"> „Kotlíkové dotace v Moravskoslezském kraji -  3. výzva“</w:t>
      </w:r>
    </w:p>
    <w:p w14:paraId="6FCA5BC1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b/>
          <w:caps/>
          <w:szCs w:val="20"/>
          <w:lang w:eastAsia="cs-CZ"/>
        </w:rPr>
      </w:pPr>
    </w:p>
    <w:p w14:paraId="412EFCF7" w14:textId="69109980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</w:p>
    <w:p w14:paraId="3CDDBA43" w14:textId="77777777" w:rsidR="00507A4E" w:rsidRDefault="00507A4E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</w:p>
    <w:p w14:paraId="42AB6154" w14:textId="77777777" w:rsidR="00041E0B" w:rsidRPr="00507A4E" w:rsidRDefault="00041E0B" w:rsidP="00041E0B">
      <w:pPr>
        <w:spacing w:after="0" w:line="480" w:lineRule="auto"/>
        <w:rPr>
          <w:rFonts w:cs="Arial"/>
          <w:b/>
          <w:sz w:val="19"/>
          <w:szCs w:val="19"/>
          <w:u w:val="single"/>
        </w:rPr>
      </w:pPr>
      <w:r w:rsidRPr="00507A4E">
        <w:rPr>
          <w:rFonts w:cs="Arial"/>
          <w:b/>
          <w:sz w:val="19"/>
          <w:szCs w:val="19"/>
          <w:u w:val="single"/>
        </w:rPr>
        <w:t>Identifikace příjemce návratné finanční výpomoci:</w:t>
      </w:r>
    </w:p>
    <w:p w14:paraId="43C1A5F0" w14:textId="71EF23D7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>Jméno a příjmení: ….………………………………………………………………………………………………………..…….…</w:t>
      </w:r>
    </w:p>
    <w:p w14:paraId="7707BA88" w14:textId="13D9C546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>Rodné číslo: …………………….………… Číslo bankovního</w:t>
      </w:r>
      <w:r w:rsidR="00507A4E" w:rsidRPr="00507A4E">
        <w:rPr>
          <w:rFonts w:cs="Arial"/>
          <w:bCs/>
          <w:sz w:val="19"/>
          <w:szCs w:val="19"/>
        </w:rPr>
        <w:t xml:space="preserve"> </w:t>
      </w:r>
      <w:r w:rsidRPr="00507A4E">
        <w:rPr>
          <w:rFonts w:cs="Arial"/>
          <w:bCs/>
          <w:sz w:val="19"/>
          <w:szCs w:val="19"/>
        </w:rPr>
        <w:t xml:space="preserve">účtu:………………………….………….……… </w:t>
      </w:r>
    </w:p>
    <w:p w14:paraId="7E8BE525" w14:textId="7CCC373A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Kontakt tel.:………….……………….....…  </w:t>
      </w:r>
      <w:r w:rsidRPr="00507A4E">
        <w:rPr>
          <w:rFonts w:cs="Arial"/>
          <w:bCs/>
          <w:sz w:val="19"/>
          <w:szCs w:val="19"/>
        </w:rPr>
        <w:tab/>
        <w:t>E-mail: ……………………….……………………………..……</w:t>
      </w:r>
    </w:p>
    <w:p w14:paraId="57E2B274" w14:textId="77777777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Adresa bydliště: </w:t>
      </w:r>
    </w:p>
    <w:p w14:paraId="2EE4E947" w14:textId="1CA6314E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Obec: ……………………………… </w:t>
      </w:r>
      <w:r w:rsidRPr="00507A4E">
        <w:rPr>
          <w:rFonts w:cs="Arial"/>
          <w:bCs/>
          <w:sz w:val="19"/>
          <w:szCs w:val="19"/>
        </w:rPr>
        <w:tab/>
        <w:t>Část obce: …………………</w:t>
      </w:r>
      <w:r w:rsidRPr="00507A4E">
        <w:rPr>
          <w:rFonts w:cs="Arial"/>
          <w:bCs/>
          <w:sz w:val="19"/>
          <w:szCs w:val="19"/>
        </w:rPr>
        <w:tab/>
        <w:t xml:space="preserve"> Ulice: ………………..….</w:t>
      </w:r>
    </w:p>
    <w:p w14:paraId="1ED61A2B" w14:textId="5A49294E" w:rsidR="00041E0B" w:rsidRPr="00507A4E" w:rsidRDefault="00041E0B" w:rsidP="00041E0B">
      <w:pPr>
        <w:spacing w:after="0" w:line="48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 xml:space="preserve">Číslo popisné: …………………………. </w:t>
      </w:r>
      <w:r w:rsidRPr="00507A4E">
        <w:rPr>
          <w:rFonts w:cs="Arial"/>
          <w:bCs/>
          <w:sz w:val="19"/>
          <w:szCs w:val="19"/>
        </w:rPr>
        <w:tab/>
        <w:t xml:space="preserve">Číslo orientační: ……..…….…. </w:t>
      </w:r>
      <w:r w:rsidRPr="00507A4E">
        <w:rPr>
          <w:rFonts w:cs="Arial"/>
          <w:bCs/>
          <w:sz w:val="19"/>
          <w:szCs w:val="19"/>
        </w:rPr>
        <w:tab/>
        <w:t xml:space="preserve"> PSČ: ……………..…..……….</w:t>
      </w:r>
    </w:p>
    <w:p w14:paraId="16B6A124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Arial"/>
          <w:b/>
          <w:caps/>
          <w:sz w:val="19"/>
          <w:szCs w:val="19"/>
          <w:lang w:eastAsia="cs-CZ"/>
        </w:rPr>
      </w:pPr>
    </w:p>
    <w:p w14:paraId="77509A6C" w14:textId="77777777" w:rsidR="00041E0B" w:rsidRPr="00507A4E" w:rsidRDefault="00041E0B" w:rsidP="00041E0B">
      <w:pPr>
        <w:spacing w:after="0" w:line="480" w:lineRule="auto"/>
        <w:rPr>
          <w:rFonts w:cs="Arial"/>
          <w:b/>
          <w:sz w:val="19"/>
          <w:szCs w:val="19"/>
          <w:u w:val="single"/>
        </w:rPr>
      </w:pPr>
      <w:r w:rsidRPr="00507A4E">
        <w:rPr>
          <w:rFonts w:cs="Arial"/>
          <w:b/>
          <w:sz w:val="19"/>
          <w:szCs w:val="19"/>
          <w:u w:val="single"/>
        </w:rPr>
        <w:t>Předmět podpory a jeho výše:</w:t>
      </w:r>
    </w:p>
    <w:p w14:paraId="6A4111D9" w14:textId="43C26D2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Předmět podpory: ………………………………………………………………………………………………………………………</w:t>
      </w:r>
    </w:p>
    <w:p w14:paraId="5D56B255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Typ původního zdroje tepla, jeho označení (popis): ……………………………………………………………………………</w:t>
      </w:r>
    </w:p>
    <w:p w14:paraId="6204546C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Výše návratné finanční výpomoci v Kč: ………………………………………………………………………………………………..</w:t>
      </w:r>
    </w:p>
    <w:p w14:paraId="5B27A280" w14:textId="14E24684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Popis nového zdroje tepla, jeho označení: 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1A91FE97" w14:textId="77777777" w:rsidR="00041E0B" w:rsidRPr="00507A4E" w:rsidRDefault="00041E0B" w:rsidP="00041E0B">
      <w:pPr>
        <w:spacing w:after="120" w:line="360" w:lineRule="auto"/>
        <w:rPr>
          <w:rFonts w:cs="Arial"/>
          <w:b/>
          <w:sz w:val="19"/>
          <w:szCs w:val="19"/>
          <w:u w:val="single"/>
        </w:rPr>
      </w:pPr>
      <w:r w:rsidRPr="00507A4E">
        <w:rPr>
          <w:rFonts w:cs="Arial"/>
          <w:b/>
          <w:sz w:val="19"/>
          <w:szCs w:val="19"/>
          <w:u w:val="single"/>
        </w:rPr>
        <w:t>Přehled o vrácení poskytnutých peněžních prostředků poskytovateli:</w:t>
      </w:r>
    </w:p>
    <w:p w14:paraId="6DE0A485" w14:textId="04F5C34F" w:rsidR="00041E0B" w:rsidRPr="00507A4E" w:rsidRDefault="00041E0B" w:rsidP="00041E0B">
      <w:pPr>
        <w:spacing w:after="120" w:line="36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C2E">
        <w:rPr>
          <w:rFonts w:cs="Arial"/>
          <w:sz w:val="19"/>
          <w:szCs w:val="19"/>
        </w:rPr>
        <w:t>………………………………………………………………</w:t>
      </w:r>
      <w:r w:rsidRPr="00507A4E">
        <w:rPr>
          <w:rFonts w:cs="Arial"/>
          <w:sz w:val="19"/>
          <w:szCs w:val="19"/>
        </w:rPr>
        <w:t>………</w:t>
      </w:r>
    </w:p>
    <w:p w14:paraId="5E146EF6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p w14:paraId="50F1BBE4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p w14:paraId="64C20293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p w14:paraId="01E9BF10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 w:cs="Arial"/>
          <w:sz w:val="19"/>
          <w:szCs w:val="19"/>
          <w:lang w:eastAsia="cs-CZ"/>
        </w:rPr>
      </w:pPr>
    </w:p>
    <w:p w14:paraId="0D66FFFA" w14:textId="77777777" w:rsidR="00507A4E" w:rsidRDefault="00507A4E" w:rsidP="00041E0B">
      <w:pPr>
        <w:spacing w:before="120" w:after="120" w:line="360" w:lineRule="auto"/>
        <w:rPr>
          <w:rFonts w:cs="Arial"/>
          <w:b/>
          <w:sz w:val="19"/>
          <w:szCs w:val="19"/>
          <w:u w:val="single"/>
        </w:rPr>
      </w:pPr>
    </w:p>
    <w:p w14:paraId="7F536D60" w14:textId="78486C13" w:rsidR="00041E0B" w:rsidRPr="00507A4E" w:rsidRDefault="00041E0B" w:rsidP="00041E0B">
      <w:pPr>
        <w:spacing w:before="120" w:after="120" w:line="360" w:lineRule="auto"/>
        <w:rPr>
          <w:rFonts w:cs="Arial"/>
          <w:b/>
          <w:sz w:val="19"/>
          <w:szCs w:val="19"/>
          <w:u w:val="single"/>
        </w:rPr>
      </w:pPr>
      <w:r w:rsidRPr="00507A4E">
        <w:rPr>
          <w:rFonts w:cs="Arial"/>
          <w:b/>
          <w:sz w:val="19"/>
          <w:szCs w:val="19"/>
          <w:u w:val="single"/>
        </w:rPr>
        <w:t>Přehled účetních dokladů:</w:t>
      </w:r>
    </w:p>
    <w:p w14:paraId="3E97EE4B" w14:textId="77777777" w:rsidR="00041E0B" w:rsidRPr="00507A4E" w:rsidRDefault="00041E0B" w:rsidP="00041E0B">
      <w:pPr>
        <w:spacing w:after="0" w:line="259" w:lineRule="auto"/>
        <w:rPr>
          <w:rFonts w:cs="Arial"/>
          <w:b/>
          <w:sz w:val="19"/>
          <w:szCs w:val="19"/>
          <w:u w:val="single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3659"/>
        <w:gridCol w:w="1480"/>
      </w:tblGrid>
      <w:tr w:rsidR="00041E0B" w:rsidRPr="00507A4E" w14:paraId="07970622" w14:textId="77777777" w:rsidTr="00072C3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BBC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Poř. 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98FD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Typ dokladu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F1D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označení dokladu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960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Popis účetního dokladu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304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Částka v Kč</w:t>
            </w:r>
          </w:p>
        </w:tc>
      </w:tr>
      <w:tr w:rsidR="00041E0B" w:rsidRPr="00507A4E" w14:paraId="58B401F9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0C7C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B7D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371A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BF3B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BA9" w14:textId="77777777" w:rsidR="00041E0B" w:rsidRPr="00507A4E" w:rsidRDefault="00041E0B" w:rsidP="00072C3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5AD0C2FD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9469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49A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4669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139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15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629E9BDB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59B3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02F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1D7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BF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514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22A008CC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09AE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257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6CE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8C5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8E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1D355227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3A65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F0D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D10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21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62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597FA9C8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6D8C" w14:textId="77777777" w:rsidR="00041E0B" w:rsidRPr="00507A4E" w:rsidRDefault="00041E0B" w:rsidP="00072C32">
            <w:pPr>
              <w:spacing w:before="120" w:after="120" w:line="360" w:lineRule="auto"/>
              <w:jc w:val="right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35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F8B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081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C31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6F642E17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08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99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A11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CE2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393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  <w:r w:rsidRPr="00507A4E"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41E0B" w:rsidRPr="00507A4E" w14:paraId="3629A7F8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1154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AFCA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9DFE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E94C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E226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</w:tr>
      <w:tr w:rsidR="00041E0B" w:rsidRPr="00507A4E" w14:paraId="3EB68A26" w14:textId="77777777" w:rsidTr="00072C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989A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3F09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161D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01D7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94DB" w14:textId="77777777" w:rsidR="00041E0B" w:rsidRPr="00507A4E" w:rsidRDefault="00041E0B" w:rsidP="00072C32">
            <w:pPr>
              <w:spacing w:before="120" w:after="120" w:line="360" w:lineRule="auto"/>
              <w:rPr>
                <w:rFonts w:eastAsia="Times New Roman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7BDE9F8E" w14:textId="77777777" w:rsidR="00041E0B" w:rsidRPr="00507A4E" w:rsidRDefault="00041E0B" w:rsidP="00041E0B">
      <w:pPr>
        <w:spacing w:after="120" w:line="360" w:lineRule="auto"/>
        <w:rPr>
          <w:rFonts w:cs="Arial"/>
          <w:bCs/>
          <w:sz w:val="19"/>
          <w:szCs w:val="19"/>
        </w:rPr>
      </w:pPr>
    </w:p>
    <w:p w14:paraId="269BFCEE" w14:textId="77777777" w:rsidR="00041E0B" w:rsidRPr="00507A4E" w:rsidRDefault="00041E0B" w:rsidP="00041E0B">
      <w:pPr>
        <w:spacing w:after="120" w:line="360" w:lineRule="auto"/>
        <w:rPr>
          <w:rFonts w:cs="Arial"/>
          <w:bCs/>
          <w:sz w:val="19"/>
          <w:szCs w:val="19"/>
        </w:rPr>
      </w:pPr>
      <w:r w:rsidRPr="00507A4E">
        <w:rPr>
          <w:rFonts w:cs="Arial"/>
          <w:bCs/>
          <w:sz w:val="19"/>
          <w:szCs w:val="19"/>
        </w:rPr>
        <w:t>Příjemce svým podpisem stvrzuje správnost uvedených údajů.</w:t>
      </w:r>
    </w:p>
    <w:p w14:paraId="4942F121" w14:textId="77777777" w:rsidR="00041E0B" w:rsidRPr="00507A4E" w:rsidRDefault="00041E0B" w:rsidP="00041E0B">
      <w:pPr>
        <w:rPr>
          <w:rFonts w:cs="Arial"/>
          <w:sz w:val="19"/>
          <w:szCs w:val="19"/>
        </w:rPr>
      </w:pPr>
    </w:p>
    <w:p w14:paraId="28296172" w14:textId="77777777" w:rsidR="00041E0B" w:rsidRPr="00507A4E" w:rsidRDefault="00041E0B" w:rsidP="00041E0B">
      <w:pPr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 xml:space="preserve">Datum: ……………………….… </w:t>
      </w:r>
      <w:r w:rsidRPr="00507A4E">
        <w:rPr>
          <w:rFonts w:cs="Arial"/>
          <w:sz w:val="19"/>
          <w:szCs w:val="19"/>
        </w:rPr>
        <w:tab/>
        <w:t>Podpis příjemce výpomoci:</w:t>
      </w:r>
      <w:r w:rsidRPr="00507A4E">
        <w:rPr>
          <w:rFonts w:cs="Arial"/>
          <w:i/>
          <w:sz w:val="19"/>
          <w:szCs w:val="19"/>
        </w:rPr>
        <w:t xml:space="preserve">   ………………….……………………………</w:t>
      </w:r>
    </w:p>
    <w:p w14:paraId="568C1FD0" w14:textId="11D2F574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651F1D95" w14:textId="76D70F5B" w:rsidR="00507A4E" w:rsidRDefault="00507A4E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33750C72" w14:textId="77777777" w:rsidR="00507A4E" w:rsidRPr="00507A4E" w:rsidRDefault="00507A4E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58AD60C1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0E659F10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Příjemce je povinen předložit:</w:t>
      </w:r>
    </w:p>
    <w:p w14:paraId="6B93DF35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</w:p>
    <w:p w14:paraId="22E6EF83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rPr>
          <w:rFonts w:eastAsia="Times New Roman" w:cs="Arial"/>
          <w:sz w:val="19"/>
          <w:szCs w:val="19"/>
          <w:lang w:eastAsia="cs-CZ"/>
        </w:rPr>
      </w:pPr>
      <w:r w:rsidRPr="00507A4E">
        <w:rPr>
          <w:rFonts w:eastAsia="Times New Roman" w:cs="Arial"/>
          <w:sz w:val="19"/>
          <w:szCs w:val="19"/>
          <w:lang w:eastAsia="cs-CZ"/>
        </w:rPr>
        <w:t>Seznam příloh:</w:t>
      </w:r>
    </w:p>
    <w:p w14:paraId="107F46CA" w14:textId="08C0A59C" w:rsidR="00041E0B" w:rsidRPr="00507A4E" w:rsidRDefault="00041E0B" w:rsidP="00041E0B">
      <w:pPr>
        <w:pStyle w:val="lnekText"/>
        <w:ind w:left="0" w:firstLine="0"/>
        <w:jc w:val="both"/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 xml:space="preserve">1) </w:t>
      </w:r>
      <w:r w:rsidR="00084D40">
        <w:rPr>
          <w:rFonts w:cs="Arial"/>
          <w:sz w:val="19"/>
          <w:szCs w:val="19"/>
        </w:rPr>
        <w:t xml:space="preserve"> </w:t>
      </w:r>
      <w:r w:rsidRPr="00507A4E">
        <w:rPr>
          <w:rFonts w:cs="Arial"/>
          <w:sz w:val="19"/>
          <w:szCs w:val="19"/>
        </w:rPr>
        <w:t xml:space="preserve">Kopie dokladu o výměně zdroje tepla (doklad o instalaci a uvedení nového zdroje tepla do provozu), </w:t>
      </w:r>
    </w:p>
    <w:p w14:paraId="7DCB70D2" w14:textId="77777777" w:rsidR="00041E0B" w:rsidRPr="00507A4E" w:rsidRDefault="00041E0B" w:rsidP="00041E0B">
      <w:pPr>
        <w:pStyle w:val="lnekText"/>
        <w:jc w:val="both"/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>2) Kopie účetních dokladů za zrealizované práce, dodávky a služby (např. faktury, paragony, atd.) chronologicky a přehledně očíslované,</w:t>
      </w:r>
    </w:p>
    <w:p w14:paraId="00B42666" w14:textId="77777777" w:rsidR="00041E0B" w:rsidRPr="00507A4E" w:rsidRDefault="00041E0B" w:rsidP="00041E0B">
      <w:pPr>
        <w:pStyle w:val="lnekText"/>
        <w:tabs>
          <w:tab w:val="clear" w:pos="357"/>
          <w:tab w:val="num" w:pos="142"/>
        </w:tabs>
        <w:jc w:val="both"/>
        <w:rPr>
          <w:rFonts w:cs="Arial"/>
          <w:sz w:val="19"/>
          <w:szCs w:val="19"/>
        </w:rPr>
      </w:pPr>
      <w:r w:rsidRPr="00507A4E">
        <w:rPr>
          <w:rFonts w:cs="Arial"/>
          <w:sz w:val="19"/>
          <w:szCs w:val="19"/>
        </w:rPr>
        <w:t>3) Kopie potvrzení o úhradě – pro bezhotovostní platby je dokladem o úhradě výpis z bankovního účtu s originálním podpisem příjemce, pro platby v hotovosti je dokladem o úhradě příjmový pokladní doklad.</w:t>
      </w:r>
    </w:p>
    <w:p w14:paraId="1A31BF25" w14:textId="77777777" w:rsidR="00041E0B" w:rsidRPr="00507A4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 w:val="19"/>
          <w:szCs w:val="19"/>
          <w:lang w:eastAsia="cs-CZ"/>
        </w:rPr>
      </w:pPr>
    </w:p>
    <w:tbl>
      <w:tblPr>
        <w:tblW w:w="16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3"/>
        <w:gridCol w:w="233"/>
        <w:gridCol w:w="267"/>
        <w:gridCol w:w="6857"/>
        <w:gridCol w:w="2699"/>
        <w:gridCol w:w="2108"/>
        <w:gridCol w:w="146"/>
        <w:gridCol w:w="146"/>
        <w:gridCol w:w="146"/>
        <w:gridCol w:w="146"/>
      </w:tblGrid>
      <w:tr w:rsidR="00041E0B" w:rsidRPr="00507A4E" w14:paraId="7895CA44" w14:textId="77777777" w:rsidTr="00072C32">
        <w:trPr>
          <w:trHeight w:val="30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8BE" w14:textId="77777777" w:rsidR="00041E0B" w:rsidRPr="00507A4E" w:rsidRDefault="00041E0B" w:rsidP="00072C32">
            <w:pPr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5C6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0D97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970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E47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34C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9BB7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A4E8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21A4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3D62" w14:textId="77777777" w:rsidR="00041E0B" w:rsidRPr="00507A4E" w:rsidRDefault="00041E0B" w:rsidP="00072C32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cs-CZ"/>
              </w:rPr>
            </w:pPr>
          </w:p>
        </w:tc>
      </w:tr>
    </w:tbl>
    <w:p w14:paraId="4DC17129" w14:textId="77777777" w:rsidR="00041E0B" w:rsidRPr="00507A4E" w:rsidRDefault="00041E0B" w:rsidP="00041E0B">
      <w:pPr>
        <w:pStyle w:val="Default"/>
        <w:spacing w:before="120" w:after="120" w:line="360" w:lineRule="auto"/>
        <w:jc w:val="both"/>
        <w:rPr>
          <w:rFonts w:ascii="Arial" w:hAnsi="Arial" w:cs="Arial"/>
          <w:bCs/>
          <w:color w:val="auto"/>
          <w:sz w:val="19"/>
          <w:szCs w:val="19"/>
        </w:rPr>
      </w:pPr>
    </w:p>
    <w:p w14:paraId="7213FE30" w14:textId="3610870C" w:rsidR="00077691" w:rsidRPr="00507A4E" w:rsidRDefault="00077691" w:rsidP="00041E0B">
      <w:pPr>
        <w:rPr>
          <w:rFonts w:cs="Arial"/>
          <w:sz w:val="19"/>
          <w:szCs w:val="19"/>
        </w:rPr>
      </w:pPr>
    </w:p>
    <w:sectPr w:rsidR="00077691" w:rsidRPr="00507A4E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3D01A486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6724EA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6724EA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24EA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rozvoje\04%20RM%20a%20ZM\03%20P&#345;&#237;loha%20k%20usnese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E489-C266-42AF-8BAD-3583B2E7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usnesení.dotx</Template>
  <TotalTime>0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Woźniak Josef</cp:lastModifiedBy>
  <cp:revision>2</cp:revision>
  <cp:lastPrinted>2019-06-26T13:30:00Z</cp:lastPrinted>
  <dcterms:created xsi:type="dcterms:W3CDTF">2019-06-26T15:17:00Z</dcterms:created>
  <dcterms:modified xsi:type="dcterms:W3CDTF">2019-06-26T15:17:00Z</dcterms:modified>
</cp:coreProperties>
</file>